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4" w:after="0" w:line="240" w:lineRule="auto"/>
        <w:ind w:left="1553" w:right="-6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ation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ati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plia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40" w:lineRule="auto"/>
        <w:ind w:left="3435" w:right="181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b/>
          <w:bCs/>
          <w:i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dit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1" w:lineRule="exact"/>
        <w:ind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6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#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000" w:bottom="280" w:left="1260" w:right="1200"/>
          <w:cols w:num="2" w:equalWidth="0">
            <w:col w:w="7588" w:space="51"/>
            <w:col w:w="2141"/>
          </w:cols>
        </w:sectPr>
      </w:pPr>
      <w:rPr/>
    </w:p>
    <w:p>
      <w:pPr>
        <w:spacing w:before="77" w:after="0" w:line="240" w:lineRule="auto"/>
        <w:ind w:right="232"/>
        <w:jc w:val="right"/>
        <w:tabs>
          <w:tab w:pos="26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d: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2201" w:right="213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rate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Risk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s—M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9" w:lineRule="exact"/>
        <w:ind w:right="299"/>
        <w:jc w:val="right"/>
        <w:tabs>
          <w:tab w:pos="92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ri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position w:val="-1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ti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position w:val="-1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’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position w:val="-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e: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0"/>
        </w:rPr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32" w:after="0" w:line="249" w:lineRule="exact"/>
        <w:ind w:left="180" w:right="-20"/>
        <w:jc w:val="left"/>
        <w:tabs>
          <w:tab w:pos="55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ude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position w:val="-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position w:val="-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2" w:after="0" w:line="249" w:lineRule="exact"/>
        <w:ind w:left="180" w:right="-20"/>
        <w:jc w:val="left"/>
        <w:tabs>
          <w:tab w:pos="94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4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position w:val="-1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position w:val="-1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position w:val="-1"/>
        </w:rPr>
        <w:t>CR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P,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position w:val="-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rt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n,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ri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0"/>
        </w:rPr>
      </w:r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32" w:after="0" w:line="249" w:lineRule="exact"/>
        <w:ind w:left="185" w:right="-20"/>
        <w:jc w:val="left"/>
        <w:tabs>
          <w:tab w:pos="94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position w:val="-1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80" w:right="-20"/>
        <w:jc w:val="left"/>
        <w:tabs>
          <w:tab w:pos="94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74.399994pt;margin-top:-7.646863pt;width:461.15pt;height:.1pt;mso-position-horizontal-relative:page;mso-position-vertical-relative:paragraph;z-index:-2838" coordorigin="1488,-153" coordsize="9223,2">
            <v:shape style="position:absolute;left:1488;top:-153;width:9223;height:2" coordorigin="1488,-153" coordsize="9223,0" path="m1488,-153l10711,-153e" filled="f" stroked="t" strokeweight=".49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</w:rPr>
        <w:t>ri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2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5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</w:rPr>
        <w:t>ti</w:t>
      </w:r>
      <w:r>
        <w:rPr>
          <w:rFonts w:ascii="Times New Roman" w:hAnsi="Times New Roman" w:cs="Times New Roman" w:eastAsia="Times New Roman"/>
          <w:sz w:val="22"/>
          <w:szCs w:val="22"/>
          <w:spacing w:val="-5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4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</w:rPr>
        <w:t>’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0" w:right="-20"/>
        <w:jc w:val="left"/>
        <w:tabs>
          <w:tab w:pos="5020" w:val="left"/>
          <w:tab w:pos="5560" w:val="left"/>
          <w:tab w:pos="95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272.449982pt;margin-top:-9.920456pt;width:263.850pt;height:.1pt;mso-position-horizontal-relative:page;mso-position-vertical-relative:paragraph;z-index:-2842" coordorigin="5449,-198" coordsize="5277,2">
            <v:shape style="position:absolute;left:5449;top:-198;width:5277;height:2" coordorigin="5449,-198" coordsize="5277,0" path="m5449,-198l10726,-198e" filled="f" stroked="t" strokeweight=".49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dd</w:t>
      </w:r>
      <w:r>
        <w:rPr>
          <w:rFonts w:ascii="Times New Roman" w:hAnsi="Times New Roman" w:cs="Times New Roman" w:eastAsia="Times New Roman"/>
          <w:sz w:val="22"/>
          <w:szCs w:val="22"/>
          <w:spacing w:val="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ss: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4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ep</w:t>
      </w:r>
      <w:r>
        <w:rPr>
          <w:rFonts w:ascii="Times New Roman" w:hAnsi="Times New Roman" w:cs="Times New Roman" w:eastAsia="Times New Roman"/>
          <w:sz w:val="22"/>
          <w:szCs w:val="22"/>
          <w:spacing w:val="-2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9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1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7" w:lineRule="exact"/>
        <w:ind w:left="180" w:right="-20"/>
        <w:jc w:val="left"/>
        <w:tabs>
          <w:tab w:pos="966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pict>
          <v:group style="position:absolute;margin-left:72.100006pt;margin-top:28.762737pt;width:479.999997pt;height:.1pt;mso-position-horizontal-relative:page;mso-position-vertical-relative:paragraph;z-index:-2845" coordorigin="1442,575" coordsize="9600,2">
            <v:shape style="position:absolute;left:1442;top:575;width:9600;height:2" coordorigin="1442,575" coordsize="9600,0" path="m1442,575l11042,575e" filled="f" stroked="t" strokeweight="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1"/>
          <w:szCs w:val="21"/>
          <w:spacing w:val="-5"/>
          <w:position w:val="-1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acu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position w:val="-1"/>
        </w:rPr>
        <w:t>lt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position w:val="-1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position w:val="-1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position w:val="-1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ch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Su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position w:val="-1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position w:val="-1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position w:val="-1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position w:val="-1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position w:val="-1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position w:val="-1"/>
        </w:rPr>
        <w:t>/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position w:val="-1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position w:val="-1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-6"/>
          <w:position w:val="-1"/>
        </w:rPr>
        <w:t>/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position w:val="-1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position w:val="-1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position w:val="-1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position w:val="-1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position w:val="-1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position w:val="-1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on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position w:val="-1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position w:val="-1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-6"/>
          <w:position w:val="-1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position w:val="-1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position w:val="-1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position w:val="-1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position w:val="-1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position w:val="-1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position w:val="-1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position w:val="-1"/>
        </w:rPr>
        <w:t>’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position w:val="-1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8"/>
          <w:position w:val="-1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position w:val="-1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: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type w:val="continuous"/>
          <w:pgSz w:w="12240" w:h="15840"/>
          <w:pgMar w:top="1000" w:bottom="280" w:left="1260" w:right="1200"/>
        </w:sectPr>
      </w:pPr>
      <w:rPr/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71" w:lineRule="exact"/>
        <w:ind w:left="180"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62" w:after="0" w:line="240" w:lineRule="auto"/>
        <w:ind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</w:p>
    <w:p>
      <w:pPr>
        <w:spacing w:before="29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00" w:bottom="280" w:left="1260" w:right="1200"/>
          <w:cols w:num="3" w:equalWidth="0">
            <w:col w:w="989" w:space="989"/>
            <w:col w:w="852" w:space="1764"/>
            <w:col w:w="5186"/>
          </w:cols>
        </w:sectPr>
      </w:pPr>
      <w:rPr/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73" w:lineRule="exact"/>
        <w:ind w:right="-20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46.399994pt;margin-top:1.953125pt;width:12pt;height:11.35pt;mso-position-horizontal-relative:page;mso-position-vertical-relative:paragraph;z-index:-2841" coordorigin="2928,39" coordsize="240,227">
            <v:shape style="position:absolute;left:2928;top:39;width:240;height:227" coordorigin="2928,39" coordsize="240,227" path="m2928,266l3168,266,3168,39,2928,39,2928,266xe" filled="f" stroked="t" strokeweight=".75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/>
        <w:br w:type="column"/>
      </w:r>
      <w:r>
        <w:rPr>
          <w:sz w:val="16"/>
          <w:szCs w:val="16"/>
        </w:rPr>
      </w:r>
    </w:p>
    <w:p>
      <w:pPr>
        <w:spacing w:before="0" w:after="0" w:line="240" w:lineRule="auto"/>
        <w:ind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46.399994pt;margin-top:-24.386761pt;width:12pt;height:11.35pt;mso-position-horizontal-relative:page;mso-position-vertical-relative:paragraph;z-index:-2844" coordorigin="2928,-488" coordsize="240,227">
            <v:shape style="position:absolute;left:2928;top:-488;width:240;height:227" coordorigin="2928,-488" coordsize="240,227" path="m2928,-261l3168,-261,3168,-488,2928,-488,2928,-261xe" filled="f" stroked="t" strokeweight=".75pt" strokecolor="#000000">
              <v:path arrowok="t"/>
            </v:shape>
          </v:group>
          <w10:wrap type="none"/>
        </w:pict>
      </w:r>
      <w:r>
        <w:rPr/>
        <w:pict>
          <v:group style="position:absolute;margin-left:278.350006pt;margin-top:-24.136761pt;width:12pt;height:11.35pt;mso-position-horizontal-relative:page;mso-position-vertical-relative:paragraph;z-index:-2843" coordorigin="5567,-483" coordsize="240,227">
            <v:shape style="position:absolute;left:5567;top:-483;width:240;height:227" coordorigin="5567,-483" coordsize="240,227" path="m5567,-256l5807,-256,5807,-483,5567,-483,5567,-256xe" filled="f" stroked="t" strokeweight=".75pt" strokecolor="#000000">
              <v:path arrowok="t"/>
            </v:shape>
          </v:group>
          <w10:wrap type="none"/>
        </w:pict>
      </w:r>
      <w:r>
        <w:rPr/>
        <w:pict>
          <v:group style="position:absolute;margin-left:238.449997pt;margin-top:2.913239pt;width:12pt;height:11.35pt;mso-position-horizontal-relative:page;mso-position-vertical-relative:paragraph;z-index:-2839" coordorigin="4769,58" coordsize="240,227">
            <v:shape style="position:absolute;left:4769;top:58;width:240;height:227" coordorigin="4769,58" coordsize="240,227" path="m4769,285l5009,285,5009,58,4769,58,4769,285xe" filled="f" stroked="t" strokeweight=".75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/>
        <w:br w:type="column"/>
      </w:r>
      <w:r>
        <w:rPr>
          <w:sz w:val="18"/>
          <w:szCs w:val="18"/>
        </w:rPr>
      </w:r>
    </w:p>
    <w:p>
      <w:pPr>
        <w:spacing w:before="0" w:after="0" w:line="271" w:lineRule="exact"/>
        <w:ind w:right="-20"/>
        <w:jc w:val="left"/>
        <w:tabs>
          <w:tab w:pos="34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50.299988pt;margin-top:.38313pt;width:12pt;height:11.35pt;mso-position-horizontal-relative:page;mso-position-vertical-relative:paragraph;z-index:-2840" coordorigin="7006,8" coordsize="240,227">
            <v:shape style="position:absolute;left:7006;top:8;width:240;height:227" coordorigin="7006,8" coordsize="240,227" path="m7006,235l7246,235,7246,8,7006,8,7006,235xe" filled="f" stroked="t" strokeweight=".75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000" w:bottom="280" w:left="1260" w:right="1200"/>
          <w:cols w:num="3" w:equalWidth="0">
            <w:col w:w="2950" w:space="849"/>
            <w:col w:w="1538" w:space="718"/>
            <w:col w:w="3725"/>
          </w:cols>
        </w:sectPr>
      </w:pPr>
      <w:rPr/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71" w:lineRule="exact"/>
        <w:ind w:left="180" w:right="-20"/>
        <w:jc w:val="left"/>
        <w:tabs>
          <w:tab w:pos="7280" w:val="left"/>
          <w:tab w:pos="7620" w:val="left"/>
          <w:tab w:pos="94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left="180" w:right="-20"/>
        <w:jc w:val="left"/>
        <w:tabs>
          <w:tab w:pos="4400" w:val="left"/>
          <w:tab w:pos="4700" w:val="left"/>
          <w:tab w:pos="94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ompl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51" w:after="0" w:line="216" w:lineRule="auto"/>
        <w:ind w:left="190" w:right="54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Addition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</w:p>
    <w:p>
      <w:pPr>
        <w:spacing w:before="0" w:after="0" w:line="250" w:lineRule="exact"/>
        <w:ind w:left="190" w:right="58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nts’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</w:p>
    <w:p>
      <w:pPr>
        <w:spacing w:before="0" w:after="0" w:line="249" w:lineRule="exact"/>
        <w:ind w:left="19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</w:p>
    <w:p>
      <w:pPr>
        <w:spacing w:before="0" w:after="0" w:line="250" w:lineRule="exact"/>
        <w:ind w:left="19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0" w:after="0" w:line="247" w:lineRule="exact"/>
        <w:ind w:left="19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80" w:right="-20"/>
        <w:jc w:val="left"/>
        <w:tabs>
          <w:tab w:pos="7800" w:val="left"/>
          <w:tab w:pos="87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sti</w:t>
      </w:r>
      <w:r>
        <w:rPr>
          <w:rFonts w:ascii="Times New Roman" w:hAnsi="Times New Roman" w:cs="Times New Roman" w:eastAsia="Times New Roman"/>
          <w:sz w:val="24"/>
          <w:szCs w:val="24"/>
          <w:spacing w:val="-5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</w:r>
    </w:p>
    <w:p>
      <w:pPr>
        <w:spacing w:before="10" w:after="0" w:line="240" w:lineRule="auto"/>
        <w:ind w:right="1356"/>
        <w:jc w:val="righ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</w:p>
    <w:p>
      <w:pPr>
        <w:spacing w:before="63" w:after="0" w:line="271" w:lineRule="exact"/>
        <w:ind w:left="1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Fa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arc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viso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CR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/Diss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80" w:right="-20"/>
        <w:jc w:val="left"/>
        <w:tabs>
          <w:tab w:pos="6420" w:val="left"/>
          <w:tab w:pos="80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before="7" w:after="0" w:line="181" w:lineRule="exact"/>
        <w:ind w:right="2796"/>
        <w:jc w:val="righ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</w:p>
    <w:p>
      <w:pPr>
        <w:spacing w:before="39" w:after="0" w:line="240" w:lineRule="auto"/>
        <w:ind w:left="1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3" w:right="-20"/>
        <w:jc w:val="left"/>
        <w:tabs>
          <w:tab w:pos="7060" w:val="left"/>
          <w:tab w:pos="8680" w:val="left"/>
        </w:tabs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w w:val="74"/>
        </w:rPr>
      </w:r>
      <w:r>
        <w:rPr>
          <w:rFonts w:ascii="Times New Roman" w:hAnsi="Times New Roman" w:cs="Times New Roman" w:eastAsia="Times New Roman"/>
          <w:sz w:val="32"/>
          <w:szCs w:val="32"/>
          <w:w w:val="74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32"/>
          <w:szCs w:val="3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32"/>
          <w:szCs w:val="32"/>
          <w:w w:val="100"/>
        </w:rPr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74"/>
        </w:rPr>
        <w:t>/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74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0" w:after="0" w:line="169" w:lineRule="exact"/>
        <w:ind w:right="2045"/>
        <w:jc w:val="righ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</w:p>
    <w:p>
      <w:pPr>
        <w:jc w:val="right"/>
        <w:spacing w:after="0"/>
        <w:sectPr>
          <w:type w:val="continuous"/>
          <w:pgSz w:w="12240" w:h="15840"/>
          <w:pgMar w:top="1000" w:bottom="280" w:left="1260" w:right="1200"/>
        </w:sectPr>
      </w:pPr>
      <w:rPr/>
    </w:p>
    <w:p>
      <w:pPr>
        <w:spacing w:before="75" w:after="0" w:line="241" w:lineRule="auto"/>
        <w:ind w:left="100" w:right="781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abo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re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rc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pro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ec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i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li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i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rgo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’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req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i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i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ll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i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2" w:lineRule="auto"/>
        <w:ind w:left="100" w:right="105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rtifi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2" w:lineRule="exact"/>
        <w:ind w:left="100" w:right="91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hang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forms,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addition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par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ipants,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study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sign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port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port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11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rtifi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ific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riod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ation;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human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parti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ipants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aft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ime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riod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iolation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pol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study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stig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form.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138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6.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future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through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ipal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igator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lude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assign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75.599998pt;margin-top:40.029644pt;width:424.2pt;height:301.2pt;mso-position-horizontal-relative:page;mso-position-vertical-relative:paragraph;z-index:-2837" coordorigin="1512,801" coordsize="8484,6024">
            <v:shape style="position:absolute;left:1512;top:801;width:8484;height:6024" coordorigin="1512,801" coordsize="8484,6024" path="m1512,6825l9996,6825,9996,801,1512,801,1512,6825xe" filled="f" stroked="t" strokeweight=".75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********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*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*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****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*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*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***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*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*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********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*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*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****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*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*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***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*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*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********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*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*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****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*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*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***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*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*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********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**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**</w:t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4" w:lineRule="exact"/>
        <w:ind w:left="712" w:right="1090" w:firstLine="-1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tition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tail.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stion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ust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9" w:lineRule="auto"/>
        <w:ind w:left="712" w:right="969" w:firstLine="-1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appropri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ntire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rials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hairp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4" w:lineRule="exact"/>
        <w:ind w:left="712" w:right="2008" w:firstLine="-1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ipants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obt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9" w:lineRule="auto"/>
        <w:ind w:left="712" w:right="1156" w:firstLine="-1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hange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samp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parti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ipants,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notifi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appropr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illary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rms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5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allow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320" w:lineRule="exact"/>
        <w:ind w:left="713" w:right="2302" w:firstLine="-181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DAT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PRI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IRB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AT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</w:p>
    <w:p>
      <w:pPr>
        <w:jc w:val="left"/>
        <w:spacing w:after="0"/>
        <w:sectPr>
          <w:pgSz w:w="12240" w:h="15840"/>
          <w:pgMar w:top="1380" w:bottom="280" w:left="1340" w:right="1720"/>
        </w:sectPr>
      </w:pPr>
      <w:rPr/>
    </w:p>
    <w:p>
      <w:pPr>
        <w:spacing w:before="72" w:after="0" w:line="240" w:lineRule="auto"/>
        <w:ind w:left="4179" w:right="407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741" w:right="164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ation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ation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plia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xp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dit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ation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orm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klist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035" w:right="193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80" w:lineRule="auto"/>
        <w:ind w:left="120" w:right="367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</w:p>
    <w:p>
      <w:pPr>
        <w:spacing w:before="1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191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do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ow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hat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ur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ese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rch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pr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ur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pro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ct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does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req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any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cu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s,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copy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cu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app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sub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RB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sear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pr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st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252" w:lineRule="exact"/>
        <w:ind w:left="120" w:right="155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s)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ched.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pac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age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nv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paren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gu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rd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ed.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Pare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i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not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neg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’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ht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837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you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re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ndu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esea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ct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e.g.,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sch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you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ss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rom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sup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rv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i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ra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i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ho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grant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you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ss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nduct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re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rhead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gn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so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ew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red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54" w:lineRule="exact"/>
        <w:ind w:left="120" w:right="1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Re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ard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RB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i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rom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par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’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RB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ust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yo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RB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ca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on.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2" w:lineRule="exact"/>
        <w:ind w:left="120" w:right="102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you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re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ndu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res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arch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es,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assu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re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arch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ed.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ach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App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ca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84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ace)</w:t>
      </w:r>
    </w:p>
    <w:p>
      <w:pPr>
        <w:spacing w:before="75" w:after="0" w:line="240" w:lineRule="auto"/>
        <w:ind w:left="84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ssu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</w:p>
    <w:p>
      <w:pPr>
        <w:spacing w:before="0" w:after="0" w:line="252" w:lineRule="exact"/>
        <w:ind w:left="84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S)</w:t>
      </w:r>
    </w:p>
    <w:p>
      <w:pPr>
        <w:spacing w:before="75" w:after="0" w:line="240" w:lineRule="auto"/>
        <w:ind w:left="84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</w:p>
    <w:p>
      <w:pPr>
        <w:spacing w:before="75" w:after="0" w:line="312" w:lineRule="auto"/>
        <w:ind w:left="840" w:right="1774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</w:p>
    <w:p>
      <w:pPr>
        <w:spacing w:before="5" w:after="0" w:line="240" w:lineRule="auto"/>
        <w:ind w:left="84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her</w:t>
      </w:r>
    </w:p>
    <w:p>
      <w:pPr>
        <w:spacing w:before="75" w:after="0" w:line="240" w:lineRule="auto"/>
        <w:ind w:left="84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docu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</w:p>
    <w:p>
      <w:pPr>
        <w:spacing w:before="75" w:after="0" w:line="240" w:lineRule="auto"/>
        <w:ind w:left="84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</w:p>
    <w:p>
      <w:pPr>
        <w:spacing w:before="57" w:after="0" w:line="240" w:lineRule="auto"/>
        <w:ind w:left="8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4"/>
        </w:rPr>
        <w:t>&amp;KDLU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4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4"/>
        </w:rPr>
        <w:t>,QLWLDOV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4"/>
        </w:rPr>
        <w:t>BBBBBBB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1360" w:bottom="280" w:left="1320" w:right="1400"/>
        </w:sectPr>
      </w:pPr>
      <w:rPr/>
    </w:p>
    <w:p>
      <w:pPr>
        <w:spacing w:before="76" w:after="0" w:line="240" w:lineRule="auto"/>
        <w:ind w:left="2882" w:right="278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ation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ation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pli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4185" w:right="408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xp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dit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611" w:right="251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rate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Risk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w)</w:t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64" w:lineRule="exact"/>
        <w:ind w:left="100" w:right="59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ph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ha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gnant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wo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n,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on,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/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i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dual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oup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i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wh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ga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pu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pa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’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ha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ub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ul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qua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4" w:lineRule="exact"/>
        <w:ind w:left="100" w:right="318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(NA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any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on).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our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opo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al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–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i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d.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ue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thodolo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1000" w:bottom="280" w:left="980" w:right="700"/>
        </w:sectPr>
      </w:pPr>
      <w:rPr/>
    </w:p>
    <w:p>
      <w:pPr>
        <w:spacing w:before="72" w:after="0" w:line="240" w:lineRule="auto"/>
        <w:ind w:left="59" w:right="580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t/p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s: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Ethnic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oups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0" w:right="-20"/>
        <w:jc w:val="left"/>
        <w:tabs>
          <w:tab w:pos="3280" w:val="left"/>
          <w:tab w:pos="4160" w:val="left"/>
          <w:tab w:pos="54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nstitution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oup:</w:t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h:</w:t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oup:</w:t>
      </w:r>
    </w:p>
    <w:p>
      <w:pPr>
        <w:jc w:val="left"/>
        <w:spacing w:after="0"/>
        <w:sectPr>
          <w:pgSz w:w="12240" w:h="15840"/>
          <w:pgMar w:top="1000" w:bottom="280" w:left="980" w:right="1720"/>
        </w:sectPr>
      </w:pPr>
      <w:rPr/>
    </w:p>
    <w:p>
      <w:pPr>
        <w:spacing w:before="74" w:after="0" w:line="240" w:lineRule="auto"/>
        <w:ind w:left="100" w:right="-20"/>
        <w:jc w:val="left"/>
        <w:tabs>
          <w:tab w:pos="4660" w:val="left"/>
          <w:tab w:pos="5660" w:val="left"/>
          <w:tab w:pos="67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tabs>
          <w:tab w:pos="5440" w:val="left"/>
          <w:tab w:pos="6440" w:val="left"/>
          <w:tab w:pos="73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in)</w:t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5" w:lineRule="auto"/>
        <w:ind w:left="460" w:right="10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nts?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ooms,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dling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460" w:right="18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ndling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udio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o/p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s?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Sz w:w="12240" w:h="15840"/>
          <w:pgMar w:top="1000" w:bottom="280" w:left="980" w:right="900"/>
        </w:sectPr>
      </w:pPr>
      <w:rPr/>
    </w:p>
    <w:p>
      <w:pPr>
        <w:spacing w:before="72" w:after="0" w:line="240" w:lineRule="auto"/>
        <w:ind w:left="100" w:right="-20"/>
        <w:jc w:val="left"/>
        <w:tabs>
          <w:tab w:pos="6580" w:val="left"/>
          <w:tab w:pos="73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institutions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outside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2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6" w:lineRule="auto"/>
        <w:ind w:left="100" w:right="33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4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nd/or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Adult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nt/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0" w:right="8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nstitution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nt/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Sz w:w="12240" w:h="15840"/>
          <w:pgMar w:top="1000" w:bottom="280" w:left="980" w:right="920"/>
        </w:sectPr>
      </w:pPr>
      <w:rPr/>
    </w:p>
    <w:p>
      <w:pPr>
        <w:spacing w:before="72" w:after="0" w:line="480" w:lineRule="auto"/>
        <w:ind w:left="460" w:right="529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possible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onomic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isks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minimi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60" w:right="56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718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ommuni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institution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missi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slips,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tion.</w:t>
      </w:r>
    </w:p>
    <w:p>
      <w:pPr>
        <w:jc w:val="both"/>
        <w:spacing w:after="0"/>
        <w:sectPr>
          <w:pgSz w:w="12240" w:h="15840"/>
          <w:pgMar w:top="1000" w:bottom="280" w:left="980" w:right="7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71" w:lineRule="exact"/>
        <w:ind w:left="4599" w:right="459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APPENDIX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NumType w:start="1"/>
          <w:pgMar w:header="748" w:footer="0" w:top="980" w:bottom="280" w:left="880" w:right="600"/>
          <w:headerReference w:type="default" r:id="rId5"/>
          <w:pgSz w:w="12240" w:h="15840"/>
        </w:sectPr>
      </w:pPr>
      <w:rPr/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104"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Dear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Prospective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Participant: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29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Informed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Consent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Form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00" w:bottom="280" w:left="880" w:right="600"/>
          <w:cols w:num="2" w:equalWidth="0">
            <w:col w:w="2917" w:space="1234"/>
            <w:col w:w="6609"/>
          </w:cols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6" w:lineRule="auto"/>
        <w:ind w:left="104" w:right="11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Kristian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Secor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doctoral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education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department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Argosy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University-San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Diego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campus,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working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dissertation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doctoral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degree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instructional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leadership.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requirement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fulfill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degree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decision-making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organization.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purposes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only.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4" w:lineRule="auto"/>
        <w:ind w:left="104" w:right="18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cordially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invited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volunteer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participation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dissertation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research.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purpose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examine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google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hangout</w:t>
      </w:r>
      <w:r>
        <w:rPr>
          <w:rFonts w:ascii="Symbol" w:hAnsi="Symbol" w:cs="Symbol" w:eastAsia="Symbol"/>
          <w:sz w:val="24"/>
          <w:szCs w:val="24"/>
          <w:spacing w:val="0"/>
          <w:w w:val="100"/>
        </w:rPr>
        <w:t>™</w:t>
      </w:r>
      <w:r>
        <w:rPr>
          <w:rFonts w:ascii="Symbol" w:hAnsi="Symbol" w:cs="Symbol" w:eastAsia="Symbol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online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group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education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designers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learning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programming,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specifically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aspects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server-sided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language,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php.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quantitative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aspect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participant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performance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online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sessions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measurable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quizzes.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online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survey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measure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anxiety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toward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topic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sessions.</w:t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Invol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</w:r>
    </w:p>
    <w:p>
      <w:pPr>
        <w:spacing w:before="41" w:after="0" w:line="275" w:lineRule="auto"/>
        <w:ind w:left="104" w:right="17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participation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completely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voluntary.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participate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research,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asked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to:</w:t>
      </w:r>
    </w:p>
    <w:p>
      <w:pPr>
        <w:spacing w:before="1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-Take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programming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study</w:t>
      </w:r>
    </w:p>
    <w:p>
      <w:pPr>
        <w:spacing w:before="41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-Take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survey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study</w:t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ong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udy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</w:r>
    </w:p>
    <w:p>
      <w:pPr>
        <w:spacing w:before="41" w:after="0" w:line="275" w:lineRule="auto"/>
        <w:ind w:left="104" w:right="5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conducted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between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August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September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asked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participate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timeframe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week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weeks.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complete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</w:p>
    <w:p>
      <w:pPr>
        <w:spacing w:before="1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quizzes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surveys</w:t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Cha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nge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bout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ng?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</w:r>
    </w:p>
    <w:p>
      <w:pPr>
        <w:spacing w:before="41" w:after="0" w:line="276" w:lineRule="auto"/>
        <w:ind w:left="104" w:right="11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withdraw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study.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participation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completely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voluntary.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choose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withdraw,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withdrawn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identifiable.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decision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whether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participate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discontinue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participating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jeopardize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future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relations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Argosy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University-San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Diego.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penalty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negative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consequences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kind.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Inf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orm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d?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before="41" w:after="0" w:line="276" w:lineRule="auto"/>
        <w:ind w:left="104" w:right="13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treated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confidentially,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(written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recorded)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securely.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documentations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stored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locked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cabinet,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accessible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home.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Recordings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video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sessions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saved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youtube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private.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access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sessions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study.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videos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deleted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study.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Results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reported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summary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individually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identifiable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presented.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event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quoted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results,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pseudonyms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codes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maintain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confidentiality.</w:t>
      </w:r>
    </w:p>
    <w:p>
      <w:pPr>
        <w:jc w:val="left"/>
        <w:spacing w:after="0"/>
        <w:sectPr>
          <w:type w:val="continuous"/>
          <w:pgSz w:w="12240" w:h="15840"/>
          <w:pgMar w:top="1000" w:bottom="280" w:left="880" w:right="600"/>
        </w:sectPr>
      </w:pPr>
      <w:rPr/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5" w:lineRule="auto"/>
        <w:ind w:left="104" w:right="33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obtained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strictest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confidentiality.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asked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refrain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placing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identifying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protocols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further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confidentiality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maintained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additional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recorded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stored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securely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</w:p>
    <w:p>
      <w:pPr>
        <w:spacing w:before="1" w:after="0" w:line="275" w:lineRule="auto"/>
        <w:ind w:left="104" w:right="6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years,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Argosy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University-San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Diego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requirements.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years,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recorded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deleted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shredded.</w:t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udy?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</w:r>
    </w:p>
    <w:p>
      <w:pPr>
        <w:spacing w:before="41" w:after="0" w:line="276" w:lineRule="auto"/>
        <w:ind w:left="104" w:right="7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participating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learning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sessions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topic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introduced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problems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introduced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solvable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introduced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content.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Participants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exercise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logic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knowledge.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professional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audience,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potential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benefit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results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modern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group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teaching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challenging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topic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online.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potential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benefit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help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online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schools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support,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tutoring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online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education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104" w:right="33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right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results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copy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results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obtained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contacting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Kristian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Secor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at:</w:t>
      </w:r>
    </w:p>
    <w:p>
      <w:pPr>
        <w:spacing w:before="1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Email: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kdsecor@gmail.com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Phone: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619-727-8541</w:t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104" w:right="53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Additionally,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specific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concerns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questions,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dissertation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chair,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Adrienne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Anderson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Argosy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University-San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Diego,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619-321-3000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email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hyperlink r:id="rId6"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adranderson@argosy.edu.</w:t>
        </w:r>
      </w:hyperlink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104" w:right="28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read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understand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explaining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purpose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rights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responsibilities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participant.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signature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below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designates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consent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voluntarily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participate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research,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according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terms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conditions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outlined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above.</w:t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104" w:right="-20"/>
        <w:jc w:val="left"/>
        <w:tabs>
          <w:tab w:pos="6220" w:val="left"/>
          <w:tab w:pos="86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position w:val="-1"/>
        </w:rPr>
        <w:t>Participant's</w:t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  <w:t>Signature:</w:t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  <w:t>Date:</w:t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04" w:right="-20"/>
        <w:jc w:val="left"/>
        <w:tabs>
          <w:tab w:pos="55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  <w:t>Print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Name: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jc w:val="left"/>
        <w:spacing w:after="0"/>
        <w:sectPr>
          <w:pgMar w:header="748" w:footer="0" w:top="980" w:bottom="280" w:left="880" w:right="60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71" w:lineRule="exact"/>
        <w:ind w:left="4966" w:right="459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APPENDIX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Mar w:header="748" w:footer="0" w:top="980" w:bottom="280" w:left="520" w:right="600"/>
          <w:pgSz w:w="12240" w:h="15840"/>
        </w:sectPr>
      </w:pPr>
      <w:rPr/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4" w:right="-7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2"/>
          <w:w w:val="10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3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: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29" w:after="0" w:line="240" w:lineRule="auto"/>
        <w:ind w:left="171" w:right="375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Quantitative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Survey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Questions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-45" w:right="3463"/>
        <w:jc w:val="center"/>
        <w:rPr>
          <w:rFonts w:ascii="Times New Roman" w:hAnsi="Times New Roman" w:cs="Times New Roman" w:eastAsia="Times New Roman"/>
          <w:sz w:val="33"/>
          <w:szCs w:val="33"/>
        </w:rPr>
      </w:pPr>
      <w:rPr/>
      <w:r>
        <w:rPr>
          <w:rFonts w:ascii="Times New Roman" w:hAnsi="Times New Roman" w:cs="Times New Roman" w:eastAsia="Times New Roman"/>
          <w:sz w:val="33"/>
          <w:szCs w:val="33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33"/>
          <w:szCs w:val="33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33"/>
          <w:szCs w:val="3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33"/>
          <w:szCs w:val="3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33"/>
          <w:szCs w:val="33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33"/>
          <w:szCs w:val="33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33"/>
          <w:szCs w:val="33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33"/>
          <w:szCs w:val="33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33"/>
          <w:szCs w:val="33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33"/>
          <w:szCs w:val="33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33"/>
          <w:szCs w:val="33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33"/>
          <w:szCs w:val="33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33"/>
          <w:szCs w:val="3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33"/>
          <w:szCs w:val="33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33"/>
          <w:szCs w:val="3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33"/>
          <w:szCs w:val="3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33"/>
          <w:szCs w:val="33"/>
          <w:spacing w:val="2"/>
          <w:w w:val="101"/>
        </w:rPr>
        <w:t>S</w:t>
      </w:r>
      <w:r>
        <w:rPr>
          <w:rFonts w:ascii="Times New Roman" w:hAnsi="Times New Roman" w:cs="Times New Roman" w:eastAsia="Times New Roman"/>
          <w:sz w:val="33"/>
          <w:szCs w:val="33"/>
          <w:spacing w:val="2"/>
          <w:w w:val="101"/>
        </w:rPr>
        <w:t>u</w:t>
      </w:r>
      <w:r>
        <w:rPr>
          <w:rFonts w:ascii="Times New Roman" w:hAnsi="Times New Roman" w:cs="Times New Roman" w:eastAsia="Times New Roman"/>
          <w:sz w:val="33"/>
          <w:szCs w:val="33"/>
          <w:spacing w:val="1"/>
          <w:w w:val="101"/>
        </w:rPr>
        <w:t>r</w:t>
      </w:r>
      <w:r>
        <w:rPr>
          <w:rFonts w:ascii="Times New Roman" w:hAnsi="Times New Roman" w:cs="Times New Roman" w:eastAsia="Times New Roman"/>
          <w:sz w:val="33"/>
          <w:szCs w:val="33"/>
          <w:spacing w:val="2"/>
          <w:w w:val="101"/>
        </w:rPr>
        <w:t>v</w:t>
      </w:r>
      <w:r>
        <w:rPr>
          <w:rFonts w:ascii="Times New Roman" w:hAnsi="Times New Roman" w:cs="Times New Roman" w:eastAsia="Times New Roman"/>
          <w:sz w:val="33"/>
          <w:szCs w:val="33"/>
          <w:spacing w:val="2"/>
          <w:w w:val="102"/>
        </w:rPr>
        <w:t>e</w:t>
      </w:r>
      <w:r>
        <w:rPr>
          <w:rFonts w:ascii="Times New Roman" w:hAnsi="Times New Roman" w:cs="Times New Roman" w:eastAsia="Times New Roman"/>
          <w:sz w:val="33"/>
          <w:szCs w:val="33"/>
          <w:spacing w:val="0"/>
          <w:w w:val="101"/>
        </w:rPr>
        <w:t>y</w:t>
      </w:r>
      <w:r>
        <w:rPr>
          <w:rFonts w:ascii="Times New Roman" w:hAnsi="Times New Roman" w:cs="Times New Roman" w:eastAsia="Times New Roman"/>
          <w:sz w:val="33"/>
          <w:szCs w:val="33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1000" w:bottom="280" w:left="520" w:right="600"/>
          <w:cols w:num="2" w:equalWidth="0">
            <w:col w:w="997" w:space="2955"/>
            <w:col w:w="7168"/>
          </w:cols>
        </w:sectPr>
      </w:pPr>
      <w:rPr/>
    </w:p>
    <w:p>
      <w:pPr>
        <w:spacing w:before="13" w:after="0" w:line="268" w:lineRule="exact"/>
        <w:ind w:left="464" w:right="527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el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dictat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4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4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sessi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ta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thi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rio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sl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alit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il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rie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4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4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4"/>
        </w:rPr>
        <w:t>siti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2"/>
          <w:w w:val="104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4"/>
        </w:rPr>
        <w:t>ely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4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2" w:after="0" w:line="311" w:lineRule="auto"/>
        <w:ind w:left="464" w:right="77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ve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sect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tak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ha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hal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co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lete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nee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de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4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4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4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us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rna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pa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give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1"/>
          <w:w w:val="103"/>
        </w:rPr>
        <w:t>yo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2"/>
          <w:w w:val="103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color w:val="555555"/>
          <w:spacing w:val="0"/>
          <w:w w:val="103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15" w:lineRule="exact"/>
        <w:ind w:left="464" w:right="-20"/>
        <w:jc w:val="left"/>
        <w:rPr>
          <w:rFonts w:ascii="Lucida Grande" w:hAnsi="Lucida Grande" w:cs="Lucida Grande" w:eastAsia="Lucida Grande"/>
          <w:sz w:val="21"/>
          <w:szCs w:val="21"/>
        </w:rPr>
      </w:pPr>
      <w:rPr/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Sec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</w:rPr>
        <w:t>t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</w:rPr>
        <w:t>i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o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</w:rPr>
        <w:t>n</w:t>
      </w:r>
      <w:r>
        <w:rPr>
          <w:rFonts w:ascii="Lucida Grande" w:hAnsi="Lucida Grande" w:cs="Lucida Grande" w:eastAsia="Lucida Grande"/>
          <w:sz w:val="21"/>
          <w:szCs w:val="21"/>
          <w:spacing w:val="25"/>
          <w:w w:val="100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2"/>
        </w:rPr>
        <w:t>1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2"/>
        </w:rPr>
        <w:t>.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</w:rPr>
      </w:r>
    </w:p>
    <w:p>
      <w:pPr>
        <w:spacing w:before="79" w:after="0" w:line="339" w:lineRule="auto"/>
        <w:ind w:left="464" w:right="391"/>
        <w:jc w:val="left"/>
        <w:rPr>
          <w:rFonts w:ascii="Lucida Grande" w:hAnsi="Lucida Grande" w:cs="Lucida Grande" w:eastAsia="Lucida Grande"/>
          <w:sz w:val="17"/>
          <w:szCs w:val="17"/>
        </w:rPr>
      </w:pPr>
      <w:rPr/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Th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21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pu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r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po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s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6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f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15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t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h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20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f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i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r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s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t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21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s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c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t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i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n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3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i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s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13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t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16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g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a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ug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29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y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ou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r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23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f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l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i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ng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s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5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a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f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t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r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23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r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a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d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i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n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g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4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a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c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h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24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que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st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i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n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.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9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Y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u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22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d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17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n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t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19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n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d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25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t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16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4"/>
        </w:rPr>
        <w:t>p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4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4"/>
        </w:rPr>
        <w:t>r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4"/>
        </w:rPr>
        <w:t>f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4"/>
        </w:rPr>
        <w:t>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4"/>
        </w:rPr>
        <w:t>r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4"/>
        </w:rPr>
        <w:t>m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4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a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n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y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19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task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;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24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yo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u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21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n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l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y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22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n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ee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d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25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t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16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ac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c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u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ratel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y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1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rep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r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t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28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yo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u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r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23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feel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i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n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g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s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4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t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w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ar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d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2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t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h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19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req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u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es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t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.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5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Res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p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n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se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s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3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w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i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l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l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19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b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16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ra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n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ke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d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2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4"/>
        </w:rPr>
        <w:t>f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4"/>
        </w:rPr>
        <w:t>r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4"/>
        </w:rPr>
        <w:t>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4"/>
        </w:rPr>
        <w:t>m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4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nega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t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i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v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6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r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a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c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t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ion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s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8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n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17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th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20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l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f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t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,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21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t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16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pos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i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t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i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v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4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r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a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c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t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ion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s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8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n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17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th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20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4"/>
        </w:rPr>
        <w:t>r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4"/>
        </w:rPr>
        <w:t>ight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4"/>
        </w:rPr>
        <w:t>.</w:t>
      </w:r>
      <w:r>
        <w:rPr>
          <w:rFonts w:ascii="Lucida Grande" w:hAnsi="Lucida Grande" w:cs="Lucida Grande" w:eastAsia="Lucida Grande"/>
          <w:sz w:val="17"/>
          <w:szCs w:val="17"/>
          <w:color w:val="000000"/>
          <w:spacing w:val="0"/>
          <w:w w:val="100"/>
        </w:rPr>
      </w:r>
    </w:p>
    <w:p>
      <w:pPr>
        <w:spacing w:before="0" w:after="0" w:line="188" w:lineRule="exact"/>
        <w:ind w:left="104" w:right="-20"/>
        <w:jc w:val="left"/>
        <w:rPr>
          <w:rFonts w:ascii="Symbol" w:hAnsi="Symbol" w:cs="Symbol" w:eastAsia="Symbol"/>
          <w:sz w:val="19"/>
          <w:szCs w:val="19"/>
        </w:rPr>
      </w:pPr>
      <w:rPr/>
      <w:r>
        <w:rPr>
          <w:rFonts w:ascii="Symbol" w:hAnsi="Symbol" w:cs="Symbol" w:eastAsia="Symbol"/>
          <w:sz w:val="19"/>
          <w:szCs w:val="19"/>
          <w:spacing w:val="0"/>
          <w:w w:val="103"/>
          <w:position w:val="2"/>
        </w:rPr>
        <w:t>•</w:t>
      </w:r>
      <w:r>
        <w:rPr>
          <w:rFonts w:ascii="Symbol" w:hAnsi="Symbol" w:cs="Symbol" w:eastAsia="Symbol"/>
          <w:sz w:val="19"/>
          <w:szCs w:val="19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417.400017" w:type="dxa"/>
      </w:tblPr>
      <w:tblGrid/>
      <w:tr>
        <w:trPr>
          <w:trHeight w:val="850" w:hRule="exact"/>
        </w:trPr>
        <w:tc>
          <w:tcPr>
            <w:tcW w:w="9557" w:type="dxa"/>
            <w:gridSpan w:val="7"/>
            <w:tcBorders>
              <w:top w:val="single" w:sz="6.56" w:space="0" w:color="DEDEDE"/>
              <w:bottom w:val="single" w:sz="6.56" w:space="0" w:color="FFFFFF"/>
              <w:left w:val="single" w:sz="6.56" w:space="0" w:color="DEDEDE"/>
              <w:right w:val="single" w:sz="6.56" w:space="0" w:color="DEDEDE"/>
            </w:tcBorders>
            <w:shd w:val="clear" w:color="auto" w:fill="E6E6E6"/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2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3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"/>
                <w:w w:val="100"/>
              </w:rPr>
              <w:t>ad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0"/>
                <w:w w:val="100"/>
              </w:rPr>
              <w:t>%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"/>
                <w:w w:val="100"/>
              </w:rPr>
              <w:t>check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2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"/>
                <w:w w:val="100"/>
              </w:rPr>
              <w:t>pag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"/>
                <w:w w:val="100"/>
              </w:rPr>
              <w:t>ei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"/>
                <w:w w:val="104"/>
              </w:rPr>
              <w:t>Javascr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"/>
                <w:w w:val="104"/>
              </w:rPr>
              <w:t>i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"/>
                <w:w w:val="104"/>
              </w:rPr>
              <w:t>p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1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222222"/>
                <w:spacing w:val="0"/>
                <w:w w:val="104"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190" w:hRule="exact"/>
        </w:trPr>
        <w:tc>
          <w:tcPr>
            <w:tcW w:w="4147" w:type="dxa"/>
            <w:tcBorders>
              <w:top w:val="single" w:sz="6.56" w:space="0" w:color="FFFFFF"/>
              <w:bottom w:val="nil" w:sz="6" w:space="0" w:color="auto"/>
              <w:left w:val="single" w:sz="6.56" w:space="0" w:color="DEDEDE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950" w:type="dxa"/>
            <w:tcBorders>
              <w:top w:val="single" w:sz="6.56" w:space="0" w:color="FFFFFF"/>
              <w:bottom w:val="nil" w:sz="6" w:space="0" w:color="auto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821" w:type="dxa"/>
            <w:tcBorders>
              <w:top w:val="single" w:sz="6.56" w:space="0" w:color="FFFFFF"/>
              <w:bottom w:val="nil" w:sz="6" w:space="0" w:color="auto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833" w:type="dxa"/>
            <w:tcBorders>
              <w:top w:val="single" w:sz="6.56" w:space="0" w:color="FFFFFF"/>
              <w:bottom w:val="nil" w:sz="6" w:space="0" w:color="auto"/>
              <w:left w:val="single" w:sz="6.56" w:space="0" w:color="CCCCCC"/>
              <w:right w:val="single" w:sz="8.48" w:space="0" w:color="CCCCCC"/>
            </w:tcBorders>
          </w:tcPr>
          <w:p>
            <w:pPr/>
            <w:rPr/>
          </w:p>
        </w:tc>
        <w:tc>
          <w:tcPr>
            <w:tcW w:w="1130" w:type="dxa"/>
            <w:tcBorders>
              <w:top w:val="single" w:sz="6.56" w:space="0" w:color="FFFFFF"/>
              <w:bottom w:val="nil" w:sz="6" w:space="0" w:color="auto"/>
              <w:left w:val="single" w:sz="8.48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943" w:type="dxa"/>
            <w:tcBorders>
              <w:top w:val="single" w:sz="6.56" w:space="0" w:color="FFFFFF"/>
              <w:bottom w:val="nil" w:sz="6" w:space="0" w:color="auto"/>
              <w:left w:val="single" w:sz="6.56" w:space="0" w:color="CCCCCC"/>
              <w:right w:val="single" w:sz="8.48" w:space="0" w:color="CCCCCC"/>
            </w:tcBorders>
          </w:tcPr>
          <w:p>
            <w:pPr/>
            <w:rPr/>
          </w:p>
        </w:tc>
        <w:tc>
          <w:tcPr>
            <w:tcW w:w="732" w:type="dxa"/>
            <w:tcBorders>
              <w:top w:val="single" w:sz="6.56" w:space="0" w:color="FFFFFF"/>
              <w:bottom w:val="nil" w:sz="6" w:space="0" w:color="auto"/>
              <w:left w:val="single" w:sz="8.48" w:space="0" w:color="CCCCCC"/>
              <w:right w:val="single" w:sz="6.56" w:space="0" w:color="DEDEDE"/>
            </w:tcBorders>
          </w:tcPr>
          <w:p>
            <w:pPr/>
            <w:rPr/>
          </w:p>
        </w:tc>
      </w:tr>
      <w:tr>
        <w:trPr>
          <w:trHeight w:val="254" w:hRule="exact"/>
        </w:trPr>
        <w:tc>
          <w:tcPr>
            <w:tcW w:w="4147" w:type="dxa"/>
            <w:tcBorders>
              <w:top w:val="nil" w:sz="6" w:space="0" w:color="auto"/>
              <w:bottom w:val="single" w:sz="6.56" w:space="0" w:color="FFFFFF"/>
              <w:left w:val="single" w:sz="6.56" w:space="0" w:color="DEDEDE"/>
              <w:right w:val="single" w:sz="6.56" w:space="0" w:color="CCCCCC"/>
            </w:tcBorders>
            <w:shd w:val="clear" w:color="auto" w:fill="E6E6E6"/>
          </w:tcPr>
          <w:p>
            <w:pPr/>
            <w:rPr/>
          </w:p>
        </w:tc>
        <w:tc>
          <w:tcPr>
            <w:tcW w:w="950" w:type="dxa"/>
            <w:tcBorders>
              <w:top w:val="nil" w:sz="6" w:space="0" w:color="auto"/>
              <w:bottom w:val="nil" w:sz="6" w:space="0" w:color="auto"/>
              <w:left w:val="single" w:sz="6.56" w:space="0" w:color="CCCCCC"/>
              <w:right w:val="single" w:sz="6.56" w:space="0" w:color="CCCCCC"/>
            </w:tcBorders>
            <w:shd w:val="clear" w:color="auto" w:fill="E6E6E6"/>
          </w:tcPr>
          <w:p>
            <w:pPr>
              <w:spacing w:before="4" w:after="0" w:line="240" w:lineRule="auto"/>
              <w:ind w:left="95" w:right="-2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Fr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u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821" w:type="dxa"/>
            <w:tcBorders>
              <w:top w:val="nil" w:sz="6" w:space="0" w:color="auto"/>
              <w:bottom w:val="nil" w:sz="6" w:space="0" w:color="auto"/>
              <w:left w:val="single" w:sz="6.56" w:space="0" w:color="CCCCCC"/>
              <w:right w:val="single" w:sz="6.56" w:space="0" w:color="CCCCCC"/>
            </w:tcBorders>
            <w:shd w:val="clear" w:color="auto" w:fill="E6E6E6"/>
          </w:tcPr>
          <w:p>
            <w:pPr>
              <w:spacing w:before="4" w:after="0" w:line="240" w:lineRule="auto"/>
              <w:ind w:left="95" w:right="-2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W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833" w:type="dxa"/>
            <w:tcBorders>
              <w:top w:val="nil" w:sz="6" w:space="0" w:color="auto"/>
              <w:bottom w:val="nil" w:sz="6" w:space="0" w:color="auto"/>
              <w:left w:val="single" w:sz="6.56" w:space="0" w:color="CCCCCC"/>
              <w:right w:val="single" w:sz="8.48" w:space="0" w:color="CCCCCC"/>
            </w:tcBorders>
            <w:shd w:val="clear" w:color="auto" w:fill="E6E6E6"/>
          </w:tcPr>
          <w:p>
            <w:pPr>
              <w:spacing w:before="4" w:after="0" w:line="240" w:lineRule="auto"/>
              <w:ind w:left="95" w:right="-2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v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u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30" w:type="dxa"/>
            <w:tcBorders>
              <w:top w:val="nil" w:sz="6" w:space="0" w:color="auto"/>
              <w:bottom w:val="nil" w:sz="6" w:space="0" w:color="auto"/>
              <w:left w:val="single" w:sz="8.48" w:space="0" w:color="CCCCCC"/>
              <w:right w:val="single" w:sz="6.56" w:space="0" w:color="CCCCCC"/>
            </w:tcBorders>
            <w:shd w:val="clear" w:color="auto" w:fill="E6E6E6"/>
          </w:tcPr>
          <w:p>
            <w:pPr>
              <w:spacing w:before="4" w:after="0" w:line="240" w:lineRule="auto"/>
              <w:ind w:left="90" w:right="-2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C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f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b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43" w:type="dxa"/>
            <w:tcBorders>
              <w:top w:val="nil" w:sz="6" w:space="0" w:color="auto"/>
              <w:bottom w:val="nil" w:sz="6" w:space="0" w:color="auto"/>
              <w:left w:val="single" w:sz="6.56" w:space="0" w:color="CCCCCC"/>
              <w:right w:val="single" w:sz="8.48" w:space="0" w:color="CCCCCC"/>
            </w:tcBorders>
            <w:shd w:val="clear" w:color="auto" w:fill="E6E6E6"/>
          </w:tcPr>
          <w:p>
            <w:pPr>
              <w:spacing w:before="4" w:after="0" w:line="240" w:lineRule="auto"/>
              <w:ind w:left="95" w:right="-2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C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f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732" w:type="dxa"/>
            <w:tcBorders>
              <w:top w:val="nil" w:sz="6" w:space="0" w:color="auto"/>
              <w:bottom w:val="nil" w:sz="6" w:space="0" w:color="auto"/>
              <w:left w:val="single" w:sz="8.48" w:space="0" w:color="CCCCCC"/>
              <w:right w:val="single" w:sz="6.56" w:space="0" w:color="DEDEDE"/>
            </w:tcBorders>
            <w:shd w:val="clear" w:color="auto" w:fill="E6E6E6"/>
          </w:tcPr>
          <w:p>
            <w:pPr>
              <w:spacing w:before="4" w:after="0" w:line="240" w:lineRule="auto"/>
              <w:ind w:left="192" w:right="-2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Fi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190" w:hRule="exact"/>
        </w:trPr>
        <w:tc>
          <w:tcPr>
            <w:tcW w:w="4147" w:type="dxa"/>
            <w:tcBorders>
              <w:top w:val="single" w:sz="6.56" w:space="0" w:color="FFFFFF"/>
              <w:bottom w:val="nil" w:sz="6" w:space="0" w:color="auto"/>
              <w:left w:val="single" w:sz="6.56" w:space="0" w:color="DEDEDE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950" w:type="dxa"/>
            <w:tcBorders>
              <w:top w:val="nil" w:sz="6" w:space="0" w:color="auto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821" w:type="dxa"/>
            <w:tcBorders>
              <w:top w:val="nil" w:sz="6" w:space="0" w:color="auto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833" w:type="dxa"/>
            <w:tcBorders>
              <w:top w:val="nil" w:sz="6" w:space="0" w:color="auto"/>
              <w:bottom w:val="single" w:sz="6.56" w:space="0" w:color="DEDEDE"/>
              <w:left w:val="single" w:sz="6.56" w:space="0" w:color="CCCCCC"/>
              <w:right w:val="single" w:sz="8.48" w:space="0" w:color="CCCCCC"/>
            </w:tcBorders>
          </w:tcPr>
          <w:p>
            <w:pPr/>
            <w:rPr/>
          </w:p>
        </w:tc>
        <w:tc>
          <w:tcPr>
            <w:tcW w:w="1130" w:type="dxa"/>
            <w:tcBorders>
              <w:top w:val="nil" w:sz="6" w:space="0" w:color="auto"/>
              <w:bottom w:val="single" w:sz="6.56" w:space="0" w:color="DEDEDE"/>
              <w:left w:val="single" w:sz="8.48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943" w:type="dxa"/>
            <w:tcBorders>
              <w:top w:val="nil" w:sz="6" w:space="0" w:color="auto"/>
              <w:bottom w:val="single" w:sz="6.56" w:space="0" w:color="DEDEDE"/>
              <w:left w:val="single" w:sz="6.56" w:space="0" w:color="CCCCCC"/>
              <w:right w:val="single" w:sz="8.48" w:space="0" w:color="CCCCCC"/>
            </w:tcBorders>
          </w:tcPr>
          <w:p>
            <w:pPr/>
            <w:rPr/>
          </w:p>
        </w:tc>
        <w:tc>
          <w:tcPr>
            <w:tcW w:w="732" w:type="dxa"/>
            <w:tcBorders>
              <w:top w:val="nil" w:sz="6" w:space="0" w:color="auto"/>
              <w:bottom w:val="single" w:sz="25.76" w:space="0" w:color="FFFFFF"/>
              <w:left w:val="single" w:sz="8.48" w:space="0" w:color="CCCCCC"/>
              <w:right w:val="single" w:sz="6.56" w:space="0" w:color="DEDEDE"/>
            </w:tcBorders>
          </w:tcPr>
          <w:p>
            <w:pPr/>
            <w:rPr/>
          </w:p>
        </w:tc>
      </w:tr>
      <w:tr>
        <w:trPr>
          <w:trHeight w:val="624" w:hRule="exact"/>
        </w:trPr>
        <w:tc>
          <w:tcPr>
            <w:tcW w:w="4147" w:type="dxa"/>
            <w:tcBorders>
              <w:top w:val="nil" w:sz="6" w:space="0" w:color="auto"/>
              <w:bottom w:val="single" w:sz="6.56" w:space="0" w:color="DEDEDE"/>
              <w:left w:val="single" w:sz="6.56" w:space="0" w:color="DEDEDE"/>
              <w:right w:val="single" w:sz="6.56" w:space="0" w:color="FFFFFF"/>
            </w:tcBorders>
          </w:tcPr>
          <w:p>
            <w:pPr>
              <w:spacing w:before="74" w:after="0" w:line="253" w:lineRule="auto"/>
              <w:ind w:left="23" w:right="502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q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3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3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3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fe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3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3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950" w:type="dxa"/>
            <w:tcBorders>
              <w:top w:val="single" w:sz="6.56" w:space="0" w:color="DEDEDE"/>
              <w:bottom w:val="single" w:sz="6.56" w:space="0" w:color="DEDEDE"/>
              <w:left w:val="single" w:sz="6.56" w:space="0" w:color="FFFFFF"/>
              <w:right w:val="single" w:sz="6.56" w:space="0" w:color="CCCCCC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0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/>
              <w:pict>
                <v:shape style="width:15.9751pt;height:15.975pt;mso-position-horizontal-relative:char;mso-position-vertical-relative:line" type="#_x0000_t75">
                  <v:imagedata r:id="rId7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</w:rPr>
              <w:t>3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821" w:type="dxa"/>
            <w:tcBorders>
              <w:top w:val="single" w:sz="6.56" w:space="0" w:color="DEDEDE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47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/>
              <w:pict>
                <v:shape style="width:15.975pt;height:15.975pt;mso-position-horizontal-relative:char;mso-position-vertical-relative:line" type="#_x0000_t75">
                  <v:imagedata r:id="rId8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</w:rPr>
              <w:t>2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833" w:type="dxa"/>
            <w:tcBorders>
              <w:top w:val="single" w:sz="6.56" w:space="0" w:color="DEDEDE"/>
              <w:bottom w:val="single" w:sz="6.56" w:space="0" w:color="DEDEDE"/>
              <w:left w:val="single" w:sz="6.56" w:space="0" w:color="CCCCCC"/>
              <w:right w:val="single" w:sz="8.48" w:space="0" w:color="CCCCCC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/>
              <w:pict>
                <v:shape style="width:15.9751pt;height:15.975pt;mso-position-horizontal-relative:char;mso-position-vertical-relative:line" type="#_x0000_t75">
                  <v:imagedata r:id="rId9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130" w:type="dxa"/>
            <w:tcBorders>
              <w:top w:val="single" w:sz="6.56" w:space="0" w:color="DEDEDE"/>
              <w:bottom w:val="single" w:sz="6.56" w:space="0" w:color="DEDEDE"/>
              <w:left w:val="single" w:sz="8.48" w:space="0" w:color="CCCCCC"/>
              <w:right w:val="single" w:sz="6.56" w:space="0" w:color="CCCCCC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333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/>
              <w:pict>
                <v:shape style="width:15.975pt;height:15.975pt;mso-position-horizontal-relative:char;mso-position-vertical-relative:line" type="#_x0000_t75">
                  <v:imagedata r:id="rId10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943" w:type="dxa"/>
            <w:tcBorders>
              <w:top w:val="single" w:sz="6.56" w:space="0" w:color="DEDEDE"/>
              <w:bottom w:val="single" w:sz="6.56" w:space="0" w:color="DEDEDE"/>
              <w:left w:val="single" w:sz="6.56" w:space="0" w:color="CCCCCC"/>
              <w:right w:val="single" w:sz="8.48" w:space="0" w:color="CCCCCC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42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/>
              <w:pict>
                <v:shape style="width:15.9751pt;height:15.975pt;mso-position-horizontal-relative:char;mso-position-vertical-relative:line" type="#_x0000_t75">
                  <v:imagedata r:id="rId11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</w:rPr>
              <w:t>2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732" w:type="dxa"/>
            <w:tcBorders>
              <w:top w:val="single" w:sz="25.76" w:space="0" w:color="FFFFFF"/>
              <w:bottom w:val="single" w:sz="6.56" w:space="0" w:color="DEDEDE"/>
              <w:left w:val="single" w:sz="8.48" w:space="0" w:color="CCCCCC"/>
              <w:right w:val="single" w:sz="6.56" w:space="0" w:color="DEDEDE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57" w:right="25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</w:rPr>
              <w:t>3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55" w:hRule="exact"/>
        </w:trPr>
        <w:tc>
          <w:tcPr>
            <w:tcW w:w="7882" w:type="dxa"/>
            <w:gridSpan w:val="5"/>
            <w:tcBorders>
              <w:top w:val="single" w:sz="6.56" w:space="0" w:color="DEDEDE"/>
              <w:bottom w:val="nil" w:sz="6" w:space="0" w:color="auto"/>
              <w:left w:val="nil" w:sz="6" w:space="0" w:color="auto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943" w:type="dxa"/>
            <w:tcBorders>
              <w:top w:val="single" w:sz="6.56" w:space="0" w:color="DEDEDE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732" w:type="dxa"/>
            <w:tcBorders>
              <w:top w:val="single" w:sz="6.56" w:space="0" w:color="DEDEDE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before="46" w:after="0" w:line="240" w:lineRule="auto"/>
        <w:ind w:left="104" w:right="-20"/>
        <w:jc w:val="left"/>
        <w:rPr>
          <w:rFonts w:ascii="Symbol" w:hAnsi="Symbol" w:cs="Symbol" w:eastAsia="Symbol"/>
          <w:sz w:val="19"/>
          <w:szCs w:val="19"/>
        </w:rPr>
      </w:pPr>
      <w:rPr/>
      <w:r>
        <w:rPr/>
        <w:pict>
          <v:shape style="position:absolute;margin-left:499.939911pt;margin-top:-32.853256pt;width:15.96pt;height:15.96pt;mso-position-horizontal-relative:page;mso-position-vertical-relative:paragraph;z-index:-2834" type="#_x0000_t75">
            <v:imagedata r:id="rId12" o:title=""/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6.869999pt;margin-top:10.471144pt;width:479.79pt;height:83.09pt;mso-position-horizontal-relative:page;mso-position-vertical-relative:paragraph;z-index:-2818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307" w:hRule="exact"/>
                    </w:trPr>
                    <w:tc>
                      <w:tcPr>
                        <w:tcW w:w="9557" w:type="dxa"/>
                        <w:gridSpan w:val="7"/>
                        <w:tcBorders>
                          <w:top w:val="single" w:sz="12.32" w:space="0" w:color="FFFFFF"/>
                          <w:bottom w:val="single" w:sz="12.32" w:space="0" w:color="FFFFFF"/>
                          <w:left w:val="single" w:sz="6.56" w:space="0" w:color="DEDEDE"/>
                          <w:right w:val="single" w:sz="6.56" w:space="0" w:color="DEDEDE"/>
                        </w:tcBorders>
                        <w:shd w:val="clear" w:color="auto" w:fill="E6E6E6"/>
                      </w:tcPr>
                      <w:p>
                        <w:pPr>
                          <w:spacing w:before="54" w:after="0" w:line="240" w:lineRule="auto"/>
                          <w:ind w:left="2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an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lan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age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0"/>
                            <w:w w:val="100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2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etec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2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ser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’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scree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2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4"/>
                          </w:rPr>
                          <w:t>res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3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4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3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3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0"/>
                            <w:w w:val="103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80" w:hRule="exact"/>
                    </w:trPr>
                    <w:tc>
                      <w:tcPr>
                        <w:tcW w:w="4147" w:type="dxa"/>
                        <w:tcBorders>
                          <w:top w:val="single" w:sz="12.32" w:space="0" w:color="FFFFFF"/>
                          <w:bottom w:val="nil" w:sz="6" w:space="0" w:color="auto"/>
                          <w:left w:val="single" w:sz="6.56" w:space="0" w:color="DEDEDE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950" w:type="dxa"/>
                        <w:tcBorders>
                          <w:top w:val="single" w:sz="12.32" w:space="0" w:color="FFFFFF"/>
                          <w:bottom w:val="nil" w:sz="6" w:space="0" w:color="auto"/>
                          <w:left w:val="single" w:sz="6.56" w:space="0" w:color="CCCCCC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21" w:type="dxa"/>
                        <w:tcBorders>
                          <w:top w:val="single" w:sz="12.32" w:space="0" w:color="FFFFFF"/>
                          <w:bottom w:val="nil" w:sz="6" w:space="0" w:color="auto"/>
                          <w:left w:val="single" w:sz="6.56" w:space="0" w:color="CCCCCC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33" w:type="dxa"/>
                        <w:tcBorders>
                          <w:top w:val="single" w:sz="12.32" w:space="0" w:color="FFFFFF"/>
                          <w:bottom w:val="nil" w:sz="6" w:space="0" w:color="auto"/>
                          <w:left w:val="single" w:sz="6.56" w:space="0" w:color="CCCCCC"/>
                          <w:right w:val="single" w:sz="8.48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30" w:type="dxa"/>
                        <w:tcBorders>
                          <w:top w:val="single" w:sz="12.32" w:space="0" w:color="FFFFFF"/>
                          <w:bottom w:val="nil" w:sz="6" w:space="0" w:color="auto"/>
                          <w:left w:val="single" w:sz="8.48" w:space="0" w:color="CCCCCC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943" w:type="dxa"/>
                        <w:tcBorders>
                          <w:top w:val="single" w:sz="12.32" w:space="0" w:color="FFFFFF"/>
                          <w:bottom w:val="nil" w:sz="6" w:space="0" w:color="auto"/>
                          <w:left w:val="single" w:sz="6.56" w:space="0" w:color="CCCCCC"/>
                          <w:right w:val="single" w:sz="8.48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732" w:type="dxa"/>
                        <w:tcBorders>
                          <w:top w:val="single" w:sz="12.32" w:space="0" w:color="FFFFFF"/>
                          <w:bottom w:val="nil" w:sz="6" w:space="0" w:color="auto"/>
                          <w:left w:val="single" w:sz="8.48" w:space="0" w:color="CCCCCC"/>
                          <w:right w:val="single" w:sz="6.56" w:space="0" w:color="DEDEDE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4147" w:type="dxa"/>
                        <w:tcBorders>
                          <w:top w:val="nil" w:sz="6" w:space="0" w:color="auto"/>
                          <w:bottom w:val="single" w:sz="6.56" w:space="0" w:color="FFFFFF"/>
                          <w:left w:val="single" w:sz="6.56" w:space="0" w:color="DEDEDE"/>
                          <w:right w:val="single" w:sz="6.56" w:space="0" w:color="CCCCCC"/>
                        </w:tcBorders>
                        <w:shd w:val="clear" w:color="auto" w:fill="E6E6E6"/>
                      </w:tcPr>
                      <w:p>
                        <w:pPr/>
                        <w:rPr/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bottom w:val="nil" w:sz="6" w:space="0" w:color="auto"/>
                          <w:left w:val="single" w:sz="6.56" w:space="0" w:color="CCCCCC"/>
                          <w:right w:val="single" w:sz="6.56" w:space="0" w:color="CCCCCC"/>
                        </w:tcBorders>
                        <w:shd w:val="clear" w:color="auto" w:fill="E6E6E6"/>
                      </w:tcPr>
                      <w:p>
                        <w:pPr>
                          <w:spacing w:before="23" w:after="0" w:line="240" w:lineRule="auto"/>
                          <w:ind w:left="9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Fr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nil" w:sz="6" w:space="0" w:color="auto"/>
                          <w:bottom w:val="nil" w:sz="6" w:space="0" w:color="auto"/>
                          <w:left w:val="single" w:sz="6.56" w:space="0" w:color="CCCCCC"/>
                          <w:right w:val="single" w:sz="6.56" w:space="0" w:color="CCCCCC"/>
                        </w:tcBorders>
                        <w:shd w:val="clear" w:color="auto" w:fill="E6E6E6"/>
                      </w:tcPr>
                      <w:p>
                        <w:pPr>
                          <w:spacing w:before="23" w:after="0" w:line="240" w:lineRule="auto"/>
                          <w:ind w:left="9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4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33" w:type="dxa"/>
                        <w:tcBorders>
                          <w:top w:val="nil" w:sz="6" w:space="0" w:color="auto"/>
                          <w:bottom w:val="nil" w:sz="6" w:space="0" w:color="auto"/>
                          <w:left w:val="single" w:sz="6.56" w:space="0" w:color="CCCCCC"/>
                          <w:right w:val="single" w:sz="8.48" w:space="0" w:color="CCCCCC"/>
                        </w:tcBorders>
                        <w:shd w:val="clear" w:color="auto" w:fill="E6E6E6"/>
                      </w:tcPr>
                      <w:p>
                        <w:pPr>
                          <w:spacing w:before="23" w:after="0" w:line="240" w:lineRule="auto"/>
                          <w:ind w:left="9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 w:sz="6" w:space="0" w:color="auto"/>
                          <w:bottom w:val="nil" w:sz="6" w:space="0" w:color="auto"/>
                          <w:left w:val="single" w:sz="8.48" w:space="0" w:color="CCCCCC"/>
                          <w:right w:val="single" w:sz="6.56" w:space="0" w:color="CCCCCC"/>
                        </w:tcBorders>
                        <w:shd w:val="clear" w:color="auto" w:fill="E6E6E6"/>
                      </w:tcPr>
                      <w:p>
                        <w:pPr>
                          <w:spacing w:before="23" w:after="0" w:line="240" w:lineRule="auto"/>
                          <w:ind w:left="9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4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nil" w:sz="6" w:space="0" w:color="auto"/>
                          <w:bottom w:val="nil" w:sz="6" w:space="0" w:color="auto"/>
                          <w:left w:val="single" w:sz="6.56" w:space="0" w:color="CCCCCC"/>
                          <w:right w:val="single" w:sz="8.48" w:space="0" w:color="CCCCCC"/>
                        </w:tcBorders>
                        <w:shd w:val="clear" w:color="auto" w:fill="E6E6E6"/>
                      </w:tcPr>
                      <w:p>
                        <w:pPr>
                          <w:spacing w:before="23" w:after="0" w:line="240" w:lineRule="auto"/>
                          <w:ind w:left="9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nil" w:sz="6" w:space="0" w:color="auto"/>
                          <w:bottom w:val="nil" w:sz="6" w:space="0" w:color="auto"/>
                          <w:left w:val="single" w:sz="8.48" w:space="0" w:color="CCCCCC"/>
                          <w:right w:val="single" w:sz="6.56" w:space="0" w:color="DEDEDE"/>
                        </w:tcBorders>
                        <w:shd w:val="clear" w:color="auto" w:fill="E6E6E6"/>
                      </w:tcPr>
                      <w:p>
                        <w:pPr>
                          <w:spacing w:before="23" w:after="0" w:line="240" w:lineRule="auto"/>
                          <w:ind w:left="19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Fi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90" w:hRule="exact"/>
                    </w:trPr>
                    <w:tc>
                      <w:tcPr>
                        <w:tcW w:w="4147" w:type="dxa"/>
                        <w:tcBorders>
                          <w:top w:val="single" w:sz="6.56" w:space="0" w:color="FFFFFF"/>
                          <w:bottom w:val="nil" w:sz="6" w:space="0" w:color="auto"/>
                          <w:left w:val="single" w:sz="6.56" w:space="0" w:color="DEDEDE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bottom w:val="single" w:sz="6.56" w:space="0" w:color="DEDEDE"/>
                          <w:left w:val="single" w:sz="6.56" w:space="0" w:color="CCCCCC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21" w:type="dxa"/>
                        <w:tcBorders>
                          <w:top w:val="nil" w:sz="6" w:space="0" w:color="auto"/>
                          <w:bottom w:val="single" w:sz="6.56" w:space="0" w:color="DEDEDE"/>
                          <w:left w:val="single" w:sz="6.56" w:space="0" w:color="CCCCCC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33" w:type="dxa"/>
                        <w:tcBorders>
                          <w:top w:val="nil" w:sz="6" w:space="0" w:color="auto"/>
                          <w:bottom w:val="single" w:sz="6.56" w:space="0" w:color="DEDEDE"/>
                          <w:left w:val="single" w:sz="6.56" w:space="0" w:color="CCCCCC"/>
                          <w:right w:val="single" w:sz="8.48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30" w:type="dxa"/>
                        <w:tcBorders>
                          <w:top w:val="nil" w:sz="6" w:space="0" w:color="auto"/>
                          <w:bottom w:val="single" w:sz="6.56" w:space="0" w:color="DEDEDE"/>
                          <w:left w:val="single" w:sz="8.48" w:space="0" w:color="CCCCCC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943" w:type="dxa"/>
                        <w:tcBorders>
                          <w:top w:val="nil" w:sz="6" w:space="0" w:color="auto"/>
                          <w:bottom w:val="single" w:sz="6.56" w:space="0" w:color="DEDEDE"/>
                          <w:left w:val="single" w:sz="6.56" w:space="0" w:color="CCCCCC"/>
                          <w:right w:val="single" w:sz="8.48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732" w:type="dxa"/>
                        <w:tcBorders>
                          <w:top w:val="nil" w:sz="6" w:space="0" w:color="auto"/>
                          <w:bottom w:val="single" w:sz="25.76" w:space="0" w:color="FFFFFF"/>
                          <w:left w:val="single" w:sz="8.48" w:space="0" w:color="CCCCCC"/>
                          <w:right w:val="single" w:sz="6.56" w:space="0" w:color="DEDEDE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624" w:hRule="exact"/>
                    </w:trPr>
                    <w:tc>
                      <w:tcPr>
                        <w:tcW w:w="4147" w:type="dxa"/>
                        <w:tcBorders>
                          <w:top w:val="nil" w:sz="6" w:space="0" w:color="auto"/>
                          <w:bottom w:val="single" w:sz="6.56" w:space="0" w:color="DEDEDE"/>
                          <w:left w:val="single" w:sz="6.56" w:space="0" w:color="DEDEDE"/>
                          <w:right w:val="single" w:sz="6.56" w:space="0" w:color="FFFFFF"/>
                        </w:tcBorders>
                      </w:tcPr>
                      <w:p>
                        <w:pPr>
                          <w:spacing w:before="94" w:after="0" w:line="253" w:lineRule="auto"/>
                          <w:ind w:left="23" w:right="502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0"/>
                            <w:b/>
                            <w:bCs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  <w:b/>
                            <w:bCs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7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0"/>
                            <w:b/>
                            <w:bCs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0"/>
                            <w:b/>
                            <w:bCs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0"/>
                            <w:b/>
                            <w:bCs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  <w:b/>
                            <w:bCs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3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0"/>
                            <w:b/>
                            <w:bCs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  <w:b/>
                            <w:bCs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3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0"/>
                            <w:b/>
                            <w:bCs/>
                          </w:rPr>
                          <w:t>q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0"/>
                            <w:b/>
                            <w:bCs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0"/>
                            <w:b/>
                            <w:bCs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0"/>
                            <w:b/>
                            <w:bCs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  <w:b/>
                            <w:bCs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5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0"/>
                            <w:b/>
                            <w:bCs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0"/>
                            <w:b/>
                            <w:bCs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4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3"/>
                            <w:b/>
                            <w:bCs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3"/>
                            <w:b/>
                            <w:bCs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3"/>
                            <w:b/>
                            <w:bCs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3"/>
                            <w:b/>
                            <w:bCs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3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3"/>
                            <w:b/>
                            <w:bCs/>
                          </w:rPr>
                          <w:t>fe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3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3"/>
                            <w:b/>
                            <w:bCs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3"/>
                            <w:b/>
                            <w:bCs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3"/>
                            <w:b/>
                            <w:bCs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3"/>
                            <w:b/>
                            <w:bCs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3"/>
                            <w:b/>
                            <w:bCs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3"/>
                            <w:b/>
                            <w:bCs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single" w:sz="6.56" w:space="0" w:color="DEDEDE"/>
                          <w:bottom w:val="single" w:sz="6.56" w:space="0" w:color="DEDEDE"/>
                          <w:left w:val="single" w:sz="6.56" w:space="0" w:color="FFFFFF"/>
                          <w:right w:val="single" w:sz="6.56" w:space="0" w:color="CCCCCC"/>
                        </w:tcBorders>
                      </w:tcPr>
                      <w:p>
                        <w:pPr>
                          <w:spacing w:before="13" w:after="0" w:line="260" w:lineRule="exact"/>
                          <w:jc w:val="left"/>
                          <w:rPr>
                            <w:sz w:val="26"/>
                            <w:szCs w:val="26"/>
                          </w:rPr>
                        </w:pPr>
                        <w:rPr/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58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3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3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6.56" w:space="0" w:color="DEDEDE"/>
                          <w:bottom w:val="single" w:sz="6.56" w:space="0" w:color="DEDEDE"/>
                          <w:left w:val="single" w:sz="6.56" w:space="0" w:color="CCCCCC"/>
                          <w:right w:val="single" w:sz="6.56" w:space="0" w:color="CCCCCC"/>
                        </w:tcBorders>
                      </w:tcPr>
                      <w:p>
                        <w:pPr>
                          <w:spacing w:before="1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4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Pr/>
                        <w:r>
                          <w:rPr/>
                          <w:pict>
                            <v:shape style="width:15.9599pt;height:15.96pt;mso-position-horizontal-relative:char;mso-position-vertical-relative:line" type="#_x0000_t75">
                              <v:imagedata r:id="rId13" o:title=""/>
                            </v:shape>
                          </w:pic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3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3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33" w:type="dxa"/>
                        <w:tcBorders>
                          <w:top w:val="single" w:sz="6.56" w:space="0" w:color="DEDEDE"/>
                          <w:bottom w:val="single" w:sz="6.56" w:space="0" w:color="DEDEDE"/>
                          <w:left w:val="single" w:sz="6.56" w:space="0" w:color="CCCCCC"/>
                          <w:right w:val="single" w:sz="8.48" w:space="0" w:color="CCCCCC"/>
                        </w:tcBorders>
                      </w:tcPr>
                      <w:p>
                        <w:pPr>
                          <w:spacing w:before="1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5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Pr/>
                        <w:r>
                          <w:rPr/>
                          <w:pict>
                            <v:shape style="width:15.96pt;height:15.96pt;mso-position-horizontal-relative:char;mso-position-vertical-relative:line" type="#_x0000_t75">
                              <v:imagedata r:id="rId14" o:title=""/>
                            </v:shape>
                          </w:pic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3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3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single" w:sz="6.56" w:space="0" w:color="DEDEDE"/>
                          <w:bottom w:val="single" w:sz="6.56" w:space="0" w:color="DEDEDE"/>
                          <w:left w:val="single" w:sz="8.48" w:space="0" w:color="CCCCCC"/>
                          <w:right w:val="single" w:sz="6.56" w:space="0" w:color="CCCCCC"/>
                        </w:tcBorders>
                      </w:tcPr>
                      <w:p>
                        <w:pPr>
                          <w:spacing w:before="1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33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Pr/>
                        <w:r>
                          <w:rPr/>
                          <w:pict>
                            <v:shape style="width:15.9599pt;height:15.96pt;mso-position-horizontal-relative:char;mso-position-vertical-relative:line" type="#_x0000_t75">
                              <v:imagedata r:id="rId15" o:title=""/>
                            </v:shape>
                          </w:pic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3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single" w:sz="6.56" w:space="0" w:color="DEDEDE"/>
                          <w:bottom w:val="single" w:sz="6.56" w:space="0" w:color="DEDEDE"/>
                          <w:left w:val="single" w:sz="6.56" w:space="0" w:color="CCCCCC"/>
                          <w:right w:val="single" w:sz="8.48" w:space="0" w:color="CCCCCC"/>
                        </w:tcBorders>
                      </w:tcPr>
                      <w:p>
                        <w:pPr>
                          <w:spacing w:before="1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4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Pr/>
                        <w:r>
                          <w:rPr/>
                          <w:pict>
                            <v:shape style="width:15.96pt;height:15.96pt;mso-position-horizontal-relative:char;mso-position-vertical-relative:line" type="#_x0000_t75">
                              <v:imagedata r:id="rId16" o:title=""/>
                            </v:shape>
                          </w:pic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3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25.76" w:space="0" w:color="FFFFFF"/>
                          <w:bottom w:val="single" w:sz="6.56" w:space="0" w:color="DEDEDE"/>
                          <w:left w:val="single" w:sz="8.48" w:space="0" w:color="CCCCCC"/>
                          <w:right w:val="single" w:sz="6.56" w:space="0" w:color="DEDEDE"/>
                        </w:tcBorders>
                      </w:tcPr>
                      <w:p>
                        <w:pPr>
                          <w:spacing w:before="17" w:after="0" w:line="240" w:lineRule="auto"/>
                          <w:ind w:left="21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/>
                          <w:pict>
                            <v:shape style="width:15.96pt;height:15.96pt;mso-position-horizontal-relative:char;mso-position-vertical-relative:line" type="#_x0000_t75">
                              <v:imagedata r:id="rId17" o:title=""/>
                            </v:shape>
                          </w:pic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4" w:after="0" w:line="240" w:lineRule="auto"/>
                          <w:ind w:left="257" w:right="254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3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55" w:hRule="exact"/>
                    </w:trPr>
                    <w:tc>
                      <w:tcPr>
                        <w:tcW w:w="7882" w:type="dxa"/>
                        <w:gridSpan w:val="5"/>
                        <w:tcBorders>
                          <w:top w:val="single" w:sz="6.56" w:space="0" w:color="DEDEDE"/>
                          <w:bottom w:val="nil" w:sz="6" w:space="0" w:color="auto"/>
                          <w:left w:val="single" w:sz="6.56" w:space="0" w:color="DEDEDE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943" w:type="dxa"/>
                        <w:tcBorders>
                          <w:top w:val="single" w:sz="6.56" w:space="0" w:color="DEDEDE"/>
                          <w:bottom w:val="nil" w:sz="6" w:space="0" w:color="auto"/>
                          <w:left w:val="single" w:sz="6.56" w:space="0" w:color="CCCCCC"/>
                          <w:right w:val="single" w:sz="8.48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732" w:type="dxa"/>
                        <w:tcBorders>
                          <w:top w:val="single" w:sz="6.56" w:space="0" w:color="DEDEDE"/>
                          <w:bottom w:val="nil" w:sz="6" w:space="0" w:color="auto"/>
                          <w:left w:val="single" w:sz="8.48" w:space="0" w:color="CCCCCC"/>
                          <w:right w:val="single" w:sz="6.56" w:space="0" w:color="DEDEDE"/>
                        </w:tcBorders>
                      </w:tcPr>
                      <w:p>
                        <w:pPr/>
                        <w:rPr/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Symbol" w:hAnsi="Symbol" w:cs="Symbol" w:eastAsia="Symbol"/>
          <w:sz w:val="19"/>
          <w:szCs w:val="19"/>
          <w:spacing w:val="0"/>
          <w:w w:val="103"/>
        </w:rPr>
        <w:t>•</w:t>
      </w:r>
      <w:r>
        <w:rPr>
          <w:rFonts w:ascii="Symbol" w:hAnsi="Symbol" w:cs="Symbol" w:eastAsia="Symbol"/>
          <w:sz w:val="19"/>
          <w:szCs w:val="19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79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position:absolute;margin-left:310.267609pt;margin-top:0pt;width:15.9599pt;height:15.96pt;mso-position-horizontal-relative:page;mso-position-vertical-relative:paragraph;z-index:-2833" type="#_x0000_t75">
            <v:imagedata r:id="rId18" o:title=""/>
          </v:shape>
        </w:pict>
      </w:r>
      <w:r>
        <w:rPr/>
        <w:pict>
          <v:shape style="position:absolute;margin-left:351.617706pt;margin-top:0pt;width:15.96pt;height:15.96pt;mso-position-horizontal-relative:page;mso-position-vertical-relative:paragraph;z-index:-2832" type="#_x0000_t75">
            <v:imagedata r:id="rId19" o:title=""/>
          </v:shape>
        </w:pict>
      </w:r>
      <w:r>
        <w:rPr/>
        <w:pict>
          <v:shape style="position:absolute;margin-left:402.390198pt;margin-top:0pt;width:15.9599pt;height:15.96pt;mso-position-horizontal-relative:page;mso-position-vertical-relative:paragraph;z-index:-2831" type="#_x0000_t75">
            <v:imagedata r:id="rId20" o:title=""/>
          </v:shape>
        </w:pict>
      </w:r>
      <w:r>
        <w:rPr/>
        <w:pict>
          <v:shape style="position:absolute;margin-left:454.23999pt;margin-top:0pt;width:15.96pt;height:15.96pt;mso-position-horizontal-relative:page;mso-position-vertical-relative:paragraph;z-index:-2830" type="#_x0000_t75">
            <v:imagedata r:id="rId21" o:title=""/>
          </v:shape>
        </w:pict>
      </w:r>
      <w:r>
        <w:rPr/>
        <w:pict>
          <v:shape style="position:absolute;margin-left:499.939911pt;margin-top:-4.5239pt;width:15.96pt;height:15.96pt;mso-position-horizontal-relative:page;mso-position-vertical-relative:paragraph;z-index:-2829" type="#_x0000_t75">
            <v:imagedata r:id="rId22" o:title=""/>
          </v:shape>
        </w:pict>
      </w:r>
      <w:r>
        <w:rPr/>
        <w:pict>
          <v:shape style="width:15.96pt;height:15.96pt;mso-position-horizontal-relative:char;mso-position-vertical-relative:line" type="#_x0000_t75">
            <v:imagedata r:id="rId23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4" w:right="-20"/>
        <w:jc w:val="left"/>
        <w:rPr>
          <w:rFonts w:ascii="Symbol" w:hAnsi="Symbol" w:cs="Symbol" w:eastAsia="Symbol"/>
          <w:sz w:val="19"/>
          <w:szCs w:val="19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6.869999pt;margin-top:8.171146pt;width:479.79pt;height:83.09pt;mso-position-horizontal-relative:page;mso-position-vertical-relative:paragraph;z-index:-2817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307" w:hRule="exact"/>
                    </w:trPr>
                    <w:tc>
                      <w:tcPr>
                        <w:tcW w:w="9557" w:type="dxa"/>
                        <w:gridSpan w:val="7"/>
                        <w:tcBorders>
                          <w:top w:val="single" w:sz="12.32" w:space="0" w:color="FFFFFF"/>
                          <w:bottom w:val="single" w:sz="12.32" w:space="0" w:color="FFFFFF"/>
                          <w:left w:val="single" w:sz="6.56" w:space="0" w:color="DEDEDE"/>
                          <w:right w:val="single" w:sz="6.56" w:space="0" w:color="DEDEDE"/>
                        </w:tcBorders>
                        <w:shd w:val="clear" w:color="auto" w:fill="E6E6E6"/>
                      </w:tcPr>
                      <w:p>
                        <w:pPr>
                          <w:spacing w:before="54" w:after="0" w:line="240" w:lineRule="auto"/>
                          <w:ind w:left="2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3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J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0"/>
                            <w:w w:val="100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3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2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check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2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4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3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0"/>
                            <w:w w:val="104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81" w:hRule="exact"/>
                    </w:trPr>
                    <w:tc>
                      <w:tcPr>
                        <w:tcW w:w="4147" w:type="dxa"/>
                        <w:tcBorders>
                          <w:top w:val="single" w:sz="12.32" w:space="0" w:color="FFFFFF"/>
                          <w:bottom w:val="nil" w:sz="6" w:space="0" w:color="auto"/>
                          <w:left w:val="single" w:sz="6.56" w:space="0" w:color="DEDEDE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950" w:type="dxa"/>
                        <w:tcBorders>
                          <w:top w:val="single" w:sz="12.32" w:space="0" w:color="FFFFFF"/>
                          <w:bottom w:val="nil" w:sz="6" w:space="0" w:color="auto"/>
                          <w:left w:val="single" w:sz="6.56" w:space="0" w:color="CCCCCC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21" w:type="dxa"/>
                        <w:tcBorders>
                          <w:top w:val="single" w:sz="12.32" w:space="0" w:color="FFFFFF"/>
                          <w:bottom w:val="nil" w:sz="6" w:space="0" w:color="auto"/>
                          <w:left w:val="single" w:sz="6.56" w:space="0" w:color="CCCCCC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33" w:type="dxa"/>
                        <w:tcBorders>
                          <w:top w:val="single" w:sz="12.32" w:space="0" w:color="FFFFFF"/>
                          <w:bottom w:val="nil" w:sz="6" w:space="0" w:color="auto"/>
                          <w:left w:val="single" w:sz="6.56" w:space="0" w:color="CCCCCC"/>
                          <w:right w:val="single" w:sz="8.48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30" w:type="dxa"/>
                        <w:tcBorders>
                          <w:top w:val="single" w:sz="12.32" w:space="0" w:color="FFFFFF"/>
                          <w:bottom w:val="nil" w:sz="6" w:space="0" w:color="auto"/>
                          <w:left w:val="single" w:sz="8.48" w:space="0" w:color="CCCCCC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943" w:type="dxa"/>
                        <w:tcBorders>
                          <w:top w:val="single" w:sz="12.32" w:space="0" w:color="FFFFFF"/>
                          <w:bottom w:val="nil" w:sz="6" w:space="0" w:color="auto"/>
                          <w:left w:val="single" w:sz="6.56" w:space="0" w:color="CCCCCC"/>
                          <w:right w:val="single" w:sz="8.48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732" w:type="dxa"/>
                        <w:tcBorders>
                          <w:top w:val="single" w:sz="12.32" w:space="0" w:color="FFFFFF"/>
                          <w:bottom w:val="nil" w:sz="6" w:space="0" w:color="auto"/>
                          <w:left w:val="single" w:sz="8.48" w:space="0" w:color="CCCCCC"/>
                          <w:right w:val="single" w:sz="6.56" w:space="0" w:color="DEDEDE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4147" w:type="dxa"/>
                        <w:tcBorders>
                          <w:top w:val="nil" w:sz="6" w:space="0" w:color="auto"/>
                          <w:bottom w:val="single" w:sz="6.56" w:space="0" w:color="FFFFFF"/>
                          <w:left w:val="single" w:sz="6.56" w:space="0" w:color="DEDEDE"/>
                          <w:right w:val="single" w:sz="6.56" w:space="0" w:color="CCCCCC"/>
                        </w:tcBorders>
                        <w:shd w:val="clear" w:color="auto" w:fill="E6E6E6"/>
                      </w:tcPr>
                      <w:p>
                        <w:pPr/>
                        <w:rPr/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bottom w:val="nil" w:sz="6" w:space="0" w:color="auto"/>
                          <w:left w:val="single" w:sz="6.56" w:space="0" w:color="CCCCCC"/>
                          <w:right w:val="single" w:sz="6.56" w:space="0" w:color="CCCCCC"/>
                        </w:tcBorders>
                        <w:shd w:val="clear" w:color="auto" w:fill="E6E6E6"/>
                      </w:tcPr>
                      <w:p>
                        <w:pPr>
                          <w:spacing w:before="23" w:after="0" w:line="240" w:lineRule="auto"/>
                          <w:ind w:left="9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Fr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nil" w:sz="6" w:space="0" w:color="auto"/>
                          <w:bottom w:val="nil" w:sz="6" w:space="0" w:color="auto"/>
                          <w:left w:val="single" w:sz="6.56" w:space="0" w:color="CCCCCC"/>
                          <w:right w:val="single" w:sz="6.56" w:space="0" w:color="CCCCCC"/>
                        </w:tcBorders>
                        <w:shd w:val="clear" w:color="auto" w:fill="E6E6E6"/>
                      </w:tcPr>
                      <w:p>
                        <w:pPr>
                          <w:spacing w:before="23" w:after="0" w:line="240" w:lineRule="auto"/>
                          <w:ind w:left="9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4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33" w:type="dxa"/>
                        <w:tcBorders>
                          <w:top w:val="nil" w:sz="6" w:space="0" w:color="auto"/>
                          <w:bottom w:val="nil" w:sz="6" w:space="0" w:color="auto"/>
                          <w:left w:val="single" w:sz="6.56" w:space="0" w:color="CCCCCC"/>
                          <w:right w:val="single" w:sz="8.48" w:space="0" w:color="CCCCCC"/>
                        </w:tcBorders>
                        <w:shd w:val="clear" w:color="auto" w:fill="E6E6E6"/>
                      </w:tcPr>
                      <w:p>
                        <w:pPr>
                          <w:spacing w:before="23" w:after="0" w:line="240" w:lineRule="auto"/>
                          <w:ind w:left="9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 w:sz="6" w:space="0" w:color="auto"/>
                          <w:bottom w:val="nil" w:sz="6" w:space="0" w:color="auto"/>
                          <w:left w:val="single" w:sz="8.48" w:space="0" w:color="CCCCCC"/>
                          <w:right w:val="single" w:sz="6.56" w:space="0" w:color="CCCCCC"/>
                        </w:tcBorders>
                        <w:shd w:val="clear" w:color="auto" w:fill="E6E6E6"/>
                      </w:tcPr>
                      <w:p>
                        <w:pPr>
                          <w:spacing w:before="23" w:after="0" w:line="240" w:lineRule="auto"/>
                          <w:ind w:left="9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4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nil" w:sz="6" w:space="0" w:color="auto"/>
                          <w:bottom w:val="nil" w:sz="6" w:space="0" w:color="auto"/>
                          <w:left w:val="single" w:sz="6.56" w:space="0" w:color="CCCCCC"/>
                          <w:right w:val="single" w:sz="8.48" w:space="0" w:color="CCCCCC"/>
                        </w:tcBorders>
                        <w:shd w:val="clear" w:color="auto" w:fill="E6E6E6"/>
                      </w:tcPr>
                      <w:p>
                        <w:pPr>
                          <w:spacing w:before="23" w:after="0" w:line="240" w:lineRule="auto"/>
                          <w:ind w:left="9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nil" w:sz="6" w:space="0" w:color="auto"/>
                          <w:bottom w:val="nil" w:sz="6" w:space="0" w:color="auto"/>
                          <w:left w:val="single" w:sz="8.48" w:space="0" w:color="CCCCCC"/>
                          <w:right w:val="single" w:sz="6.56" w:space="0" w:color="DEDEDE"/>
                        </w:tcBorders>
                        <w:shd w:val="clear" w:color="auto" w:fill="E6E6E6"/>
                      </w:tcPr>
                      <w:p>
                        <w:pPr>
                          <w:spacing w:before="23" w:after="0" w:line="240" w:lineRule="auto"/>
                          <w:ind w:left="19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Fi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90" w:hRule="exact"/>
                    </w:trPr>
                    <w:tc>
                      <w:tcPr>
                        <w:tcW w:w="4147" w:type="dxa"/>
                        <w:tcBorders>
                          <w:top w:val="single" w:sz="6.56" w:space="0" w:color="FFFFFF"/>
                          <w:bottom w:val="nil" w:sz="6" w:space="0" w:color="auto"/>
                          <w:left w:val="single" w:sz="6.56" w:space="0" w:color="DEDEDE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bottom w:val="single" w:sz="6.56" w:space="0" w:color="DEDEDE"/>
                          <w:left w:val="single" w:sz="6.56" w:space="0" w:color="CCCCCC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21" w:type="dxa"/>
                        <w:tcBorders>
                          <w:top w:val="nil" w:sz="6" w:space="0" w:color="auto"/>
                          <w:bottom w:val="single" w:sz="6.56" w:space="0" w:color="DEDEDE"/>
                          <w:left w:val="single" w:sz="6.56" w:space="0" w:color="CCCCCC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33" w:type="dxa"/>
                        <w:tcBorders>
                          <w:top w:val="nil" w:sz="6" w:space="0" w:color="auto"/>
                          <w:bottom w:val="single" w:sz="6.56" w:space="0" w:color="DEDEDE"/>
                          <w:left w:val="single" w:sz="6.56" w:space="0" w:color="CCCCCC"/>
                          <w:right w:val="single" w:sz="8.48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30" w:type="dxa"/>
                        <w:tcBorders>
                          <w:top w:val="nil" w:sz="6" w:space="0" w:color="auto"/>
                          <w:bottom w:val="single" w:sz="6.56" w:space="0" w:color="DEDEDE"/>
                          <w:left w:val="single" w:sz="8.48" w:space="0" w:color="CCCCCC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943" w:type="dxa"/>
                        <w:tcBorders>
                          <w:top w:val="nil" w:sz="6" w:space="0" w:color="auto"/>
                          <w:bottom w:val="single" w:sz="6.56" w:space="0" w:color="DEDEDE"/>
                          <w:left w:val="single" w:sz="6.56" w:space="0" w:color="CCCCCC"/>
                          <w:right w:val="single" w:sz="8.48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732" w:type="dxa"/>
                        <w:tcBorders>
                          <w:top w:val="nil" w:sz="6" w:space="0" w:color="auto"/>
                          <w:bottom w:val="single" w:sz="25.76" w:space="0" w:color="FFFFFF"/>
                          <w:left w:val="single" w:sz="8.48" w:space="0" w:color="CCCCCC"/>
                          <w:right w:val="single" w:sz="6.56" w:space="0" w:color="DEDEDE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624" w:hRule="exact"/>
                    </w:trPr>
                    <w:tc>
                      <w:tcPr>
                        <w:tcW w:w="4147" w:type="dxa"/>
                        <w:tcBorders>
                          <w:top w:val="nil" w:sz="6" w:space="0" w:color="auto"/>
                          <w:bottom w:val="single" w:sz="6.56" w:space="0" w:color="DEDEDE"/>
                          <w:left w:val="single" w:sz="6.56" w:space="0" w:color="DEDEDE"/>
                          <w:right w:val="single" w:sz="6.56" w:space="0" w:color="FFFFFF"/>
                        </w:tcBorders>
                      </w:tcPr>
                      <w:p>
                        <w:pPr>
                          <w:spacing w:before="94" w:after="0" w:line="253" w:lineRule="auto"/>
                          <w:ind w:left="23" w:right="502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0"/>
                            <w:b/>
                            <w:bCs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  <w:b/>
                            <w:bCs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7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0"/>
                            <w:b/>
                            <w:bCs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0"/>
                            <w:b/>
                            <w:bCs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0"/>
                            <w:b/>
                            <w:bCs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  <w:b/>
                            <w:bCs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3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0"/>
                            <w:b/>
                            <w:bCs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  <w:b/>
                            <w:bCs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3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0"/>
                            <w:b/>
                            <w:bCs/>
                          </w:rPr>
                          <w:t>q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0"/>
                            <w:b/>
                            <w:bCs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0"/>
                            <w:b/>
                            <w:bCs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0"/>
                            <w:b/>
                            <w:bCs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  <w:b/>
                            <w:bCs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5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0"/>
                            <w:b/>
                            <w:bCs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0"/>
                            <w:b/>
                            <w:bCs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4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3"/>
                            <w:b/>
                            <w:bCs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3"/>
                            <w:b/>
                            <w:bCs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3"/>
                            <w:b/>
                            <w:bCs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3"/>
                            <w:b/>
                            <w:bCs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3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3"/>
                            <w:b/>
                            <w:bCs/>
                          </w:rPr>
                          <w:t>fe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3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3"/>
                            <w:b/>
                            <w:bCs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3"/>
                            <w:b/>
                            <w:bCs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3"/>
                            <w:b/>
                            <w:bCs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3"/>
                            <w:b/>
                            <w:bCs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3"/>
                            <w:b/>
                            <w:bCs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3"/>
                            <w:b/>
                            <w:bCs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single" w:sz="6.56" w:space="0" w:color="DEDEDE"/>
                          <w:bottom w:val="single" w:sz="6.56" w:space="0" w:color="DEDEDE"/>
                          <w:left w:val="single" w:sz="6.56" w:space="0" w:color="FFFFFF"/>
                          <w:right w:val="single" w:sz="6.56" w:space="0" w:color="CCCCCC"/>
                        </w:tcBorders>
                      </w:tcPr>
                      <w:p>
                        <w:pPr>
                          <w:spacing w:before="13" w:after="0" w:line="260" w:lineRule="exact"/>
                          <w:jc w:val="left"/>
                          <w:rPr>
                            <w:sz w:val="26"/>
                            <w:szCs w:val="26"/>
                          </w:rPr>
                        </w:pPr>
                        <w:rPr/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58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3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3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6.56" w:space="0" w:color="DEDEDE"/>
                          <w:bottom w:val="single" w:sz="6.56" w:space="0" w:color="DEDEDE"/>
                          <w:left w:val="single" w:sz="6.56" w:space="0" w:color="CCCCCC"/>
                          <w:right w:val="single" w:sz="6.56" w:space="0" w:color="CCCCCC"/>
                        </w:tcBorders>
                      </w:tcPr>
                      <w:p>
                        <w:pPr>
                          <w:spacing w:before="1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4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Pr/>
                        <w:r>
                          <w:rPr/>
                          <w:pict>
                            <v:shape style="width:15.9599pt;height:15.96pt;mso-position-horizontal-relative:char;mso-position-vertical-relative:line" type="#_x0000_t75">
                              <v:imagedata r:id="rId24" o:title=""/>
                            </v:shape>
                          </w:pic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3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3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33" w:type="dxa"/>
                        <w:tcBorders>
                          <w:top w:val="single" w:sz="6.56" w:space="0" w:color="DEDEDE"/>
                          <w:bottom w:val="single" w:sz="6.56" w:space="0" w:color="DEDEDE"/>
                          <w:left w:val="single" w:sz="6.56" w:space="0" w:color="CCCCCC"/>
                          <w:right w:val="single" w:sz="8.48" w:space="0" w:color="CCCCCC"/>
                        </w:tcBorders>
                      </w:tcPr>
                      <w:p>
                        <w:pPr>
                          <w:spacing w:before="1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5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Pr/>
                        <w:r>
                          <w:rPr/>
                          <w:pict>
                            <v:shape style="width:15.96pt;height:15.96pt;mso-position-horizontal-relative:char;mso-position-vertical-relative:line" type="#_x0000_t75">
                              <v:imagedata r:id="rId25" o:title=""/>
                            </v:shape>
                          </w:pic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3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3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single" w:sz="6.56" w:space="0" w:color="DEDEDE"/>
                          <w:bottom w:val="single" w:sz="6.56" w:space="0" w:color="DEDEDE"/>
                          <w:left w:val="single" w:sz="8.48" w:space="0" w:color="CCCCCC"/>
                          <w:right w:val="single" w:sz="6.56" w:space="0" w:color="CCCCCC"/>
                        </w:tcBorders>
                      </w:tcPr>
                      <w:p>
                        <w:pPr>
                          <w:spacing w:before="1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33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Pr/>
                        <w:r>
                          <w:rPr/>
                          <w:pict>
                            <v:shape style="width:15.9599pt;height:15.96pt;mso-position-horizontal-relative:char;mso-position-vertical-relative:line" type="#_x0000_t75">
                              <v:imagedata r:id="rId26" o:title=""/>
                            </v:shape>
                          </w:pic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3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single" w:sz="6.56" w:space="0" w:color="DEDEDE"/>
                          <w:bottom w:val="single" w:sz="6.56" w:space="0" w:color="DEDEDE"/>
                          <w:left w:val="single" w:sz="6.56" w:space="0" w:color="CCCCCC"/>
                          <w:right w:val="single" w:sz="8.48" w:space="0" w:color="CCCCCC"/>
                        </w:tcBorders>
                      </w:tcPr>
                      <w:p>
                        <w:pPr>
                          <w:spacing w:before="1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4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Pr/>
                        <w:r>
                          <w:rPr/>
                          <w:pict>
                            <v:shape style="width:15.96pt;height:15.96pt;mso-position-horizontal-relative:char;mso-position-vertical-relative:line" type="#_x0000_t75">
                              <v:imagedata r:id="rId27" o:title=""/>
                            </v:shape>
                          </w:pic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3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25.76" w:space="0" w:color="FFFFFF"/>
                          <w:bottom w:val="single" w:sz="6.56" w:space="0" w:color="DEDEDE"/>
                          <w:left w:val="single" w:sz="8.48" w:space="0" w:color="CCCCCC"/>
                          <w:right w:val="single" w:sz="6.56" w:space="0" w:color="DEDEDE"/>
                        </w:tcBorders>
                      </w:tcPr>
                      <w:p>
                        <w:pPr>
                          <w:spacing w:before="17" w:after="0" w:line="240" w:lineRule="auto"/>
                          <w:ind w:left="21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/>
                          <w:pict>
                            <v:shape style="width:15.96pt;height:15.96pt;mso-position-horizontal-relative:char;mso-position-vertical-relative:line" type="#_x0000_t75">
                              <v:imagedata r:id="rId28" o:title=""/>
                            </v:shape>
                          </w:pic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4" w:after="0" w:line="240" w:lineRule="auto"/>
                          <w:ind w:left="257" w:right="254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3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55" w:hRule="exact"/>
                    </w:trPr>
                    <w:tc>
                      <w:tcPr>
                        <w:tcW w:w="7882" w:type="dxa"/>
                        <w:gridSpan w:val="5"/>
                        <w:tcBorders>
                          <w:top w:val="single" w:sz="6.56" w:space="0" w:color="DEDEDE"/>
                          <w:bottom w:val="nil" w:sz="6" w:space="0" w:color="auto"/>
                          <w:left w:val="single" w:sz="6.56" w:space="0" w:color="DEDEDE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943" w:type="dxa"/>
                        <w:tcBorders>
                          <w:top w:val="single" w:sz="6.56" w:space="0" w:color="DEDEDE"/>
                          <w:bottom w:val="nil" w:sz="6" w:space="0" w:color="auto"/>
                          <w:left w:val="single" w:sz="6.56" w:space="0" w:color="CCCCCC"/>
                          <w:right w:val="single" w:sz="8.48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732" w:type="dxa"/>
                        <w:tcBorders>
                          <w:top w:val="single" w:sz="6.56" w:space="0" w:color="DEDEDE"/>
                          <w:bottom w:val="nil" w:sz="6" w:space="0" w:color="auto"/>
                          <w:left w:val="single" w:sz="8.48" w:space="0" w:color="CCCCCC"/>
                          <w:right w:val="single" w:sz="6.56" w:space="0" w:color="DEDEDE"/>
                        </w:tcBorders>
                      </w:tcPr>
                      <w:p>
                        <w:pPr/>
                        <w:rPr/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Symbol" w:hAnsi="Symbol" w:cs="Symbol" w:eastAsia="Symbol"/>
          <w:sz w:val="19"/>
          <w:szCs w:val="19"/>
          <w:spacing w:val="0"/>
          <w:w w:val="103"/>
        </w:rPr>
        <w:t>•</w:t>
      </w:r>
      <w:r>
        <w:rPr>
          <w:rFonts w:ascii="Symbol" w:hAnsi="Symbol" w:cs="Symbol" w:eastAsia="Symbol"/>
          <w:sz w:val="19"/>
          <w:szCs w:val="19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79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position:absolute;margin-left:310.267609pt;margin-top:0pt;width:15.9599pt;height:15.96pt;mso-position-horizontal-relative:page;mso-position-vertical-relative:paragraph;z-index:-2828" type="#_x0000_t75">
            <v:imagedata r:id="rId29" o:title=""/>
          </v:shape>
        </w:pict>
      </w:r>
      <w:r>
        <w:rPr/>
        <w:pict>
          <v:shape style="position:absolute;margin-left:351.617706pt;margin-top:0pt;width:15.96pt;height:15.96pt;mso-position-horizontal-relative:page;mso-position-vertical-relative:paragraph;z-index:-2827" type="#_x0000_t75">
            <v:imagedata r:id="rId30" o:title=""/>
          </v:shape>
        </w:pict>
      </w:r>
      <w:r>
        <w:rPr/>
        <w:pict>
          <v:shape style="position:absolute;margin-left:402.390198pt;margin-top:0pt;width:15.9599pt;height:15.96pt;mso-position-horizontal-relative:page;mso-position-vertical-relative:paragraph;z-index:-2826" type="#_x0000_t75">
            <v:imagedata r:id="rId31" o:title=""/>
          </v:shape>
        </w:pict>
      </w:r>
      <w:r>
        <w:rPr/>
        <w:pict>
          <v:shape style="position:absolute;margin-left:454.23999pt;margin-top:0pt;width:15.96pt;height:15.96pt;mso-position-horizontal-relative:page;mso-position-vertical-relative:paragraph;z-index:-2825" type="#_x0000_t75">
            <v:imagedata r:id="rId32" o:title=""/>
          </v:shape>
        </w:pict>
      </w:r>
      <w:r>
        <w:rPr/>
        <w:pict>
          <v:shape style="position:absolute;margin-left:499.939911pt;margin-top:-4.524pt;width:15.96pt;height:15.96pt;mso-position-horizontal-relative:page;mso-position-vertical-relative:paragraph;z-index:-2824" type="#_x0000_t75">
            <v:imagedata r:id="rId33" o:title=""/>
          </v:shape>
        </w:pict>
      </w:r>
      <w:r>
        <w:rPr/>
        <w:pict>
          <v:shape style="width:15.96pt;height:15.96pt;mso-position-horizontal-relative:char;mso-position-vertical-relative:line" type="#_x0000_t75">
            <v:imagedata r:id="rId34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4" w:right="-20"/>
        <w:jc w:val="left"/>
        <w:rPr>
          <w:rFonts w:ascii="Symbol" w:hAnsi="Symbol" w:cs="Symbol" w:eastAsia="Symbol"/>
          <w:sz w:val="19"/>
          <w:szCs w:val="19"/>
        </w:rPr>
      </w:pPr>
      <w:rPr/>
      <w:r>
        <w:rPr/>
        <w:pict>
          <v:group style="position:absolute;margin-left:46.869999pt;margin-top:8.531134pt;width:479.38pt;height:16.54pt;mso-position-horizontal-relative:page;mso-position-vertical-relative:paragraph;z-index:-2836" coordorigin="937,171" coordsize="9588,331">
            <v:group style="position:absolute;left:946;top:193;width:9571;height:2" coordorigin="946,193" coordsize="9571,2">
              <v:shape style="position:absolute;left:946;top:193;width:9571;height:2" coordorigin="946,193" coordsize="9571,0" path="m946,193l10517,193e" filled="f" stroked="t" strokeweight=".82pt" strokecolor="#DEDEDE">
                <v:path arrowok="t"/>
              </v:shape>
            </v:group>
            <v:group style="position:absolute;left:955;top:215;width:9552;height:2" coordorigin="955,215" coordsize="9552,2">
              <v:shape style="position:absolute;left:955;top:215;width:9552;height:2" coordorigin="955,215" coordsize="9552,0" path="m955,215l10507,215e" filled="f" stroked="t" strokeweight="1.54pt" strokecolor="#FFFFFF">
                <v:path arrowok="t"/>
              </v:shape>
            </v:group>
            <v:group style="position:absolute;left:962;top:215;width:2;height:264" coordorigin="962,215" coordsize="2,264">
              <v:shape style="position:absolute;left:962;top:215;width:2;height:264" coordorigin="962,215" coordsize="0,264" path="m962,215l962,479e" filled="f" stroked="t" strokeweight=".82pt" strokecolor="#FFFFFF">
                <v:path arrowok="t"/>
              </v:shape>
            </v:group>
            <v:group style="position:absolute;left:10500;top:215;width:2;height:264" coordorigin="10500,215" coordsize="2,264">
              <v:shape style="position:absolute;left:10500;top:215;width:2;height:264" coordorigin="10500,215" coordsize="0,264" path="m10500,215l10500,479e" filled="f" stroked="t" strokeweight=".82pt" strokecolor="#FFFFFF">
                <v:path arrowok="t"/>
              </v:shape>
            </v:group>
            <v:group style="position:absolute;left:953;top:179;width:2;height:314" coordorigin="953,179" coordsize="2,314">
              <v:shape style="position:absolute;left:953;top:179;width:2;height:314" coordorigin="953,179" coordsize="0,314" path="m953,179l953,493e" filled="f" stroked="t" strokeweight=".82pt" strokecolor="#DEDEDE">
                <v:path arrowok="t"/>
              </v:shape>
            </v:group>
            <v:group style="position:absolute;left:10510;top:179;width:2;height:314" coordorigin="10510,179" coordsize="2,314">
              <v:shape style="position:absolute;left:10510;top:179;width:2;height:314" coordorigin="10510,179" coordsize="0,314" path="m10510,179l10510,493e" filled="f" stroked="t" strokeweight=".82pt" strokecolor="#DEDEDE">
                <v:path arrowok="t"/>
              </v:shape>
            </v:group>
            <w10:wrap type="none"/>
          </v:group>
        </w:pict>
      </w:r>
      <w:r>
        <w:rPr>
          <w:rFonts w:ascii="Symbol" w:hAnsi="Symbol" w:cs="Symbol" w:eastAsia="Symbol"/>
          <w:sz w:val="19"/>
          <w:szCs w:val="19"/>
          <w:spacing w:val="0"/>
          <w:w w:val="103"/>
        </w:rPr>
        <w:t>•</w:t>
      </w:r>
      <w:r>
        <w:rPr>
          <w:rFonts w:ascii="Symbol" w:hAnsi="Symbol" w:cs="Symbol" w:eastAsia="Symbol"/>
          <w:sz w:val="19"/>
          <w:szCs w:val="19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4" w:after="0" w:line="251" w:lineRule="auto"/>
        <w:ind w:left="464" w:right="520"/>
        <w:jc w:val="left"/>
        <w:rPr>
          <w:rFonts w:ascii="Lucida Grande" w:hAnsi="Lucida Grande" w:cs="Lucida Grande" w:eastAsia="Lucida Grande"/>
          <w:sz w:val="21"/>
          <w:szCs w:val="21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6.869999pt;margin-top:26.32136pt;width:479.79pt;height:83.090010pt;mso-position-horizontal-relative:page;mso-position-vertical-relative:paragraph;z-index:-2816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305" w:hRule="exact"/>
                    </w:trPr>
                    <w:tc>
                      <w:tcPr>
                        <w:tcW w:w="9557" w:type="dxa"/>
                        <w:gridSpan w:val="7"/>
                        <w:tcBorders>
                          <w:top w:val="single" w:sz="12.32" w:space="0" w:color="FFFFFF"/>
                          <w:bottom w:val="single" w:sz="12.32" w:space="0" w:color="FFFFFF"/>
                          <w:left w:val="single" w:sz="6.56" w:space="0" w:color="DEDEDE"/>
                          <w:right w:val="single" w:sz="6.56" w:space="0" w:color="DEDEDE"/>
                        </w:tcBorders>
                        <w:shd w:val="clear" w:color="auto" w:fill="E6E6E6"/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180" w:hRule="exact"/>
                    </w:trPr>
                    <w:tc>
                      <w:tcPr>
                        <w:tcW w:w="4147" w:type="dxa"/>
                        <w:tcBorders>
                          <w:top w:val="single" w:sz="12.32" w:space="0" w:color="FFFFFF"/>
                          <w:bottom w:val="single" w:sz="6.56" w:space="0" w:color="FFFFFF"/>
                          <w:left w:val="single" w:sz="6.56" w:space="0" w:color="DEDEDE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950" w:type="dxa"/>
                        <w:tcBorders>
                          <w:top w:val="single" w:sz="12.32" w:space="0" w:color="FFFFFF"/>
                          <w:bottom w:val="nil" w:sz="6" w:space="0" w:color="auto"/>
                          <w:left w:val="single" w:sz="6.56" w:space="0" w:color="CCCCCC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21" w:type="dxa"/>
                        <w:tcBorders>
                          <w:top w:val="single" w:sz="12.32" w:space="0" w:color="FFFFFF"/>
                          <w:bottom w:val="nil" w:sz="6" w:space="0" w:color="auto"/>
                          <w:left w:val="single" w:sz="6.56" w:space="0" w:color="CCCCCC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33" w:type="dxa"/>
                        <w:tcBorders>
                          <w:top w:val="single" w:sz="12.32" w:space="0" w:color="FFFFFF"/>
                          <w:bottom w:val="nil" w:sz="6" w:space="0" w:color="auto"/>
                          <w:left w:val="single" w:sz="6.56" w:space="0" w:color="CCCCCC"/>
                          <w:right w:val="single" w:sz="8.48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30" w:type="dxa"/>
                        <w:tcBorders>
                          <w:top w:val="single" w:sz="12.32" w:space="0" w:color="FFFFFF"/>
                          <w:bottom w:val="nil" w:sz="6" w:space="0" w:color="auto"/>
                          <w:left w:val="single" w:sz="8.48" w:space="0" w:color="CCCCCC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943" w:type="dxa"/>
                        <w:tcBorders>
                          <w:top w:val="single" w:sz="12.32" w:space="0" w:color="FFFFFF"/>
                          <w:bottom w:val="nil" w:sz="6" w:space="0" w:color="auto"/>
                          <w:left w:val="single" w:sz="6.56" w:space="0" w:color="CCCCCC"/>
                          <w:right w:val="single" w:sz="8.48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732" w:type="dxa"/>
                        <w:tcBorders>
                          <w:top w:val="single" w:sz="12.32" w:space="0" w:color="FFFFFF"/>
                          <w:bottom w:val="nil" w:sz="6" w:space="0" w:color="auto"/>
                          <w:left w:val="single" w:sz="8.48" w:space="0" w:color="CCCCCC"/>
                          <w:right w:val="single" w:sz="6.56" w:space="0" w:color="DEDEDE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4147" w:type="dxa"/>
                        <w:tcBorders>
                          <w:top w:val="single" w:sz="6.56" w:space="0" w:color="FFFFFF"/>
                          <w:bottom w:val="single" w:sz="6.56" w:space="0" w:color="FFFFFF"/>
                          <w:left w:val="single" w:sz="6.56" w:space="0" w:color="DEDEDE"/>
                          <w:right w:val="single" w:sz="6.56" w:space="0" w:color="CCCCCC"/>
                        </w:tcBorders>
                        <w:shd w:val="clear" w:color="auto" w:fill="E6E6E6"/>
                      </w:tcPr>
                      <w:p>
                        <w:pPr/>
                        <w:rPr/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bottom w:val="nil" w:sz="6" w:space="0" w:color="auto"/>
                          <w:left w:val="single" w:sz="6.56" w:space="0" w:color="CCCCCC"/>
                          <w:right w:val="single" w:sz="6.56" w:space="0" w:color="CCCCCC"/>
                        </w:tcBorders>
                        <w:shd w:val="clear" w:color="auto" w:fill="E6E6E6"/>
                      </w:tcPr>
                      <w:p>
                        <w:pPr>
                          <w:spacing w:before="26" w:after="0" w:line="240" w:lineRule="auto"/>
                          <w:ind w:left="9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Fr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nil" w:sz="6" w:space="0" w:color="auto"/>
                          <w:bottom w:val="nil" w:sz="6" w:space="0" w:color="auto"/>
                          <w:left w:val="single" w:sz="6.56" w:space="0" w:color="CCCCCC"/>
                          <w:right w:val="single" w:sz="6.56" w:space="0" w:color="CCCCCC"/>
                        </w:tcBorders>
                        <w:shd w:val="clear" w:color="auto" w:fill="E6E6E6"/>
                      </w:tcPr>
                      <w:p>
                        <w:pPr>
                          <w:spacing w:before="26" w:after="0" w:line="240" w:lineRule="auto"/>
                          <w:ind w:left="9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4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33" w:type="dxa"/>
                        <w:tcBorders>
                          <w:top w:val="nil" w:sz="6" w:space="0" w:color="auto"/>
                          <w:bottom w:val="nil" w:sz="6" w:space="0" w:color="auto"/>
                          <w:left w:val="single" w:sz="6.56" w:space="0" w:color="CCCCCC"/>
                          <w:right w:val="single" w:sz="8.48" w:space="0" w:color="CCCCCC"/>
                        </w:tcBorders>
                        <w:shd w:val="clear" w:color="auto" w:fill="E6E6E6"/>
                      </w:tcPr>
                      <w:p>
                        <w:pPr>
                          <w:spacing w:before="26" w:after="0" w:line="240" w:lineRule="auto"/>
                          <w:ind w:left="9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 w:sz="6" w:space="0" w:color="auto"/>
                          <w:bottom w:val="nil" w:sz="6" w:space="0" w:color="auto"/>
                          <w:left w:val="single" w:sz="8.48" w:space="0" w:color="CCCCCC"/>
                          <w:right w:val="single" w:sz="6.56" w:space="0" w:color="CCCCCC"/>
                        </w:tcBorders>
                        <w:shd w:val="clear" w:color="auto" w:fill="E6E6E6"/>
                      </w:tcPr>
                      <w:p>
                        <w:pPr>
                          <w:spacing w:before="26" w:after="0" w:line="240" w:lineRule="auto"/>
                          <w:ind w:left="9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4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nil" w:sz="6" w:space="0" w:color="auto"/>
                          <w:bottom w:val="nil" w:sz="6" w:space="0" w:color="auto"/>
                          <w:left w:val="single" w:sz="6.56" w:space="0" w:color="CCCCCC"/>
                          <w:right w:val="single" w:sz="8.48" w:space="0" w:color="CCCCCC"/>
                        </w:tcBorders>
                        <w:shd w:val="clear" w:color="auto" w:fill="E6E6E6"/>
                      </w:tcPr>
                      <w:p>
                        <w:pPr>
                          <w:spacing w:before="26" w:after="0" w:line="240" w:lineRule="auto"/>
                          <w:ind w:left="9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nil" w:sz="6" w:space="0" w:color="auto"/>
                          <w:bottom w:val="nil" w:sz="6" w:space="0" w:color="auto"/>
                          <w:left w:val="single" w:sz="8.48" w:space="0" w:color="CCCCCC"/>
                          <w:right w:val="single" w:sz="6.56" w:space="0" w:color="DEDEDE"/>
                        </w:tcBorders>
                        <w:shd w:val="clear" w:color="auto" w:fill="E6E6E6"/>
                      </w:tcPr>
                      <w:p>
                        <w:pPr>
                          <w:spacing w:before="26" w:after="0" w:line="240" w:lineRule="auto"/>
                          <w:ind w:left="19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Fi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90" w:hRule="exact"/>
                    </w:trPr>
                    <w:tc>
                      <w:tcPr>
                        <w:tcW w:w="4147" w:type="dxa"/>
                        <w:tcBorders>
                          <w:top w:val="single" w:sz="6.56" w:space="0" w:color="FFFFFF"/>
                          <w:bottom w:val="nil" w:sz="6" w:space="0" w:color="auto"/>
                          <w:left w:val="single" w:sz="6.56" w:space="0" w:color="DEDEDE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bottom w:val="single" w:sz="6.56" w:space="0" w:color="DEDEDE"/>
                          <w:left w:val="single" w:sz="6.56" w:space="0" w:color="CCCCCC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21" w:type="dxa"/>
                        <w:tcBorders>
                          <w:top w:val="nil" w:sz="6" w:space="0" w:color="auto"/>
                          <w:bottom w:val="single" w:sz="6.56" w:space="0" w:color="DEDEDE"/>
                          <w:left w:val="single" w:sz="6.56" w:space="0" w:color="CCCCCC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33" w:type="dxa"/>
                        <w:tcBorders>
                          <w:top w:val="nil" w:sz="6" w:space="0" w:color="auto"/>
                          <w:bottom w:val="single" w:sz="6.56" w:space="0" w:color="DEDEDE"/>
                          <w:left w:val="single" w:sz="6.56" w:space="0" w:color="CCCCCC"/>
                          <w:right w:val="single" w:sz="8.48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30" w:type="dxa"/>
                        <w:tcBorders>
                          <w:top w:val="nil" w:sz="6" w:space="0" w:color="auto"/>
                          <w:bottom w:val="single" w:sz="6.56" w:space="0" w:color="DEDEDE"/>
                          <w:left w:val="single" w:sz="8.48" w:space="0" w:color="CCCCCC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943" w:type="dxa"/>
                        <w:tcBorders>
                          <w:top w:val="nil" w:sz="6" w:space="0" w:color="auto"/>
                          <w:bottom w:val="single" w:sz="6.56" w:space="0" w:color="DEDEDE"/>
                          <w:left w:val="single" w:sz="6.56" w:space="0" w:color="CCCCCC"/>
                          <w:right w:val="single" w:sz="8.48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732" w:type="dxa"/>
                        <w:tcBorders>
                          <w:top w:val="nil" w:sz="6" w:space="0" w:color="auto"/>
                          <w:bottom w:val="single" w:sz="25.76" w:space="0" w:color="FFFFFF"/>
                          <w:left w:val="single" w:sz="8.48" w:space="0" w:color="CCCCCC"/>
                          <w:right w:val="single" w:sz="6.56" w:space="0" w:color="DEDEDE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624" w:hRule="exact"/>
                    </w:trPr>
                    <w:tc>
                      <w:tcPr>
                        <w:tcW w:w="4147" w:type="dxa"/>
                        <w:tcBorders>
                          <w:top w:val="nil" w:sz="6" w:space="0" w:color="auto"/>
                          <w:bottom w:val="single" w:sz="6.56" w:space="0" w:color="DEDEDE"/>
                          <w:left w:val="single" w:sz="6.56" w:space="0" w:color="DEDEDE"/>
                          <w:right w:val="single" w:sz="6.56" w:space="0" w:color="FFFFFF"/>
                        </w:tcBorders>
                      </w:tcPr>
                      <w:p>
                        <w:pPr>
                          <w:spacing w:before="94" w:after="0" w:line="253" w:lineRule="auto"/>
                          <w:ind w:left="23" w:right="502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0"/>
                            <w:b/>
                            <w:bCs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  <w:b/>
                            <w:bCs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7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0"/>
                            <w:b/>
                            <w:bCs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0"/>
                            <w:b/>
                            <w:bCs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0"/>
                            <w:b/>
                            <w:bCs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  <w:b/>
                            <w:bCs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3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0"/>
                            <w:b/>
                            <w:bCs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  <w:b/>
                            <w:bCs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3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0"/>
                            <w:b/>
                            <w:bCs/>
                          </w:rPr>
                          <w:t>q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0"/>
                            <w:b/>
                            <w:bCs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0"/>
                            <w:b/>
                            <w:bCs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0"/>
                            <w:b/>
                            <w:bCs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  <w:b/>
                            <w:bCs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5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0"/>
                            <w:b/>
                            <w:bCs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0"/>
                            <w:b/>
                            <w:bCs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4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3"/>
                            <w:b/>
                            <w:bCs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3"/>
                            <w:b/>
                            <w:bCs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3"/>
                            <w:b/>
                            <w:bCs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3"/>
                            <w:b/>
                            <w:bCs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3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3"/>
                            <w:b/>
                            <w:bCs/>
                          </w:rPr>
                          <w:t>fe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3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3"/>
                            <w:b/>
                            <w:bCs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3"/>
                            <w:b/>
                            <w:bCs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3"/>
                            <w:b/>
                            <w:bCs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3"/>
                            <w:b/>
                            <w:bCs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3"/>
                            <w:b/>
                            <w:bCs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3"/>
                            <w:b/>
                            <w:bCs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single" w:sz="6.56" w:space="0" w:color="DEDEDE"/>
                          <w:bottom w:val="single" w:sz="6.56" w:space="0" w:color="DEDEDE"/>
                          <w:left w:val="single" w:sz="6.56" w:space="0" w:color="FFFFFF"/>
                          <w:right w:val="single" w:sz="6.56" w:space="0" w:color="CCCCCC"/>
                        </w:tcBorders>
                      </w:tcPr>
                      <w:p>
                        <w:pPr>
                          <w:spacing w:before="13" w:after="0" w:line="260" w:lineRule="exact"/>
                          <w:jc w:val="left"/>
                          <w:rPr>
                            <w:sz w:val="26"/>
                            <w:szCs w:val="26"/>
                          </w:rPr>
                        </w:pPr>
                        <w:rPr/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58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3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3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6.56" w:space="0" w:color="DEDEDE"/>
                          <w:bottom w:val="single" w:sz="6.56" w:space="0" w:color="DEDEDE"/>
                          <w:left w:val="single" w:sz="6.56" w:space="0" w:color="CCCCCC"/>
                          <w:right w:val="single" w:sz="6.56" w:space="0" w:color="CCCCCC"/>
                        </w:tcBorders>
                      </w:tcPr>
                      <w:p>
                        <w:pPr>
                          <w:spacing w:before="10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4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Pr/>
                        <w:r>
                          <w:rPr/>
                          <w:pict>
                            <v:shape style="width:15.97493pt;height:15.975pt;mso-position-horizontal-relative:char;mso-position-vertical-relative:line" type="#_x0000_t75">
                              <v:imagedata r:id="rId35" o:title=""/>
                            </v:shape>
                          </w:pic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3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3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33" w:type="dxa"/>
                        <w:tcBorders>
                          <w:top w:val="single" w:sz="6.56" w:space="0" w:color="DEDEDE"/>
                          <w:bottom w:val="single" w:sz="6.56" w:space="0" w:color="DEDEDE"/>
                          <w:left w:val="single" w:sz="6.56" w:space="0" w:color="CCCCCC"/>
                          <w:right w:val="single" w:sz="8.48" w:space="0" w:color="CCCCCC"/>
                        </w:tcBorders>
                      </w:tcPr>
                      <w:p>
                        <w:pPr>
                          <w:spacing w:before="10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5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Pr/>
                        <w:r>
                          <w:rPr/>
                          <w:pict>
                            <v:shape style="width:15.97503pt;height:15.975pt;mso-position-horizontal-relative:char;mso-position-vertical-relative:line" type="#_x0000_t75">
                              <v:imagedata r:id="rId36" o:title=""/>
                            </v:shape>
                          </w:pic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3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3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single" w:sz="6.56" w:space="0" w:color="DEDEDE"/>
                          <w:bottom w:val="single" w:sz="6.56" w:space="0" w:color="DEDEDE"/>
                          <w:left w:val="single" w:sz="8.48" w:space="0" w:color="CCCCCC"/>
                          <w:right w:val="single" w:sz="6.56" w:space="0" w:color="CCCCCC"/>
                        </w:tcBorders>
                      </w:tcPr>
                      <w:p>
                        <w:pPr>
                          <w:spacing w:before="10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33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Pr/>
                        <w:r>
                          <w:rPr/>
                          <w:pict>
                            <v:shape style="width:15.97493pt;height:15.975pt;mso-position-horizontal-relative:char;mso-position-vertical-relative:line" type="#_x0000_t75">
                              <v:imagedata r:id="rId37" o:title=""/>
                            </v:shape>
                          </w:pic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3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single" w:sz="6.56" w:space="0" w:color="DEDEDE"/>
                          <w:bottom w:val="single" w:sz="6.56" w:space="0" w:color="DEDEDE"/>
                          <w:left w:val="single" w:sz="6.56" w:space="0" w:color="CCCCCC"/>
                          <w:right w:val="single" w:sz="8.48" w:space="0" w:color="CCCCCC"/>
                        </w:tcBorders>
                      </w:tcPr>
                      <w:p>
                        <w:pPr>
                          <w:spacing w:before="10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4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Pr/>
                        <w:r>
                          <w:rPr/>
                          <w:pict>
                            <v:shape style="width:15.97503pt;height:15.975pt;mso-position-horizontal-relative:char;mso-position-vertical-relative:line" type="#_x0000_t75">
                              <v:imagedata r:id="rId38" o:title=""/>
                            </v:shape>
                          </w:pic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3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25.76" w:space="0" w:color="FFFFFF"/>
                          <w:bottom w:val="single" w:sz="6.56" w:space="0" w:color="DEDEDE"/>
                          <w:left w:val="single" w:sz="8.48" w:space="0" w:color="CCCCCC"/>
                          <w:right w:val="single" w:sz="6.56" w:space="0" w:color="DEDEDE"/>
                        </w:tcBorders>
                      </w:tcPr>
                      <w:p>
                        <w:pPr>
                          <w:spacing w:before="15" w:after="0" w:line="240" w:lineRule="auto"/>
                          <w:ind w:left="21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/>
                          <w:pict>
                            <v:shape style="width:15.96pt;height:15.96pt;mso-position-horizontal-relative:char;mso-position-vertical-relative:line" type="#_x0000_t75">
                              <v:imagedata r:id="rId39" o:title=""/>
                            </v:shape>
                          </w:pic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257" w:right="254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3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55" w:hRule="exact"/>
                    </w:trPr>
                    <w:tc>
                      <w:tcPr>
                        <w:tcW w:w="7882" w:type="dxa"/>
                        <w:gridSpan w:val="5"/>
                        <w:tcBorders>
                          <w:top w:val="single" w:sz="6.56" w:space="0" w:color="DEDEDE"/>
                          <w:bottom w:val="nil" w:sz="6" w:space="0" w:color="auto"/>
                          <w:left w:val="single" w:sz="6.56" w:space="0" w:color="DEDEDE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943" w:type="dxa"/>
                        <w:tcBorders>
                          <w:top w:val="single" w:sz="6.56" w:space="0" w:color="DEDEDE"/>
                          <w:bottom w:val="nil" w:sz="6" w:space="0" w:color="auto"/>
                          <w:left w:val="single" w:sz="6.56" w:space="0" w:color="CCCCCC"/>
                          <w:right w:val="single" w:sz="8.48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732" w:type="dxa"/>
                        <w:tcBorders>
                          <w:top w:val="single" w:sz="6.56" w:space="0" w:color="DEDEDE"/>
                          <w:bottom w:val="nil" w:sz="6" w:space="0" w:color="auto"/>
                          <w:left w:val="single" w:sz="8.48" w:space="0" w:color="CCCCCC"/>
                          <w:right w:val="single" w:sz="6.56" w:space="0" w:color="DEDEDE"/>
                        </w:tcBorders>
                      </w:tcPr>
                      <w:p>
                        <w:pPr/>
                        <w:rPr/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You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</w:rPr>
        <w:t>r</w:t>
      </w:r>
      <w:r>
        <w:rPr>
          <w:rFonts w:ascii="Lucida Grande" w:hAnsi="Lucida Grande" w:cs="Lucida Grande" w:eastAsia="Lucida Grande"/>
          <w:sz w:val="21"/>
          <w:szCs w:val="21"/>
          <w:spacing w:val="18"/>
          <w:w w:val="100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co</w:t>
      </w:r>
      <w:r>
        <w:rPr>
          <w:rFonts w:ascii="Lucida Grande" w:hAnsi="Lucida Grande" w:cs="Lucida Grande" w:eastAsia="Lucida Grande"/>
          <w:sz w:val="21"/>
          <w:szCs w:val="21"/>
          <w:spacing w:val="6"/>
          <w:w w:val="100"/>
        </w:rPr>
        <w:t>m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pan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</w:rPr>
        <w:t>y</w:t>
      </w:r>
      <w:r>
        <w:rPr>
          <w:rFonts w:ascii="Lucida Grande" w:hAnsi="Lucida Grande" w:cs="Lucida Grande" w:eastAsia="Lucida Grande"/>
          <w:sz w:val="21"/>
          <w:szCs w:val="21"/>
          <w:spacing w:val="27"/>
          <w:w w:val="100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ha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</w:rPr>
        <w:t>s</w:t>
      </w:r>
      <w:r>
        <w:rPr>
          <w:rFonts w:ascii="Lucida Grande" w:hAnsi="Lucida Grande" w:cs="Lucida Grande" w:eastAsia="Lucida Grande"/>
          <w:sz w:val="21"/>
          <w:szCs w:val="21"/>
          <w:spacing w:val="17"/>
          <w:w w:val="100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o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</w:rPr>
        <w:t>f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</w:rPr>
        <w:t>f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r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</w:rPr>
        <w:t>d</w:t>
      </w:r>
      <w:r>
        <w:rPr>
          <w:rFonts w:ascii="Lucida Grande" w:hAnsi="Lucida Grande" w:cs="Lucida Grande" w:eastAsia="Lucida Grande"/>
          <w:sz w:val="21"/>
          <w:szCs w:val="21"/>
          <w:spacing w:val="25"/>
          <w:w w:val="100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</w:rPr>
        <w:t>t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</w:rPr>
        <w:t>o</w:t>
      </w:r>
      <w:r>
        <w:rPr>
          <w:rFonts w:ascii="Lucida Grande" w:hAnsi="Lucida Grande" w:cs="Lucida Grande" w:eastAsia="Lucida Grande"/>
          <w:sz w:val="21"/>
          <w:szCs w:val="21"/>
          <w:spacing w:val="14"/>
          <w:w w:val="100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pa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</w:rPr>
        <w:t>y</w:t>
      </w:r>
      <w:r>
        <w:rPr>
          <w:rFonts w:ascii="Lucida Grande" w:hAnsi="Lucida Grande" w:cs="Lucida Grande" w:eastAsia="Lucida Grande"/>
          <w:sz w:val="21"/>
          <w:szCs w:val="21"/>
          <w:spacing w:val="16"/>
          <w:w w:val="100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yo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</w:rPr>
        <w:t>u</w:t>
      </w:r>
      <w:r>
        <w:rPr>
          <w:rFonts w:ascii="Lucida Grande" w:hAnsi="Lucida Grande" w:cs="Lucida Grande" w:eastAsia="Lucida Grande"/>
          <w:sz w:val="21"/>
          <w:szCs w:val="21"/>
          <w:spacing w:val="17"/>
          <w:w w:val="100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$10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</w:rPr>
        <w:t>,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00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</w:rPr>
        <w:t>0</w:t>
      </w:r>
      <w:r>
        <w:rPr>
          <w:rFonts w:ascii="Lucida Grande" w:hAnsi="Lucida Grande" w:cs="Lucida Grande" w:eastAsia="Lucida Grande"/>
          <w:sz w:val="21"/>
          <w:szCs w:val="21"/>
          <w:spacing w:val="27"/>
          <w:w w:val="100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</w:rPr>
        <w:t>t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</w:rPr>
        <w:t>o</w:t>
      </w:r>
      <w:r>
        <w:rPr>
          <w:rFonts w:ascii="Lucida Grande" w:hAnsi="Lucida Grande" w:cs="Lucida Grande" w:eastAsia="Lucida Grande"/>
          <w:sz w:val="21"/>
          <w:szCs w:val="21"/>
          <w:spacing w:val="13"/>
          <w:w w:val="100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</w:rPr>
        <w:t>t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a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k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18"/>
          <w:w w:val="100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c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a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r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18"/>
          <w:w w:val="100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o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</w:rPr>
        <w:t>f</w:t>
      </w:r>
      <w:r>
        <w:rPr>
          <w:rFonts w:ascii="Lucida Grande" w:hAnsi="Lucida Grande" w:cs="Lucida Grande" w:eastAsia="Lucida Grande"/>
          <w:sz w:val="21"/>
          <w:szCs w:val="21"/>
          <w:spacing w:val="14"/>
          <w:w w:val="100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</w:rPr>
        <w:t>it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</w:rPr>
        <w:t>s</w:t>
      </w:r>
      <w:r>
        <w:rPr>
          <w:rFonts w:ascii="Lucida Grande" w:hAnsi="Lucida Grande" w:cs="Lucida Grande" w:eastAsia="Lucida Grande"/>
          <w:sz w:val="21"/>
          <w:szCs w:val="21"/>
          <w:spacing w:val="14"/>
          <w:w w:val="100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6"/>
          <w:w w:val="100"/>
        </w:rPr>
        <w:t>m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a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</w:rPr>
        <w:t>i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</w:rPr>
        <w:t>l</w:t>
      </w:r>
      <w:r>
        <w:rPr>
          <w:rFonts w:ascii="Lucida Grande" w:hAnsi="Lucida Grande" w:cs="Lucida Grande" w:eastAsia="Lucida Grande"/>
          <w:sz w:val="21"/>
          <w:szCs w:val="21"/>
          <w:spacing w:val="19"/>
          <w:w w:val="100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b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</w:rPr>
        <w:t>l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a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s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</w:rPr>
        <w:t>t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s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</w:rPr>
        <w:t>.</w:t>
      </w:r>
      <w:r>
        <w:rPr>
          <w:rFonts w:ascii="Lucida Grande" w:hAnsi="Lucida Grande" w:cs="Lucida Grande" w:eastAsia="Lucida Grande"/>
          <w:sz w:val="21"/>
          <w:szCs w:val="21"/>
          <w:spacing w:val="22"/>
          <w:w w:val="100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0"/>
        </w:rPr>
        <w:t>W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r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</w:rPr>
        <w:t>it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19"/>
          <w:w w:val="100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</w:rPr>
        <w:t>t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0"/>
        </w:rPr>
        <w:t>h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15"/>
          <w:w w:val="100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2"/>
        </w:rPr>
        <w:t>c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2"/>
        </w:rPr>
        <w:t>r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2"/>
        </w:rPr>
        <w:t>o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2"/>
        </w:rPr>
        <w:t>n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2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2"/>
        </w:rPr>
        <w:t>j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2"/>
        </w:rPr>
        <w:t>o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2"/>
        </w:rPr>
        <w:t>b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2"/>
        </w:rPr>
        <w:t>.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79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position:absolute;margin-left:310.267609pt;margin-top:0pt;width:15.97493pt;height:15.975pt;mso-position-horizontal-relative:page;mso-position-vertical-relative:paragraph;z-index:-2823" type="#_x0000_t75">
            <v:imagedata r:id="rId40" o:title=""/>
          </v:shape>
        </w:pict>
      </w:r>
      <w:r>
        <w:rPr/>
        <w:pict>
          <v:shape style="position:absolute;margin-left:351.617706pt;margin-top:0pt;width:15.97503pt;height:15.975pt;mso-position-horizontal-relative:page;mso-position-vertical-relative:paragraph;z-index:-2822" type="#_x0000_t75">
            <v:imagedata r:id="rId41" o:title=""/>
          </v:shape>
        </w:pict>
      </w:r>
      <w:r>
        <w:rPr/>
        <w:pict>
          <v:shape style="position:absolute;margin-left:402.390198pt;margin-top:0pt;width:15.97493pt;height:15.975pt;mso-position-horizontal-relative:page;mso-position-vertical-relative:paragraph;z-index:-2821" type="#_x0000_t75">
            <v:imagedata r:id="rId42" o:title=""/>
          </v:shape>
        </w:pict>
      </w:r>
      <w:r>
        <w:rPr/>
        <w:pict>
          <v:shape style="position:absolute;margin-left:454.23999pt;margin-top:0pt;width:15.97503pt;height:15.975pt;mso-position-horizontal-relative:page;mso-position-vertical-relative:paragraph;z-index:-2820" type="#_x0000_t75">
            <v:imagedata r:id="rId43" o:title=""/>
          </v:shape>
        </w:pict>
      </w:r>
      <w:r>
        <w:rPr/>
        <w:pict>
          <v:shape style="position:absolute;margin-left:499.939911pt;margin-top:-4.52397pt;width:15.96pt;height:15.96pt;mso-position-horizontal-relative:page;mso-position-vertical-relative:paragraph;z-index:-2819" type="#_x0000_t75">
            <v:imagedata r:id="rId44" o:title=""/>
          </v:shape>
        </w:pict>
      </w:r>
      <w:r>
        <w:rPr/>
        <w:pict>
          <v:shape style="width:15.97503pt;height:15.975pt;mso-position-horizontal-relative:char;mso-position-vertical-relative:line" type="#_x0000_t75">
            <v:imagedata r:id="rId4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4" w:right="-20"/>
        <w:jc w:val="left"/>
        <w:rPr>
          <w:rFonts w:ascii="Symbol" w:hAnsi="Symbol" w:cs="Symbol" w:eastAsia="Symbol"/>
          <w:sz w:val="19"/>
          <w:szCs w:val="19"/>
        </w:rPr>
      </w:pPr>
      <w:rPr/>
      <w:r>
        <w:rPr/>
        <w:pict>
          <v:group style="position:absolute;margin-left:46.869999pt;margin-top:8.531132pt;width:479.38pt;height:16.3pt;mso-position-horizontal-relative:page;mso-position-vertical-relative:paragraph;z-index:-2835" coordorigin="937,171" coordsize="9588,326">
            <v:group style="position:absolute;left:946;top:193;width:9571;height:2" coordorigin="946,193" coordsize="9571,2">
              <v:shape style="position:absolute;left:946;top:193;width:9571;height:2" coordorigin="946,193" coordsize="9571,0" path="m946,193l10517,193e" filled="f" stroked="t" strokeweight=".82pt" strokecolor="#DEDEDE">
                <v:path arrowok="t"/>
              </v:shape>
            </v:group>
            <v:group style="position:absolute;left:955;top:215;width:9552;height:2" coordorigin="955,215" coordsize="9552,2">
              <v:shape style="position:absolute;left:955;top:215;width:9552;height:2" coordorigin="955,215" coordsize="9552,0" path="m955,215l10507,215e" filled="f" stroked="t" strokeweight="1.54pt" strokecolor="#FFFFFF">
                <v:path arrowok="t"/>
              </v:shape>
            </v:group>
            <v:group style="position:absolute;left:962;top:215;width:2;height:259" coordorigin="962,215" coordsize="2,259">
              <v:shape style="position:absolute;left:962;top:215;width:2;height:259" coordorigin="962,215" coordsize="0,259" path="m962,215l962,474e" filled="f" stroked="t" strokeweight=".82pt" strokecolor="#FFFFFF">
                <v:path arrowok="t"/>
              </v:shape>
            </v:group>
            <v:group style="position:absolute;left:10500;top:215;width:2;height:259" coordorigin="10500,215" coordsize="2,259">
              <v:shape style="position:absolute;left:10500;top:215;width:2;height:259" coordorigin="10500,215" coordsize="0,259" path="m10500,215l10500,474e" filled="f" stroked="t" strokeweight=".82pt" strokecolor="#FFFFFF">
                <v:path arrowok="t"/>
              </v:shape>
            </v:group>
            <v:group style="position:absolute;left:953;top:179;width:2;height:310" coordorigin="953,179" coordsize="2,310">
              <v:shape style="position:absolute;left:953;top:179;width:2;height:310" coordorigin="953,179" coordsize="0,310" path="m953,179l953,488e" filled="f" stroked="t" strokeweight=".82pt" strokecolor="#DEDEDE">
                <v:path arrowok="t"/>
              </v:shape>
            </v:group>
            <v:group style="position:absolute;left:10510;top:179;width:2;height:310" coordorigin="10510,179" coordsize="2,310">
              <v:shape style="position:absolute;left:10510;top:179;width:2;height:310" coordorigin="10510,179" coordsize="0,310" path="m10510,179l10510,488e" filled="f" stroked="t" strokeweight=".82pt" strokecolor="#DEDEDE">
                <v:path arrowok="t"/>
              </v:shape>
            </v:group>
            <w10:wrap type="none"/>
          </v:group>
        </w:pict>
      </w:r>
      <w:r>
        <w:rPr>
          <w:rFonts w:ascii="Symbol" w:hAnsi="Symbol" w:cs="Symbol" w:eastAsia="Symbol"/>
          <w:sz w:val="19"/>
          <w:szCs w:val="19"/>
          <w:spacing w:val="0"/>
          <w:w w:val="103"/>
        </w:rPr>
        <w:t>•</w:t>
      </w:r>
      <w:r>
        <w:rPr>
          <w:rFonts w:ascii="Symbol" w:hAnsi="Symbol" w:cs="Symbol" w:eastAsia="Symbol"/>
          <w:sz w:val="19"/>
          <w:szCs w:val="19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00" w:bottom="280" w:left="520" w:right="600"/>
        </w:sectPr>
      </w:pPr>
      <w:rPr/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4" w:after="0" w:line="242" w:lineRule="exact"/>
        <w:ind w:left="484" w:right="-20"/>
        <w:jc w:val="left"/>
        <w:rPr>
          <w:rFonts w:ascii="Lucida Grande" w:hAnsi="Lucida Grande" w:cs="Lucida Grande" w:eastAsia="Lucida Grande"/>
          <w:sz w:val="21"/>
          <w:szCs w:val="21"/>
        </w:rPr>
      </w:pPr>
      <w:rPr/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You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r</w:t>
      </w:r>
      <w:r>
        <w:rPr>
          <w:rFonts w:ascii="Lucida Grande" w:hAnsi="Lucida Grande" w:cs="Lucida Grande" w:eastAsia="Lucida Grande"/>
          <w:sz w:val="21"/>
          <w:szCs w:val="21"/>
          <w:spacing w:val="18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co</w:t>
      </w:r>
      <w:r>
        <w:rPr>
          <w:rFonts w:ascii="Lucida Grande" w:hAnsi="Lucida Grande" w:cs="Lucida Grande" w:eastAsia="Lucida Grande"/>
          <w:sz w:val="21"/>
          <w:szCs w:val="21"/>
          <w:spacing w:val="6"/>
          <w:w w:val="100"/>
          <w:position w:val="-1"/>
        </w:rPr>
        <w:t>m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pan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y</w:t>
      </w:r>
      <w:r>
        <w:rPr>
          <w:rFonts w:ascii="Lucida Grande" w:hAnsi="Lucida Grande" w:cs="Lucida Grande" w:eastAsia="Lucida Grande"/>
          <w:sz w:val="21"/>
          <w:szCs w:val="21"/>
          <w:spacing w:val="27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ha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s</w:t>
      </w:r>
      <w:r>
        <w:rPr>
          <w:rFonts w:ascii="Lucida Grande" w:hAnsi="Lucida Grande" w:cs="Lucida Grande" w:eastAsia="Lucida Grande"/>
          <w:sz w:val="21"/>
          <w:szCs w:val="21"/>
          <w:spacing w:val="17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a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s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k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d</w:t>
      </w:r>
      <w:r>
        <w:rPr>
          <w:rFonts w:ascii="Lucida Grande" w:hAnsi="Lucida Grande" w:cs="Lucida Grande" w:eastAsia="Lucida Grande"/>
          <w:sz w:val="21"/>
          <w:szCs w:val="21"/>
          <w:spacing w:val="23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yo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u</w:t>
      </w:r>
      <w:r>
        <w:rPr>
          <w:rFonts w:ascii="Lucida Grande" w:hAnsi="Lucida Grande" w:cs="Lucida Grande" w:eastAsia="Lucida Grande"/>
          <w:sz w:val="21"/>
          <w:szCs w:val="21"/>
          <w:spacing w:val="17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  <w:position w:val="-1"/>
        </w:rPr>
        <w:t>t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o</w:t>
      </w:r>
      <w:r>
        <w:rPr>
          <w:rFonts w:ascii="Lucida Grande" w:hAnsi="Lucida Grande" w:cs="Lucida Grande" w:eastAsia="Lucida Grande"/>
          <w:sz w:val="21"/>
          <w:szCs w:val="21"/>
          <w:spacing w:val="14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  <w:position w:val="-1"/>
        </w:rPr>
        <w:t>i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0"/>
          <w:position w:val="-1"/>
        </w:rPr>
        <w:t>n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s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  <w:position w:val="-1"/>
        </w:rPr>
        <w:t>t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a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  <w:position w:val="-1"/>
        </w:rPr>
        <w:t>l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l</w:t>
      </w:r>
      <w:r>
        <w:rPr>
          <w:rFonts w:ascii="Lucida Grande" w:hAnsi="Lucida Grande" w:cs="Lucida Grande" w:eastAsia="Lucida Grande"/>
          <w:sz w:val="21"/>
          <w:szCs w:val="21"/>
          <w:spacing w:val="21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0"/>
          <w:position w:val="-1"/>
        </w:rPr>
        <w:t>o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s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c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0"/>
          <w:position w:val="-1"/>
        </w:rPr>
        <w:t>o</w:t>
      </w:r>
      <w:r>
        <w:rPr>
          <w:rFonts w:ascii="Lucida Grande" w:hAnsi="Lucida Grande" w:cs="Lucida Grande" w:eastAsia="Lucida Grande"/>
          <w:sz w:val="21"/>
          <w:szCs w:val="21"/>
          <w:spacing w:val="6"/>
          <w:w w:val="100"/>
          <w:position w:val="-1"/>
        </w:rPr>
        <w:t>m</w:t>
      </w:r>
      <w:r>
        <w:rPr>
          <w:rFonts w:ascii="Lucida Grande" w:hAnsi="Lucida Grande" w:cs="Lucida Grande" w:eastAsia="Lucida Grande"/>
          <w:sz w:val="21"/>
          <w:szCs w:val="21"/>
          <w:spacing w:val="6"/>
          <w:w w:val="100"/>
          <w:position w:val="-1"/>
        </w:rPr>
        <w:t>m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r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c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,</w:t>
      </w:r>
      <w:r>
        <w:rPr>
          <w:rFonts w:ascii="Lucida Grande" w:hAnsi="Lucida Grande" w:cs="Lucida Grande" w:eastAsia="Lucida Grande"/>
          <w:sz w:val="21"/>
          <w:szCs w:val="21"/>
          <w:spacing w:val="36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a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n</w:t>
      </w:r>
      <w:r>
        <w:rPr>
          <w:rFonts w:ascii="Lucida Grande" w:hAnsi="Lucida Grande" w:cs="Lucida Grande" w:eastAsia="Lucida Grande"/>
          <w:sz w:val="21"/>
          <w:szCs w:val="21"/>
          <w:spacing w:val="15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0"/>
          <w:position w:val="-1"/>
        </w:rPr>
        <w:t>o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p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n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-so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0"/>
          <w:position w:val="-1"/>
        </w:rPr>
        <w:t>u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rc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35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s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0"/>
          <w:position w:val="-1"/>
        </w:rPr>
        <w:t>h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o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p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p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  <w:position w:val="-1"/>
        </w:rPr>
        <w:t>i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0"/>
          <w:position w:val="-1"/>
        </w:rPr>
        <w:t>n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g</w:t>
      </w:r>
      <w:r>
        <w:rPr>
          <w:rFonts w:ascii="Lucida Grande" w:hAnsi="Lucida Grande" w:cs="Lucida Grande" w:eastAsia="Lucida Grande"/>
          <w:sz w:val="21"/>
          <w:szCs w:val="21"/>
          <w:spacing w:val="29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2"/>
          <w:position w:val="-1"/>
        </w:rPr>
        <w:t>ca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2"/>
          <w:position w:val="-1"/>
        </w:rPr>
        <w:t>r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2"/>
          <w:position w:val="-1"/>
        </w:rPr>
        <w:t>t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2"/>
          <w:position w:val="-1"/>
        </w:rPr>
        <w:t>.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437.400017" w:type="dxa"/>
      </w:tblPr>
      <w:tblGrid/>
      <w:tr>
        <w:trPr>
          <w:trHeight w:val="305" w:hRule="exact"/>
        </w:trPr>
        <w:tc>
          <w:tcPr>
            <w:tcW w:w="9557" w:type="dxa"/>
            <w:gridSpan w:val="7"/>
            <w:tcBorders>
              <w:top w:val="single" w:sz="12.32" w:space="0" w:color="FFFFFF"/>
              <w:bottom w:val="single" w:sz="12.32" w:space="0" w:color="FFFFFF"/>
              <w:left w:val="single" w:sz="6.56" w:space="0" w:color="DEDEDE"/>
              <w:right w:val="single" w:sz="6.56" w:space="0" w:color="DEDEDE"/>
            </w:tcBorders>
            <w:shd w:val="clear" w:color="auto" w:fill="E6E6E6"/>
          </w:tcPr>
          <w:p>
            <w:pPr/>
            <w:rPr/>
          </w:p>
        </w:tc>
      </w:tr>
      <w:tr>
        <w:trPr>
          <w:trHeight w:val="182" w:hRule="exact"/>
        </w:trPr>
        <w:tc>
          <w:tcPr>
            <w:tcW w:w="4147" w:type="dxa"/>
            <w:tcBorders>
              <w:top w:val="single" w:sz="12.32" w:space="0" w:color="FFFFFF"/>
              <w:bottom w:val="nil" w:sz="6" w:space="0" w:color="auto"/>
              <w:left w:val="single" w:sz="6.56" w:space="0" w:color="DEDEDE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950" w:type="dxa"/>
            <w:tcBorders>
              <w:top w:val="single" w:sz="12.32" w:space="0" w:color="FFFFFF"/>
              <w:bottom w:val="nil" w:sz="6" w:space="0" w:color="auto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821" w:type="dxa"/>
            <w:tcBorders>
              <w:top w:val="single" w:sz="12.32" w:space="0" w:color="FFFFFF"/>
              <w:bottom w:val="nil" w:sz="6" w:space="0" w:color="auto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833" w:type="dxa"/>
            <w:tcBorders>
              <w:top w:val="single" w:sz="12.32" w:space="0" w:color="FFFFFF"/>
              <w:bottom w:val="nil" w:sz="6" w:space="0" w:color="auto"/>
              <w:left w:val="single" w:sz="6.56" w:space="0" w:color="CCCCCC"/>
              <w:right w:val="single" w:sz="8.48" w:space="0" w:color="CCCCCC"/>
            </w:tcBorders>
          </w:tcPr>
          <w:p>
            <w:pPr/>
            <w:rPr/>
          </w:p>
        </w:tc>
        <w:tc>
          <w:tcPr>
            <w:tcW w:w="1130" w:type="dxa"/>
            <w:tcBorders>
              <w:top w:val="single" w:sz="12.32" w:space="0" w:color="FFFFFF"/>
              <w:bottom w:val="nil" w:sz="6" w:space="0" w:color="auto"/>
              <w:left w:val="single" w:sz="8.48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943" w:type="dxa"/>
            <w:tcBorders>
              <w:top w:val="single" w:sz="12.32" w:space="0" w:color="FFFFFF"/>
              <w:bottom w:val="nil" w:sz="6" w:space="0" w:color="auto"/>
              <w:left w:val="single" w:sz="6.56" w:space="0" w:color="CCCCCC"/>
              <w:right w:val="single" w:sz="8.48" w:space="0" w:color="CCCCCC"/>
            </w:tcBorders>
          </w:tcPr>
          <w:p>
            <w:pPr/>
            <w:rPr/>
          </w:p>
        </w:tc>
        <w:tc>
          <w:tcPr>
            <w:tcW w:w="732" w:type="dxa"/>
            <w:tcBorders>
              <w:top w:val="single" w:sz="12.32" w:space="0" w:color="FFFFFF"/>
              <w:bottom w:val="nil" w:sz="6" w:space="0" w:color="auto"/>
              <w:left w:val="single" w:sz="8.48" w:space="0" w:color="CCCCCC"/>
              <w:right w:val="single" w:sz="6.56" w:space="0" w:color="DEDEDE"/>
            </w:tcBorders>
          </w:tcPr>
          <w:p>
            <w:pPr/>
            <w:rPr/>
          </w:p>
        </w:tc>
      </w:tr>
      <w:tr>
        <w:trPr>
          <w:trHeight w:val="254" w:hRule="exact"/>
        </w:trPr>
        <w:tc>
          <w:tcPr>
            <w:tcW w:w="4147" w:type="dxa"/>
            <w:tcBorders>
              <w:top w:val="nil" w:sz="6" w:space="0" w:color="auto"/>
              <w:bottom w:val="single" w:sz="6.56" w:space="0" w:color="FFFFFF"/>
              <w:left w:val="single" w:sz="6.56" w:space="0" w:color="DEDEDE"/>
              <w:right w:val="single" w:sz="6.56" w:space="0" w:color="CCCCCC"/>
            </w:tcBorders>
            <w:shd w:val="clear" w:color="auto" w:fill="E6E6E6"/>
          </w:tcPr>
          <w:p>
            <w:pPr/>
            <w:rPr/>
          </w:p>
        </w:tc>
        <w:tc>
          <w:tcPr>
            <w:tcW w:w="950" w:type="dxa"/>
            <w:tcBorders>
              <w:top w:val="nil" w:sz="6" w:space="0" w:color="auto"/>
              <w:bottom w:val="nil" w:sz="6" w:space="0" w:color="auto"/>
              <w:left w:val="single" w:sz="6.56" w:space="0" w:color="CCCCCC"/>
              <w:right w:val="single" w:sz="6.56" w:space="0" w:color="CCCCCC"/>
            </w:tcBorders>
            <w:shd w:val="clear" w:color="auto" w:fill="E6E6E6"/>
          </w:tcPr>
          <w:p>
            <w:pPr>
              <w:spacing w:before="15" w:after="0" w:line="240" w:lineRule="auto"/>
              <w:ind w:left="95" w:right="-2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Fr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u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821" w:type="dxa"/>
            <w:tcBorders>
              <w:top w:val="nil" w:sz="6" w:space="0" w:color="auto"/>
              <w:bottom w:val="nil" w:sz="6" w:space="0" w:color="auto"/>
              <w:left w:val="single" w:sz="6.56" w:space="0" w:color="CCCCCC"/>
              <w:right w:val="single" w:sz="6.56" w:space="0" w:color="CCCCCC"/>
            </w:tcBorders>
            <w:shd w:val="clear" w:color="auto" w:fill="E6E6E6"/>
          </w:tcPr>
          <w:p>
            <w:pPr>
              <w:spacing w:before="15" w:after="0" w:line="240" w:lineRule="auto"/>
              <w:ind w:left="95" w:right="-2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W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833" w:type="dxa"/>
            <w:tcBorders>
              <w:top w:val="nil" w:sz="6" w:space="0" w:color="auto"/>
              <w:bottom w:val="nil" w:sz="6" w:space="0" w:color="auto"/>
              <w:left w:val="single" w:sz="6.56" w:space="0" w:color="CCCCCC"/>
              <w:right w:val="single" w:sz="8.48" w:space="0" w:color="CCCCCC"/>
            </w:tcBorders>
            <w:shd w:val="clear" w:color="auto" w:fill="E6E6E6"/>
          </w:tcPr>
          <w:p>
            <w:pPr>
              <w:spacing w:before="15" w:after="0" w:line="240" w:lineRule="auto"/>
              <w:ind w:left="95" w:right="-2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v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u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30" w:type="dxa"/>
            <w:tcBorders>
              <w:top w:val="nil" w:sz="6" w:space="0" w:color="auto"/>
              <w:bottom w:val="nil" w:sz="6" w:space="0" w:color="auto"/>
              <w:left w:val="single" w:sz="8.48" w:space="0" w:color="CCCCCC"/>
              <w:right w:val="single" w:sz="6.56" w:space="0" w:color="CCCCCC"/>
            </w:tcBorders>
            <w:shd w:val="clear" w:color="auto" w:fill="E6E6E6"/>
          </w:tcPr>
          <w:p>
            <w:pPr>
              <w:spacing w:before="15" w:after="0" w:line="240" w:lineRule="auto"/>
              <w:ind w:left="90" w:right="-2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C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f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b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43" w:type="dxa"/>
            <w:tcBorders>
              <w:top w:val="nil" w:sz="6" w:space="0" w:color="auto"/>
              <w:bottom w:val="nil" w:sz="6" w:space="0" w:color="auto"/>
              <w:left w:val="single" w:sz="6.56" w:space="0" w:color="CCCCCC"/>
              <w:right w:val="single" w:sz="8.48" w:space="0" w:color="CCCCCC"/>
            </w:tcBorders>
            <w:shd w:val="clear" w:color="auto" w:fill="E6E6E6"/>
          </w:tcPr>
          <w:p>
            <w:pPr>
              <w:spacing w:before="15" w:after="0" w:line="240" w:lineRule="auto"/>
              <w:ind w:left="95" w:right="-2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C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f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732" w:type="dxa"/>
            <w:tcBorders>
              <w:top w:val="nil" w:sz="6" w:space="0" w:color="auto"/>
              <w:bottom w:val="nil" w:sz="6" w:space="0" w:color="auto"/>
              <w:left w:val="single" w:sz="8.48" w:space="0" w:color="CCCCCC"/>
              <w:right w:val="single" w:sz="6.56" w:space="0" w:color="DEDEDE"/>
            </w:tcBorders>
            <w:shd w:val="clear" w:color="auto" w:fill="E6E6E6"/>
          </w:tcPr>
          <w:p>
            <w:pPr>
              <w:spacing w:before="15" w:after="0" w:line="240" w:lineRule="auto"/>
              <w:ind w:left="192" w:right="-2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Fi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190" w:hRule="exact"/>
        </w:trPr>
        <w:tc>
          <w:tcPr>
            <w:tcW w:w="4147" w:type="dxa"/>
            <w:tcBorders>
              <w:top w:val="single" w:sz="6.56" w:space="0" w:color="FFFFFF"/>
              <w:bottom w:val="nil" w:sz="6" w:space="0" w:color="auto"/>
              <w:left w:val="single" w:sz="6.56" w:space="0" w:color="DEDEDE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950" w:type="dxa"/>
            <w:tcBorders>
              <w:top w:val="nil" w:sz="6" w:space="0" w:color="auto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821" w:type="dxa"/>
            <w:tcBorders>
              <w:top w:val="nil" w:sz="6" w:space="0" w:color="auto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833" w:type="dxa"/>
            <w:tcBorders>
              <w:top w:val="nil" w:sz="6" w:space="0" w:color="auto"/>
              <w:bottom w:val="single" w:sz="6.56" w:space="0" w:color="DEDEDE"/>
              <w:left w:val="single" w:sz="6.56" w:space="0" w:color="CCCCCC"/>
              <w:right w:val="single" w:sz="8.48" w:space="0" w:color="CCCCCC"/>
            </w:tcBorders>
          </w:tcPr>
          <w:p>
            <w:pPr/>
            <w:rPr/>
          </w:p>
        </w:tc>
        <w:tc>
          <w:tcPr>
            <w:tcW w:w="1130" w:type="dxa"/>
            <w:tcBorders>
              <w:top w:val="nil" w:sz="6" w:space="0" w:color="auto"/>
              <w:bottom w:val="single" w:sz="6.56" w:space="0" w:color="DEDEDE"/>
              <w:left w:val="single" w:sz="8.48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943" w:type="dxa"/>
            <w:tcBorders>
              <w:top w:val="nil" w:sz="6" w:space="0" w:color="auto"/>
              <w:bottom w:val="single" w:sz="6.56" w:space="0" w:color="DEDEDE"/>
              <w:left w:val="single" w:sz="6.56" w:space="0" w:color="CCCCCC"/>
              <w:right w:val="single" w:sz="8.48" w:space="0" w:color="CCCCCC"/>
            </w:tcBorders>
          </w:tcPr>
          <w:p>
            <w:pPr/>
            <w:rPr/>
          </w:p>
        </w:tc>
        <w:tc>
          <w:tcPr>
            <w:tcW w:w="732" w:type="dxa"/>
            <w:tcBorders>
              <w:top w:val="nil" w:sz="6" w:space="0" w:color="auto"/>
              <w:bottom w:val="single" w:sz="25.7608" w:space="0" w:color="FFFFFF"/>
              <w:left w:val="single" w:sz="8.48" w:space="0" w:color="CCCCCC"/>
              <w:right w:val="single" w:sz="6.56" w:space="0" w:color="DEDEDE"/>
            </w:tcBorders>
          </w:tcPr>
          <w:p>
            <w:pPr/>
            <w:rPr/>
          </w:p>
        </w:tc>
      </w:tr>
      <w:tr>
        <w:trPr>
          <w:trHeight w:val="624" w:hRule="exact"/>
        </w:trPr>
        <w:tc>
          <w:tcPr>
            <w:tcW w:w="4147" w:type="dxa"/>
            <w:tcBorders>
              <w:top w:val="nil" w:sz="6" w:space="0" w:color="auto"/>
              <w:bottom w:val="single" w:sz="6.56" w:space="0" w:color="DEDEDE"/>
              <w:left w:val="single" w:sz="6.56" w:space="0" w:color="DEDEDE"/>
              <w:right w:val="single" w:sz="6.56" w:space="0" w:color="FFFFFF"/>
            </w:tcBorders>
          </w:tcPr>
          <w:p>
            <w:pPr>
              <w:spacing w:before="85" w:after="0" w:line="253" w:lineRule="auto"/>
              <w:ind w:left="23" w:right="502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q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3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3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3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fe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3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3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950" w:type="dxa"/>
            <w:tcBorders>
              <w:top w:val="single" w:sz="6.56" w:space="0" w:color="DEDEDE"/>
              <w:bottom w:val="single" w:sz="6.56" w:space="0" w:color="DEDEDE"/>
              <w:left w:val="single" w:sz="6.56" w:space="0" w:color="FFFFFF"/>
              <w:right w:val="single" w:sz="6.56" w:space="0" w:color="CCCCCC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0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/>
              <w:pict>
                <v:shape style="width:15.96pt;height:15.96pt;mso-position-horizontal-relative:char;mso-position-vertical-relative:line" type="#_x0000_t75">
                  <v:imagedata r:id="rId46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</w:rPr>
              <w:t>3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821" w:type="dxa"/>
            <w:tcBorders>
              <w:top w:val="single" w:sz="6.56" w:space="0" w:color="DEDEDE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47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/>
              <w:pict>
                <v:shape style="width:15.9599pt;height:15.96pt;mso-position-horizontal-relative:char;mso-position-vertical-relative:line" type="#_x0000_t75">
                  <v:imagedata r:id="rId47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</w:rPr>
              <w:t>2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833" w:type="dxa"/>
            <w:tcBorders>
              <w:top w:val="single" w:sz="6.56" w:space="0" w:color="DEDEDE"/>
              <w:bottom w:val="single" w:sz="6.56" w:space="0" w:color="DEDEDE"/>
              <w:left w:val="single" w:sz="6.56" w:space="0" w:color="CCCCCC"/>
              <w:right w:val="single" w:sz="8.48" w:space="0" w:color="CCCCCC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/>
              <w:pict>
                <v:shape style="width:15.96pt;height:15.96pt;mso-position-horizontal-relative:char;mso-position-vertical-relative:line" type="#_x0000_t75">
                  <v:imagedata r:id="rId48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130" w:type="dxa"/>
            <w:tcBorders>
              <w:top w:val="single" w:sz="6.56" w:space="0" w:color="DEDEDE"/>
              <w:bottom w:val="single" w:sz="6.56" w:space="0" w:color="DEDEDE"/>
              <w:left w:val="single" w:sz="8.48" w:space="0" w:color="CCCCCC"/>
              <w:right w:val="single" w:sz="6.56" w:space="0" w:color="CCCCCC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33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/>
              <w:pict>
                <v:shape style="width:15.9599pt;height:15.96pt;mso-position-horizontal-relative:char;mso-position-vertical-relative:line" type="#_x0000_t75">
                  <v:imagedata r:id="rId49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943" w:type="dxa"/>
            <w:tcBorders>
              <w:top w:val="single" w:sz="6.56" w:space="0" w:color="DEDEDE"/>
              <w:bottom w:val="single" w:sz="6.56" w:space="0" w:color="DEDEDE"/>
              <w:left w:val="single" w:sz="6.56" w:space="0" w:color="CCCCCC"/>
              <w:right w:val="single" w:sz="8.48" w:space="0" w:color="CCCCCC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42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/>
              <w:pict>
                <v:shape style="width:15.96pt;height:15.96pt;mso-position-horizontal-relative:char;mso-position-vertical-relative:line" type="#_x0000_t75">
                  <v:imagedata r:id="rId50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</w:rPr>
              <w:t>2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732" w:type="dxa"/>
            <w:tcBorders>
              <w:top w:val="single" w:sz="25.7608" w:space="0" w:color="FFFFFF"/>
              <w:bottom w:val="single" w:sz="6.56" w:space="0" w:color="DEDEDE"/>
              <w:left w:val="single" w:sz="8.48" w:space="0" w:color="CCCCCC"/>
              <w:right w:val="single" w:sz="6.56" w:space="0" w:color="DEDEDE"/>
            </w:tcBorders>
          </w:tcPr>
          <w:p>
            <w:pPr>
              <w:spacing w:before="8" w:after="0" w:line="240" w:lineRule="auto"/>
              <w:ind w:left="21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/>
              <w:pict>
                <v:shape style="width:15.96pt;height:15.96pt;mso-position-horizontal-relative:char;mso-position-vertical-relative:line" type="#_x0000_t75">
                  <v:imagedata r:id="rId51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spacing w:before="4" w:after="0" w:line="240" w:lineRule="auto"/>
              <w:ind w:left="257" w:right="25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</w:rPr>
              <w:t>3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55" w:hRule="exact"/>
        </w:trPr>
        <w:tc>
          <w:tcPr>
            <w:tcW w:w="7882" w:type="dxa"/>
            <w:gridSpan w:val="5"/>
            <w:tcBorders>
              <w:top w:val="single" w:sz="6.56" w:space="0" w:color="DEDEDE"/>
              <w:bottom w:val="nil" w:sz="6" w:space="0" w:color="auto"/>
              <w:left w:val="single" w:sz="6.56" w:space="0" w:color="DEDEDE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943" w:type="dxa"/>
            <w:tcBorders>
              <w:top w:val="single" w:sz="6.56" w:space="0" w:color="DEDEDE"/>
              <w:bottom w:val="nil" w:sz="6" w:space="0" w:color="auto"/>
              <w:left w:val="single" w:sz="6.56" w:space="0" w:color="CCCCCC"/>
              <w:right w:val="single" w:sz="8.48" w:space="0" w:color="CCCCCC"/>
            </w:tcBorders>
          </w:tcPr>
          <w:p>
            <w:pPr/>
            <w:rPr/>
          </w:p>
        </w:tc>
        <w:tc>
          <w:tcPr>
            <w:tcW w:w="732" w:type="dxa"/>
            <w:tcBorders>
              <w:top w:val="single" w:sz="6.56" w:space="0" w:color="DEDEDE"/>
              <w:bottom w:val="nil" w:sz="6" w:space="0" w:color="auto"/>
              <w:left w:val="single" w:sz="8.48" w:space="0" w:color="CCCCCC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before="57" w:after="0" w:line="240" w:lineRule="auto"/>
        <w:ind w:left="124" w:right="-20"/>
        <w:jc w:val="left"/>
        <w:rPr>
          <w:rFonts w:ascii="Symbol" w:hAnsi="Symbol" w:cs="Symbol" w:eastAsia="Symbol"/>
          <w:sz w:val="19"/>
          <w:szCs w:val="19"/>
        </w:rPr>
      </w:pPr>
      <w:rPr/>
      <w:r>
        <w:rPr/>
        <w:pict>
          <v:group style="position:absolute;margin-left:46.869999pt;margin-top:11.381021pt;width:479.38pt;height:16.54pt;mso-position-horizontal-relative:page;mso-position-vertical-relative:paragraph;z-index:-2815" coordorigin="937,228" coordsize="9588,331">
            <v:group style="position:absolute;left:946;top:250;width:9571;height:2" coordorigin="946,250" coordsize="9571,2">
              <v:shape style="position:absolute;left:946;top:250;width:9571;height:2" coordorigin="946,250" coordsize="9571,0" path="m946,250l10517,250e" filled="f" stroked="t" strokeweight=".82pt" strokecolor="#DEDEDE">
                <v:path arrowok="t"/>
              </v:shape>
            </v:group>
            <v:group style="position:absolute;left:955;top:272;width:9552;height:2" coordorigin="955,272" coordsize="9552,2">
              <v:shape style="position:absolute;left:955;top:272;width:9552;height:2" coordorigin="955,272" coordsize="9552,0" path="m955,272l10507,272e" filled="f" stroked="t" strokeweight="1.54pt" strokecolor="#FFFFFF">
                <v:path arrowok="t"/>
              </v:shape>
            </v:group>
            <v:group style="position:absolute;left:962;top:272;width:2;height:264" coordorigin="962,272" coordsize="2,264">
              <v:shape style="position:absolute;left:962;top:272;width:2;height:264" coordorigin="962,272" coordsize="0,264" path="m962,272l962,536e" filled="f" stroked="t" strokeweight=".82pt" strokecolor="#FFFFFF">
                <v:path arrowok="t"/>
              </v:shape>
            </v:group>
            <v:group style="position:absolute;left:10500;top:272;width:2;height:264" coordorigin="10500,272" coordsize="2,264">
              <v:shape style="position:absolute;left:10500;top:272;width:2;height:264" coordorigin="10500,272" coordsize="0,264" path="m10500,272l10500,536e" filled="f" stroked="t" strokeweight=".82pt" strokecolor="#FFFFFF">
                <v:path arrowok="t"/>
              </v:shape>
            </v:group>
            <v:group style="position:absolute;left:953;top:236;width:2;height:314" coordorigin="953,236" coordsize="2,314">
              <v:shape style="position:absolute;left:953;top:236;width:2;height:314" coordorigin="953,236" coordsize="0,314" path="m953,236l953,550e" filled="f" stroked="t" strokeweight=".82pt" strokecolor="#DEDEDE">
                <v:path arrowok="t"/>
              </v:shape>
            </v:group>
            <v:group style="position:absolute;left:10510;top:236;width:2;height:314" coordorigin="10510,236" coordsize="2,314">
              <v:shape style="position:absolute;left:10510;top:236;width:2;height:314" coordorigin="10510,236" coordsize="0,314" path="m10510,236l10510,550e" filled="f" stroked="t" strokeweight=".82pt" strokecolor="#DEDEDE">
                <v:path arrowok="t"/>
              </v:shape>
            </v:group>
            <w10:wrap type="none"/>
          </v:group>
        </w:pict>
      </w:r>
      <w:r>
        <w:rPr>
          <w:rFonts w:ascii="Symbol" w:hAnsi="Symbol" w:cs="Symbol" w:eastAsia="Symbol"/>
          <w:sz w:val="19"/>
          <w:szCs w:val="19"/>
          <w:spacing w:val="0"/>
          <w:w w:val="103"/>
        </w:rPr>
        <w:t>•</w:t>
      </w:r>
      <w:r>
        <w:rPr>
          <w:rFonts w:ascii="Symbol" w:hAnsi="Symbol" w:cs="Symbol" w:eastAsia="Symbol"/>
          <w:sz w:val="19"/>
          <w:szCs w:val="19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4" w:after="0" w:line="242" w:lineRule="exact"/>
        <w:ind w:left="484" w:right="-20"/>
        <w:jc w:val="left"/>
        <w:rPr>
          <w:rFonts w:ascii="Lucida Grande" w:hAnsi="Lucida Grande" w:cs="Lucida Grande" w:eastAsia="Lucida Grande"/>
          <w:sz w:val="21"/>
          <w:szCs w:val="21"/>
        </w:rPr>
      </w:pPr>
      <w:rPr/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You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r</w:t>
      </w:r>
      <w:r>
        <w:rPr>
          <w:rFonts w:ascii="Lucida Grande" w:hAnsi="Lucida Grande" w:cs="Lucida Grande" w:eastAsia="Lucida Grande"/>
          <w:sz w:val="21"/>
          <w:szCs w:val="21"/>
          <w:spacing w:val="18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da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  <w:position w:val="-1"/>
        </w:rPr>
        <w:t>t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aba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s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28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ha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s</w:t>
      </w:r>
      <w:r>
        <w:rPr>
          <w:rFonts w:ascii="Lucida Grande" w:hAnsi="Lucida Grande" w:cs="Lucida Grande" w:eastAsia="Lucida Grande"/>
          <w:sz w:val="21"/>
          <w:szCs w:val="21"/>
          <w:spacing w:val="17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be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n</w:t>
      </w:r>
      <w:r>
        <w:rPr>
          <w:rFonts w:ascii="Lucida Grande" w:hAnsi="Lucida Grande" w:cs="Lucida Grande" w:eastAsia="Lucida Grande"/>
          <w:sz w:val="21"/>
          <w:szCs w:val="21"/>
          <w:spacing w:val="20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ha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c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k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ed</w:t>
      </w:r>
      <w:r>
        <w:rPr>
          <w:rFonts w:ascii="Lucida Grande" w:hAnsi="Lucida Grande" w:cs="Lucida Grande" w:eastAsia="Lucida Grande"/>
          <w:sz w:val="21"/>
          <w:szCs w:val="21"/>
          <w:spacing w:val="6"/>
          <w:w w:val="100"/>
          <w:position w:val="-1"/>
        </w:rPr>
        <w:t>…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s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cur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42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2"/>
          <w:position w:val="-1"/>
        </w:rPr>
        <w:t>i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2"/>
          <w:position w:val="-1"/>
        </w:rPr>
        <w:t>t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2"/>
          <w:position w:val="-1"/>
        </w:rPr>
        <w:t>.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" w:type="dxa"/>
      </w:tblPr>
      <w:tblGrid/>
      <w:tr>
        <w:trPr>
          <w:trHeight w:val="310" w:hRule="exact"/>
        </w:trPr>
        <w:tc>
          <w:tcPr>
            <w:tcW w:w="353" w:type="dxa"/>
            <w:vMerge w:val="restart"/>
            <w:tcBorders>
              <w:top w:val="nil" w:sz="6" w:space="0" w:color="auto"/>
              <w:left w:val="nil" w:sz="6" w:space="0" w:color="auto"/>
              <w:right w:val="single" w:sz="6.56" w:space="0" w:color="DEDEDE"/>
            </w:tcBorders>
          </w:tcPr>
          <w:p>
            <w:pPr/>
            <w:rPr/>
          </w:p>
        </w:tc>
        <w:tc>
          <w:tcPr>
            <w:tcW w:w="9557" w:type="dxa"/>
            <w:gridSpan w:val="7"/>
            <w:tcBorders>
              <w:top w:val="single" w:sz="12.32" w:space="0" w:color="FFFFFF"/>
              <w:bottom w:val="single" w:sz="12.32" w:space="0" w:color="FFFFFF"/>
              <w:left w:val="single" w:sz="6.56" w:space="0" w:color="DEDEDE"/>
              <w:right w:val="single" w:sz="6.56" w:space="0" w:color="DEDEDE"/>
            </w:tcBorders>
            <w:shd w:val="clear" w:color="auto" w:fill="E6E6E6"/>
          </w:tcPr>
          <w:p>
            <w:pPr/>
            <w:rPr/>
          </w:p>
        </w:tc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single" w:sz="6.56" w:space="0" w:color="DEDEDE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180" w:hRule="exact"/>
        </w:trPr>
        <w:tc>
          <w:tcPr>
            <w:tcW w:w="353" w:type="dxa"/>
            <w:vMerge/>
            <w:tcBorders>
              <w:left w:val="nil" w:sz="6" w:space="0" w:color="auto"/>
              <w:right w:val="single" w:sz="6.56" w:space="0" w:color="DEDEDE"/>
            </w:tcBorders>
          </w:tcPr>
          <w:p>
            <w:pPr/>
            <w:rPr/>
          </w:p>
        </w:tc>
        <w:tc>
          <w:tcPr>
            <w:tcW w:w="4147" w:type="dxa"/>
            <w:tcBorders>
              <w:top w:val="single" w:sz="12.32" w:space="0" w:color="FFFFFF"/>
              <w:bottom w:val="single" w:sz="6.56" w:space="0" w:color="FFFFFF"/>
              <w:left w:val="single" w:sz="6.56" w:space="0" w:color="DEDEDE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950" w:type="dxa"/>
            <w:tcBorders>
              <w:top w:val="single" w:sz="12.32" w:space="0" w:color="FFFFFF"/>
              <w:bottom w:val="nil" w:sz="6" w:space="0" w:color="auto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821" w:type="dxa"/>
            <w:tcBorders>
              <w:top w:val="single" w:sz="12.32" w:space="0" w:color="FFFFFF"/>
              <w:bottom w:val="nil" w:sz="6" w:space="0" w:color="auto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833" w:type="dxa"/>
            <w:tcBorders>
              <w:top w:val="single" w:sz="12.32" w:space="0" w:color="FFFFFF"/>
              <w:bottom w:val="nil" w:sz="6" w:space="0" w:color="auto"/>
              <w:left w:val="single" w:sz="6.56" w:space="0" w:color="CCCCCC"/>
              <w:right w:val="single" w:sz="8.48" w:space="0" w:color="CCCCCC"/>
            </w:tcBorders>
          </w:tcPr>
          <w:p>
            <w:pPr/>
            <w:rPr/>
          </w:p>
        </w:tc>
        <w:tc>
          <w:tcPr>
            <w:tcW w:w="1130" w:type="dxa"/>
            <w:tcBorders>
              <w:top w:val="single" w:sz="12.32" w:space="0" w:color="FFFFFF"/>
              <w:bottom w:val="nil" w:sz="6" w:space="0" w:color="auto"/>
              <w:left w:val="single" w:sz="8.48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943" w:type="dxa"/>
            <w:tcBorders>
              <w:top w:val="single" w:sz="12.32" w:space="0" w:color="FFFFFF"/>
              <w:bottom w:val="nil" w:sz="6" w:space="0" w:color="auto"/>
              <w:left w:val="single" w:sz="6.56" w:space="0" w:color="CCCCCC"/>
              <w:right w:val="single" w:sz="8.48" w:space="0" w:color="CCCCCC"/>
            </w:tcBorders>
          </w:tcPr>
          <w:p>
            <w:pPr/>
            <w:rPr/>
          </w:p>
        </w:tc>
        <w:tc>
          <w:tcPr>
            <w:tcW w:w="732" w:type="dxa"/>
            <w:tcBorders>
              <w:top w:val="single" w:sz="12.32" w:space="0" w:color="FFFFFF"/>
              <w:bottom w:val="nil" w:sz="6" w:space="0" w:color="auto"/>
              <w:left w:val="single" w:sz="8.48" w:space="0" w:color="CCCCCC"/>
              <w:right w:val="single" w:sz="6.56" w:space="0" w:color="DEDEDE"/>
            </w:tcBorders>
          </w:tcPr>
          <w:p>
            <w:pPr/>
            <w:rPr/>
          </w:p>
        </w:tc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single" w:sz="6.56" w:space="0" w:color="DEDEDE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57" w:hRule="exact"/>
        </w:trPr>
        <w:tc>
          <w:tcPr>
            <w:tcW w:w="353" w:type="dxa"/>
            <w:vMerge/>
            <w:tcBorders>
              <w:left w:val="nil" w:sz="6" w:space="0" w:color="auto"/>
              <w:right w:val="single" w:sz="6.56" w:space="0" w:color="DEDEDE"/>
            </w:tcBorders>
          </w:tcPr>
          <w:p>
            <w:pPr/>
            <w:rPr/>
          </w:p>
        </w:tc>
        <w:tc>
          <w:tcPr>
            <w:tcW w:w="4147" w:type="dxa"/>
            <w:tcBorders>
              <w:top w:val="single" w:sz="6.56" w:space="0" w:color="FFFFFF"/>
              <w:bottom w:val="single" w:sz="6.56" w:space="0" w:color="FFFFFF"/>
              <w:left w:val="single" w:sz="6.56" w:space="0" w:color="DEDEDE"/>
              <w:right w:val="single" w:sz="6.56" w:space="0" w:color="CCCCCC"/>
            </w:tcBorders>
            <w:shd w:val="clear" w:color="auto" w:fill="E6E6E6"/>
          </w:tcPr>
          <w:p>
            <w:pPr/>
            <w:rPr/>
          </w:p>
        </w:tc>
        <w:tc>
          <w:tcPr>
            <w:tcW w:w="950" w:type="dxa"/>
            <w:tcBorders>
              <w:top w:val="nil" w:sz="6" w:space="0" w:color="auto"/>
              <w:bottom w:val="nil" w:sz="6" w:space="0" w:color="auto"/>
              <w:left w:val="single" w:sz="6.56" w:space="0" w:color="CCCCCC"/>
              <w:right w:val="single" w:sz="6.56" w:space="0" w:color="CCCCCC"/>
            </w:tcBorders>
            <w:shd w:val="clear" w:color="auto" w:fill="E6E6E6"/>
          </w:tcPr>
          <w:p>
            <w:pPr>
              <w:spacing w:before="13" w:after="0" w:line="240" w:lineRule="auto"/>
              <w:ind w:left="95" w:right="-2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Fr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u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821" w:type="dxa"/>
            <w:tcBorders>
              <w:top w:val="nil" w:sz="6" w:space="0" w:color="auto"/>
              <w:bottom w:val="nil" w:sz="6" w:space="0" w:color="auto"/>
              <w:left w:val="single" w:sz="6.56" w:space="0" w:color="CCCCCC"/>
              <w:right w:val="single" w:sz="6.56" w:space="0" w:color="CCCCCC"/>
            </w:tcBorders>
            <w:shd w:val="clear" w:color="auto" w:fill="E6E6E6"/>
          </w:tcPr>
          <w:p>
            <w:pPr>
              <w:spacing w:before="13" w:after="0" w:line="240" w:lineRule="auto"/>
              <w:ind w:left="95" w:right="-2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W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833" w:type="dxa"/>
            <w:tcBorders>
              <w:top w:val="nil" w:sz="6" w:space="0" w:color="auto"/>
              <w:bottom w:val="nil" w:sz="6" w:space="0" w:color="auto"/>
              <w:left w:val="single" w:sz="6.56" w:space="0" w:color="CCCCCC"/>
              <w:right w:val="single" w:sz="8.48" w:space="0" w:color="CCCCCC"/>
            </w:tcBorders>
            <w:shd w:val="clear" w:color="auto" w:fill="E6E6E6"/>
          </w:tcPr>
          <w:p>
            <w:pPr>
              <w:spacing w:before="13" w:after="0" w:line="240" w:lineRule="auto"/>
              <w:ind w:left="95" w:right="-2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v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u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30" w:type="dxa"/>
            <w:tcBorders>
              <w:top w:val="nil" w:sz="6" w:space="0" w:color="auto"/>
              <w:bottom w:val="nil" w:sz="6" w:space="0" w:color="auto"/>
              <w:left w:val="single" w:sz="8.48" w:space="0" w:color="CCCCCC"/>
              <w:right w:val="single" w:sz="6.56" w:space="0" w:color="CCCCCC"/>
            </w:tcBorders>
            <w:shd w:val="clear" w:color="auto" w:fill="E6E6E6"/>
          </w:tcPr>
          <w:p>
            <w:pPr>
              <w:spacing w:before="13" w:after="0" w:line="240" w:lineRule="auto"/>
              <w:ind w:left="90" w:right="-2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C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f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b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43" w:type="dxa"/>
            <w:tcBorders>
              <w:top w:val="nil" w:sz="6" w:space="0" w:color="auto"/>
              <w:bottom w:val="nil" w:sz="6" w:space="0" w:color="auto"/>
              <w:left w:val="single" w:sz="6.56" w:space="0" w:color="CCCCCC"/>
              <w:right w:val="single" w:sz="8.48" w:space="0" w:color="CCCCCC"/>
            </w:tcBorders>
            <w:shd w:val="clear" w:color="auto" w:fill="E6E6E6"/>
          </w:tcPr>
          <w:p>
            <w:pPr>
              <w:spacing w:before="13" w:after="0" w:line="240" w:lineRule="auto"/>
              <w:ind w:left="95" w:right="-2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C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f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732" w:type="dxa"/>
            <w:tcBorders>
              <w:top w:val="nil" w:sz="6" w:space="0" w:color="auto"/>
              <w:bottom w:val="nil" w:sz="6" w:space="0" w:color="auto"/>
              <w:left w:val="single" w:sz="8.48" w:space="0" w:color="CCCCCC"/>
              <w:right w:val="single" w:sz="6.56" w:space="0" w:color="DEDEDE"/>
            </w:tcBorders>
            <w:shd w:val="clear" w:color="auto" w:fill="E6E6E6"/>
          </w:tcPr>
          <w:p>
            <w:pPr>
              <w:spacing w:before="13" w:after="0" w:line="240" w:lineRule="auto"/>
              <w:ind w:left="192" w:right="-2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Fi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single" w:sz="6.56" w:space="0" w:color="DEDEDE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190" w:hRule="exact"/>
        </w:trPr>
        <w:tc>
          <w:tcPr>
            <w:tcW w:w="353" w:type="dxa"/>
            <w:vMerge/>
            <w:tcBorders>
              <w:left w:val="nil" w:sz="6" w:space="0" w:color="auto"/>
              <w:right w:val="single" w:sz="6.56" w:space="0" w:color="DEDEDE"/>
            </w:tcBorders>
          </w:tcPr>
          <w:p>
            <w:pPr/>
            <w:rPr/>
          </w:p>
        </w:tc>
        <w:tc>
          <w:tcPr>
            <w:tcW w:w="4147" w:type="dxa"/>
            <w:tcBorders>
              <w:top w:val="single" w:sz="6.56" w:space="0" w:color="FFFFFF"/>
              <w:bottom w:val="nil" w:sz="6" w:space="0" w:color="auto"/>
              <w:left w:val="single" w:sz="6.56" w:space="0" w:color="DEDEDE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950" w:type="dxa"/>
            <w:tcBorders>
              <w:top w:val="nil" w:sz="6" w:space="0" w:color="auto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821" w:type="dxa"/>
            <w:tcBorders>
              <w:top w:val="nil" w:sz="6" w:space="0" w:color="auto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833" w:type="dxa"/>
            <w:tcBorders>
              <w:top w:val="nil" w:sz="6" w:space="0" w:color="auto"/>
              <w:bottom w:val="single" w:sz="6.56" w:space="0" w:color="DEDEDE"/>
              <w:left w:val="single" w:sz="6.56" w:space="0" w:color="CCCCCC"/>
              <w:right w:val="single" w:sz="8.48" w:space="0" w:color="CCCCCC"/>
            </w:tcBorders>
          </w:tcPr>
          <w:p>
            <w:pPr/>
            <w:rPr/>
          </w:p>
        </w:tc>
        <w:tc>
          <w:tcPr>
            <w:tcW w:w="1130" w:type="dxa"/>
            <w:tcBorders>
              <w:top w:val="nil" w:sz="6" w:space="0" w:color="auto"/>
              <w:bottom w:val="single" w:sz="6.56" w:space="0" w:color="DEDEDE"/>
              <w:left w:val="single" w:sz="8.48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943" w:type="dxa"/>
            <w:tcBorders>
              <w:top w:val="nil" w:sz="6" w:space="0" w:color="auto"/>
              <w:bottom w:val="single" w:sz="6.56" w:space="0" w:color="DEDEDE"/>
              <w:left w:val="single" w:sz="6.56" w:space="0" w:color="CCCCCC"/>
              <w:right w:val="single" w:sz="8.48" w:space="0" w:color="CCCCCC"/>
            </w:tcBorders>
          </w:tcPr>
          <w:p>
            <w:pPr/>
            <w:rPr/>
          </w:p>
        </w:tc>
        <w:tc>
          <w:tcPr>
            <w:tcW w:w="732" w:type="dxa"/>
            <w:tcBorders>
              <w:top w:val="nil" w:sz="6" w:space="0" w:color="auto"/>
              <w:bottom w:val="single" w:sz="25.76" w:space="0" w:color="FFFFFF"/>
              <w:left w:val="single" w:sz="8.48" w:space="0" w:color="CCCCCC"/>
              <w:right w:val="single" w:sz="6.56" w:space="0" w:color="DEDEDE"/>
            </w:tcBorders>
          </w:tcPr>
          <w:p>
            <w:pPr/>
            <w:rPr/>
          </w:p>
        </w:tc>
        <w:tc>
          <w:tcPr>
            <w:tcW w:w="1049" w:type="dxa"/>
            <w:vMerge w:val="restart"/>
            <w:tcBorders>
              <w:top w:val="nil" w:sz="6" w:space="0" w:color="auto"/>
              <w:left w:val="single" w:sz="6.56" w:space="0" w:color="DEDEDE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619" w:hRule="exact"/>
        </w:trPr>
        <w:tc>
          <w:tcPr>
            <w:tcW w:w="353" w:type="dxa"/>
            <w:vMerge/>
            <w:tcBorders>
              <w:left w:val="nil" w:sz="6" w:space="0" w:color="auto"/>
              <w:right w:val="single" w:sz="6.56" w:space="0" w:color="DEDEDE"/>
            </w:tcBorders>
          </w:tcPr>
          <w:p>
            <w:pPr/>
            <w:rPr/>
          </w:p>
        </w:tc>
        <w:tc>
          <w:tcPr>
            <w:tcW w:w="4147" w:type="dxa"/>
            <w:tcBorders>
              <w:top w:val="nil" w:sz="6" w:space="0" w:color="auto"/>
              <w:bottom w:val="single" w:sz="6.56" w:space="0" w:color="DEDEDE"/>
              <w:left w:val="single" w:sz="6.56" w:space="0" w:color="DEDEDE"/>
              <w:right w:val="single" w:sz="6.56" w:space="0" w:color="FFFFFF"/>
            </w:tcBorders>
          </w:tcPr>
          <w:p>
            <w:pPr>
              <w:spacing w:before="80" w:after="0" w:line="253" w:lineRule="auto"/>
              <w:ind w:left="23" w:right="502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q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3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3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3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fe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3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3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950" w:type="dxa"/>
            <w:tcBorders>
              <w:top w:val="single" w:sz="6.56" w:space="0" w:color="DEDEDE"/>
              <w:bottom w:val="single" w:sz="6.56" w:space="0" w:color="DEDEDE"/>
              <w:left w:val="single" w:sz="6.56" w:space="0" w:color="FFFFFF"/>
              <w:right w:val="single" w:sz="6.56" w:space="0" w:color="CCCCCC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0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/>
              <w:pict>
                <v:shape style="width:15.96pt;height:15.96pt;mso-position-horizontal-relative:char;mso-position-vertical-relative:line" type="#_x0000_t75">
                  <v:imagedata r:id="rId52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</w:rPr>
              <w:t>3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821" w:type="dxa"/>
            <w:tcBorders>
              <w:top w:val="single" w:sz="6.56" w:space="0" w:color="DEDEDE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47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/>
              <w:pict>
                <v:shape style="width:15.9599pt;height:15.96pt;mso-position-horizontal-relative:char;mso-position-vertical-relative:line" type="#_x0000_t75">
                  <v:imagedata r:id="rId53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</w:rPr>
              <w:t>2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833" w:type="dxa"/>
            <w:tcBorders>
              <w:top w:val="single" w:sz="6.56" w:space="0" w:color="DEDEDE"/>
              <w:bottom w:val="single" w:sz="6.56" w:space="0" w:color="DEDEDE"/>
              <w:left w:val="single" w:sz="6.56" w:space="0" w:color="CCCCCC"/>
              <w:right w:val="single" w:sz="8.48" w:space="0" w:color="CCCCCC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/>
              <w:pict>
                <v:shape style="width:15.96pt;height:15.96pt;mso-position-horizontal-relative:char;mso-position-vertical-relative:line" type="#_x0000_t75">
                  <v:imagedata r:id="rId54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130" w:type="dxa"/>
            <w:tcBorders>
              <w:top w:val="single" w:sz="6.56" w:space="0" w:color="DEDEDE"/>
              <w:bottom w:val="single" w:sz="6.56" w:space="0" w:color="DEDEDE"/>
              <w:left w:val="single" w:sz="8.48" w:space="0" w:color="CCCCCC"/>
              <w:right w:val="single" w:sz="6.56" w:space="0" w:color="CCCCCC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333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/>
              <w:pict>
                <v:shape style="width:15.9599pt;height:15.96pt;mso-position-horizontal-relative:char;mso-position-vertical-relative:line" type="#_x0000_t75">
                  <v:imagedata r:id="rId55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943" w:type="dxa"/>
            <w:tcBorders>
              <w:top w:val="single" w:sz="6.56" w:space="0" w:color="DEDEDE"/>
              <w:bottom w:val="single" w:sz="6.56" w:space="0" w:color="DEDEDE"/>
              <w:left w:val="single" w:sz="6.56" w:space="0" w:color="CCCCCC"/>
              <w:right w:val="single" w:sz="8.48" w:space="0" w:color="CCCCCC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42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/>
              <w:pict>
                <v:shape style="width:15.96pt;height:15.96pt;mso-position-horizontal-relative:char;mso-position-vertical-relative:line" type="#_x0000_t75">
                  <v:imagedata r:id="rId56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</w:rPr>
              <w:t>2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732" w:type="dxa"/>
            <w:tcBorders>
              <w:top w:val="single" w:sz="25.76" w:space="0" w:color="FFFFFF"/>
              <w:bottom w:val="single" w:sz="6.56" w:space="0" w:color="DEDEDE"/>
              <w:left w:val="single" w:sz="8.48" w:space="0" w:color="CCCCCC"/>
              <w:right w:val="single" w:sz="6.56" w:space="0" w:color="DEDEDE"/>
            </w:tcBorders>
          </w:tcPr>
          <w:p>
            <w:pPr>
              <w:spacing w:before="1" w:after="0" w:line="240" w:lineRule="auto"/>
              <w:ind w:left="21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/>
              <w:pict>
                <v:shape style="width:15.96pt;height:15.96pt;mso-position-horizontal-relative:char;mso-position-vertical-relative:line" type="#_x0000_t75">
                  <v:imagedata r:id="rId57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spacing w:before="2" w:after="0" w:line="240" w:lineRule="auto"/>
              <w:ind w:left="258" w:right="25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</w:rPr>
              <w:t>3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049" w:type="dxa"/>
            <w:vMerge/>
            <w:tcBorders>
              <w:left w:val="single" w:sz="6.56" w:space="0" w:color="DEDEDE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65" w:hRule="exact"/>
        </w:trPr>
        <w:tc>
          <w:tcPr>
            <w:tcW w:w="353" w:type="dxa"/>
            <w:vMerge/>
            <w:tcBorders>
              <w:bottom w:val="nil" w:sz="6" w:space="0" w:color="auto"/>
              <w:left w:val="nil" w:sz="6" w:space="0" w:color="auto"/>
              <w:right w:val="single" w:sz="6.56" w:space="0" w:color="DEDEDE"/>
            </w:tcBorders>
          </w:tcPr>
          <w:p>
            <w:pPr/>
            <w:rPr/>
          </w:p>
        </w:tc>
        <w:tc>
          <w:tcPr>
            <w:tcW w:w="4147" w:type="dxa"/>
            <w:tcBorders>
              <w:top w:val="single" w:sz="6.56" w:space="0" w:color="DEDEDE"/>
              <w:bottom w:val="nil" w:sz="6" w:space="0" w:color="auto"/>
              <w:left w:val="nil" w:sz="6" w:space="0" w:color="auto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950" w:type="dxa"/>
            <w:tcBorders>
              <w:top w:val="single" w:sz="6.56" w:space="0" w:color="DEDEDE"/>
              <w:bottom w:val="nil" w:sz="6" w:space="0" w:color="auto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2784" w:type="dxa"/>
            <w:gridSpan w:val="3"/>
            <w:tcBorders>
              <w:top w:val="single" w:sz="6.56" w:space="0" w:color="DEDEDE"/>
              <w:bottom w:val="nil" w:sz="6" w:space="0" w:color="auto"/>
              <w:left w:val="single" w:sz="6.56" w:space="0" w:color="CCCCCC"/>
              <w:right w:val="nil" w:sz="6" w:space="0" w:color="auto"/>
            </w:tcBorders>
          </w:tcPr>
          <w:p>
            <w:pPr/>
            <w:rPr/>
          </w:p>
        </w:tc>
        <w:tc>
          <w:tcPr>
            <w:tcW w:w="943" w:type="dxa"/>
            <w:tcBorders>
              <w:top w:val="single" w:sz="6" w:space="0" w:color="auto"/>
              <w:bottom w:val="single" w:sz="6" w:space="0" w:color="auto"/>
              <w:left w:val="single" w:sz="6" w:space="0" w:color="auto"/>
              <w:right w:val="single" w:sz="6" w:space="0" w:color="auto"/>
            </w:tcBorders>
          </w:tcPr>
          <w:p>
            <w:pPr/>
            <w:rPr/>
          </w:p>
        </w:tc>
        <w:tc>
          <w:tcPr>
            <w:tcW w:w="732" w:type="dxa"/>
            <w:tcBorders>
              <w:top w:val="single" w:sz="6" w:space="0" w:color="auto"/>
              <w:bottom w:val="single" w:sz="6" w:space="0" w:color="auto"/>
              <w:left w:val="single" w:sz="6" w:space="0" w:color="auto"/>
              <w:right w:val="single" w:sz="6" w:space="0" w:color="auto"/>
            </w:tcBorders>
          </w:tcPr>
          <w:p>
            <w:pPr/>
            <w:rPr/>
          </w:p>
        </w:tc>
        <w:tc>
          <w:tcPr>
            <w:tcW w:w="1049" w:type="dxa"/>
            <w:vMerge/>
            <w:tcBorders>
              <w:bottom w:val="nil" w:sz="6" w:space="0" w:color="auto"/>
              <w:left w:val="single" w:sz="6.56" w:space="0" w:color="DEDEDE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24" w:right="-20"/>
        <w:jc w:val="left"/>
        <w:tabs>
          <w:tab w:pos="480" w:val="left"/>
        </w:tabs>
        <w:rPr>
          <w:rFonts w:ascii="Lucida Grande" w:hAnsi="Lucida Grande" w:cs="Lucida Grande" w:eastAsia="Lucida Grande"/>
          <w:sz w:val="21"/>
          <w:szCs w:val="21"/>
        </w:rPr>
      </w:pPr>
      <w:rPr/>
      <w:r>
        <w:rPr>
          <w:rFonts w:ascii="Symbol" w:hAnsi="Symbol" w:cs="Symbol" w:eastAsia="Symbol"/>
          <w:sz w:val="19"/>
          <w:szCs w:val="19"/>
          <w:spacing w:val="0"/>
          <w:w w:val="100"/>
        </w:rPr>
        <w:t>•</w:t>
      </w:r>
      <w:r>
        <w:rPr>
          <w:rFonts w:ascii="Symbol" w:hAnsi="Symbol" w:cs="Symbol" w:eastAsia="Symbol"/>
          <w:sz w:val="19"/>
          <w:szCs w:val="19"/>
          <w:spacing w:val="-45"/>
          <w:w w:val="100"/>
        </w:rPr>
        <w:t> </w:t>
      </w:r>
      <w:r>
        <w:rPr>
          <w:rFonts w:ascii="Symbol" w:hAnsi="Symbol" w:cs="Symbol" w:eastAsia="Symbol"/>
          <w:sz w:val="19"/>
          <w:szCs w:val="19"/>
          <w:spacing w:val="0"/>
          <w:w w:val="100"/>
        </w:rPr>
        <w:tab/>
      </w:r>
      <w:r>
        <w:rPr>
          <w:rFonts w:ascii="Symbol" w:hAnsi="Symbol" w:cs="Symbol" w:eastAsia="Symbol"/>
          <w:sz w:val="19"/>
          <w:szCs w:val="19"/>
          <w:spacing w:val="0"/>
          <w:w w:val="100"/>
        </w:rPr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Sec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</w:rPr>
        <w:t>t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</w:rPr>
        <w:t>i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o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</w:rPr>
        <w:t>n</w:t>
      </w:r>
      <w:r>
        <w:rPr>
          <w:rFonts w:ascii="Lucida Grande" w:hAnsi="Lucida Grande" w:cs="Lucida Grande" w:eastAsia="Lucida Grande"/>
          <w:sz w:val="21"/>
          <w:szCs w:val="21"/>
          <w:spacing w:val="25"/>
          <w:w w:val="100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2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</w:rPr>
        <w:t>:(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0"/>
        </w:rPr>
        <w:t>A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</w:rPr>
        <w:t>t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</w:rPr>
        <w:t>t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</w:rPr>
        <w:t>i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</w:rPr>
        <w:t>t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0"/>
        </w:rPr>
        <w:t>u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d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31"/>
          <w:w w:val="100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2"/>
        </w:rPr>
        <w:t>I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2"/>
        </w:rPr>
        <w:t>n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3"/>
        </w:rPr>
        <w:t>s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2"/>
        </w:rPr>
        <w:t>t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2"/>
        </w:rPr>
        <w:t>r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2"/>
        </w:rPr>
        <w:t>u</w:t>
      </w:r>
      <w:r>
        <w:rPr>
          <w:rFonts w:ascii="Lucida Grande" w:hAnsi="Lucida Grande" w:cs="Lucida Grande" w:eastAsia="Lucida Grande"/>
          <w:sz w:val="21"/>
          <w:szCs w:val="21"/>
          <w:spacing w:val="6"/>
          <w:w w:val="102"/>
        </w:rPr>
        <w:t>m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2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2"/>
        </w:rPr>
        <w:t>n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2"/>
        </w:rPr>
        <w:t>t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2"/>
        </w:rPr>
        <w:t>)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</w:rPr>
      </w:r>
    </w:p>
    <w:p>
      <w:pPr>
        <w:spacing w:before="71" w:after="0" w:line="336" w:lineRule="auto"/>
        <w:ind w:left="484" w:right="111"/>
        <w:jc w:val="left"/>
        <w:rPr>
          <w:rFonts w:ascii="Lucida Grande" w:hAnsi="Lucida Grande" w:cs="Lucida Grande" w:eastAsia="Lucida Grande"/>
          <w:sz w:val="17"/>
          <w:szCs w:val="17"/>
        </w:rPr>
      </w:pPr>
      <w:rPr/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Sect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i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n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3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t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w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21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w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i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l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l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19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g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au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g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28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yo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u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r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23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percep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t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i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n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4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f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15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yo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u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r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23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w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n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23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ab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i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l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i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t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y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28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t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16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ans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w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r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1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a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12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p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r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g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ra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m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m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i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n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g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p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r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b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le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m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.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8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Y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u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r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23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h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n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es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t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0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4"/>
        </w:rPr>
        <w:t>resp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4"/>
        </w:rPr>
        <w:t>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4"/>
        </w:rPr>
        <w:t>n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4"/>
        </w:rPr>
        <w:t>ses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4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w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i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l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l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19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h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l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p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23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d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i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r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c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t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27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c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u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r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s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0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c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n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t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n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t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3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t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w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a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r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d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2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y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u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r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23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c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m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f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r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t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4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l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v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l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.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25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R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m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m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b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r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,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6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y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u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21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d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17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n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t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19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h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a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v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23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t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16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c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m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p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l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t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8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t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h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19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t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a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s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k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22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4"/>
        </w:rPr>
        <w:t>r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4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4"/>
        </w:rPr>
        <w:t>q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4"/>
        </w:rPr>
        <w:t>u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4"/>
        </w:rPr>
        <w:t>i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4"/>
        </w:rPr>
        <w:t>r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4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4"/>
        </w:rPr>
        <w:t>d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4"/>
        </w:rPr>
        <w:t>,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4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onl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y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22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t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16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s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l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c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t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27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on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20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f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15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th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20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ans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w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r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s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5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tha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t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21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be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s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t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22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f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i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t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s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18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you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r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23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f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l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ing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s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4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to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w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a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r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d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2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th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20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t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a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s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k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.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24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Re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spons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s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3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</w:rPr>
        <w:t>w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i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l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l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19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b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16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r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ank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d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2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f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</w:rPr>
        <w:t>ro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</w:rPr>
        <w:t>m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25"/>
          <w:w w:val="100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4"/>
        </w:rPr>
        <w:t>nega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4"/>
        </w:rPr>
        <w:t>t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4"/>
        </w:rPr>
        <w:t>i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4"/>
        </w:rPr>
        <w:t>v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4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000000"/>
          <w:spacing w:val="0"/>
          <w:w w:val="100"/>
        </w:rPr>
      </w:r>
    </w:p>
    <w:p>
      <w:pPr>
        <w:spacing w:before="2" w:after="0" w:line="196" w:lineRule="exact"/>
        <w:ind w:left="484" w:right="-20"/>
        <w:jc w:val="left"/>
        <w:rPr>
          <w:rFonts w:ascii="Lucida Grande" w:hAnsi="Lucida Grande" w:cs="Lucida Grande" w:eastAsia="Lucida Grande"/>
          <w:sz w:val="17"/>
          <w:szCs w:val="17"/>
        </w:rPr>
      </w:pPr>
      <w:rPr/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  <w:position w:val="-1"/>
        </w:rPr>
        <w:t>re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  <w:position w:val="-1"/>
        </w:rPr>
        <w:t>a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  <w:position w:val="-1"/>
        </w:rPr>
        <w:t>c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  <w:position w:val="-1"/>
        </w:rPr>
        <w:t>t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  <w:position w:val="-1"/>
        </w:rPr>
        <w:t>i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  <w:position w:val="-1"/>
        </w:rPr>
        <w:t>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  <w:position w:val="-1"/>
        </w:rPr>
        <w:t>n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  <w:position w:val="-1"/>
        </w:rPr>
        <w:t>s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8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  <w:position w:val="-1"/>
        </w:rPr>
        <w:t>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  <w:position w:val="-1"/>
        </w:rPr>
        <w:t>n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17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  <w:position w:val="-1"/>
        </w:rPr>
        <w:t>t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  <w:position w:val="-1"/>
        </w:rPr>
        <w:t>h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  <w:position w:val="-1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20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  <w:position w:val="-1"/>
        </w:rPr>
        <w:t>l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  <w:position w:val="-1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  <w:position w:val="-1"/>
        </w:rPr>
        <w:t>f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  <w:position w:val="-1"/>
        </w:rPr>
        <w:t>t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  <w:position w:val="-1"/>
        </w:rPr>
        <w:t>,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21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  <w:position w:val="-1"/>
        </w:rPr>
        <w:t>t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  <w:position w:val="-1"/>
        </w:rPr>
        <w:t>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16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  <w:position w:val="-1"/>
        </w:rPr>
        <w:t>p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  <w:position w:val="-1"/>
        </w:rPr>
        <w:t>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  <w:position w:val="-1"/>
        </w:rPr>
        <w:t>s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  <w:position w:val="-1"/>
        </w:rPr>
        <w:t>i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  <w:position w:val="-1"/>
        </w:rPr>
        <w:t>t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  <w:position w:val="-1"/>
        </w:rPr>
        <w:t>i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  <w:position w:val="-1"/>
        </w:rPr>
        <w:t>v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  <w:position w:val="-1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5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  <w:position w:val="-1"/>
        </w:rPr>
        <w:t>re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  <w:position w:val="-1"/>
        </w:rPr>
        <w:t>a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  <w:position w:val="-1"/>
        </w:rPr>
        <w:t>c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  <w:position w:val="-1"/>
        </w:rPr>
        <w:t>t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  <w:position w:val="-1"/>
        </w:rPr>
        <w:t>i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  <w:position w:val="-1"/>
        </w:rPr>
        <w:t>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  <w:position w:val="-1"/>
        </w:rPr>
        <w:t>n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  <w:position w:val="-1"/>
        </w:rPr>
        <w:t>s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8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  <w:position w:val="-1"/>
        </w:rPr>
        <w:t>o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  <w:position w:val="-1"/>
        </w:rPr>
        <w:t>n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17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0"/>
          <w:position w:val="-1"/>
        </w:rPr>
        <w:t>t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0"/>
          <w:position w:val="-1"/>
        </w:rPr>
        <w:t>h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0"/>
          <w:position w:val="-1"/>
        </w:rPr>
        <w:t>e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20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4"/>
          <w:position w:val="-1"/>
        </w:rPr>
        <w:t>ri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4"/>
          <w:position w:val="-1"/>
        </w:rPr>
        <w:t>g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4"/>
          <w:w w:val="104"/>
          <w:position w:val="-1"/>
        </w:rPr>
        <w:t>h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3"/>
          <w:w w:val="104"/>
          <w:position w:val="-1"/>
        </w:rPr>
        <w:t>t</w:t>
      </w:r>
      <w:r>
        <w:rPr>
          <w:rFonts w:ascii="Lucida Grande" w:hAnsi="Lucida Grande" w:cs="Lucida Grande" w:eastAsia="Lucida Grande"/>
          <w:sz w:val="17"/>
          <w:szCs w:val="17"/>
          <w:color w:val="444444"/>
          <w:spacing w:val="0"/>
          <w:w w:val="104"/>
          <w:position w:val="-1"/>
        </w:rPr>
        <w:t>.</w:t>
      </w:r>
      <w:r>
        <w:rPr>
          <w:rFonts w:ascii="Lucida Grande" w:hAnsi="Lucida Grande" w:cs="Lucida Grande" w:eastAsia="Lucida Grande"/>
          <w:sz w:val="17"/>
          <w:szCs w:val="17"/>
          <w:color w:val="000000"/>
          <w:spacing w:val="0"/>
          <w:w w:val="100"/>
          <w:position w:val="0"/>
        </w:rPr>
      </w:r>
    </w:p>
    <w:p>
      <w:pPr>
        <w:spacing w:before="84" w:after="0" w:line="240" w:lineRule="auto"/>
        <w:ind w:left="124" w:right="-20"/>
        <w:jc w:val="left"/>
        <w:rPr>
          <w:rFonts w:ascii="Symbol" w:hAnsi="Symbol" w:cs="Symbol" w:eastAsia="Symbol"/>
          <w:sz w:val="19"/>
          <w:szCs w:val="19"/>
        </w:rPr>
      </w:pPr>
      <w:rPr/>
      <w:r>
        <w:rPr/>
        <w:pict>
          <v:group style="position:absolute;margin-left:46.869999pt;margin-top:12.731119pt;width:479.38pt;height:16.54pt;mso-position-horizontal-relative:page;mso-position-vertical-relative:paragraph;z-index:-2814" coordorigin="937,255" coordsize="9588,331">
            <v:group style="position:absolute;left:946;top:277;width:9571;height:2" coordorigin="946,277" coordsize="9571,2">
              <v:shape style="position:absolute;left:946;top:277;width:9571;height:2" coordorigin="946,277" coordsize="9571,0" path="m946,277l10517,277e" filled="f" stroked="t" strokeweight=".82pt" strokecolor="#DEDEDE">
                <v:path arrowok="t"/>
              </v:shape>
            </v:group>
            <v:group style="position:absolute;left:955;top:299;width:9552;height:2" coordorigin="955,299" coordsize="9552,2">
              <v:shape style="position:absolute;left:955;top:299;width:9552;height:2" coordorigin="955,299" coordsize="9552,0" path="m955,299l10507,299e" filled="f" stroked="t" strokeweight="1.54pt" strokecolor="#FFFFFF">
                <v:path arrowok="t"/>
              </v:shape>
            </v:group>
            <v:group style="position:absolute;left:962;top:299;width:2;height:264" coordorigin="962,299" coordsize="2,264">
              <v:shape style="position:absolute;left:962;top:299;width:2;height:264" coordorigin="962,299" coordsize="0,264" path="m962,299l962,563e" filled="f" stroked="t" strokeweight=".82pt" strokecolor="#FFFFFF">
                <v:path arrowok="t"/>
              </v:shape>
            </v:group>
            <v:group style="position:absolute;left:10500;top:299;width:2;height:264" coordorigin="10500,299" coordsize="2,264">
              <v:shape style="position:absolute;left:10500;top:299;width:2;height:264" coordorigin="10500,299" coordsize="0,264" path="m10500,299l10500,563e" filled="f" stroked="t" strokeweight=".82pt" strokecolor="#FFFFFF">
                <v:path arrowok="t"/>
              </v:shape>
            </v:group>
            <v:group style="position:absolute;left:953;top:263;width:2;height:314" coordorigin="953,263" coordsize="2,314">
              <v:shape style="position:absolute;left:953;top:263;width:2;height:314" coordorigin="953,263" coordsize="0,314" path="m953,263l953,577e" filled="f" stroked="t" strokeweight=".82pt" strokecolor="#DEDEDE">
                <v:path arrowok="t"/>
              </v:shape>
            </v:group>
            <v:group style="position:absolute;left:10510;top:263;width:2;height:314" coordorigin="10510,263" coordsize="2,314">
              <v:shape style="position:absolute;left:10510;top:263;width:2;height:314" coordorigin="10510,263" coordsize="0,314" path="m10510,263l10510,577e" filled="f" stroked="t" strokeweight=".82pt" strokecolor="#DEDEDE">
                <v:path arrowok="t"/>
              </v:shape>
            </v:group>
            <w10:wrap type="none"/>
          </v:group>
        </w:pict>
      </w:r>
      <w:r>
        <w:rPr>
          <w:rFonts w:ascii="Symbol" w:hAnsi="Symbol" w:cs="Symbol" w:eastAsia="Symbol"/>
          <w:sz w:val="19"/>
          <w:szCs w:val="19"/>
          <w:spacing w:val="0"/>
          <w:w w:val="103"/>
        </w:rPr>
        <w:t>•</w:t>
      </w:r>
      <w:r>
        <w:rPr>
          <w:rFonts w:ascii="Symbol" w:hAnsi="Symbol" w:cs="Symbol" w:eastAsia="Symbol"/>
          <w:sz w:val="19"/>
          <w:szCs w:val="19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4" w:after="0" w:line="242" w:lineRule="exact"/>
        <w:ind w:left="484" w:right="-20"/>
        <w:jc w:val="left"/>
        <w:rPr>
          <w:rFonts w:ascii="Lucida Grande" w:hAnsi="Lucida Grande" w:cs="Lucida Grande" w:eastAsia="Lucida Grande"/>
          <w:sz w:val="21"/>
          <w:szCs w:val="21"/>
        </w:rPr>
      </w:pPr>
      <w:rPr/>
      <w:r>
        <w:rPr/>
        <w:pict>
          <v:group style="position:absolute;margin-left:204.220001pt;margin-top:60.551357pt;width:49.96pt;height:51.4pt;mso-position-horizontal-relative:page;mso-position-vertical-relative:paragraph;z-index:-2813" coordorigin="4084,1211" coordsize="999,1028">
            <v:group style="position:absolute;left:4094;top:1221;width:979;height:206" coordorigin="4094,1221" coordsize="979,206">
              <v:shape style="position:absolute;left:4094;top:1221;width:979;height:206" coordorigin="4094,1221" coordsize="979,206" path="m4094,1427l5074,1427,5074,1221,4094,1221,4094,1427xe" filled="t" fillcolor="#E6E6E6" stroked="f">
                <v:path arrowok="t"/>
                <v:fill/>
              </v:shape>
            </v:group>
            <v:group style="position:absolute;left:4094;top:1427;width:979;height:211" coordorigin="4094,1427" coordsize="979,211">
              <v:shape style="position:absolute;left:4094;top:1427;width:979;height:211" coordorigin="4094,1427" coordsize="979,211" path="m4094,1639l5074,1639,5074,1427,4094,1427,4094,1639xe" filled="t" fillcolor="#E6E6E6" stroked="f">
                <v:path arrowok="t"/>
                <v:fill/>
              </v:shape>
            </v:group>
            <v:group style="position:absolute;left:4094;top:1639;width:979;height:206" coordorigin="4094,1639" coordsize="979,206">
              <v:shape style="position:absolute;left:4094;top:1639;width:979;height:206" coordorigin="4094,1639" coordsize="979,206" path="m4094,1845l5074,1845,5074,1639,4094,1639,4094,1845xe" filled="t" fillcolor="#E6E6E6" stroked="f">
                <v:path arrowok="t"/>
                <v:fill/>
              </v:shape>
            </v:group>
            <v:group style="position:absolute;left:4094;top:1845;width:979;height:384" coordorigin="4094,1845" coordsize="979,384">
              <v:shape style="position:absolute;left:4094;top:1845;width:979;height:384" coordorigin="4094,1845" coordsize="979,384" path="m4094,1845l5074,1845,5074,2229,4094,2229,4094,1845e" filled="t" fillcolor="#E6E6E6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264.459991pt;margin-top:44.951355pt;width:49.96pt;height:79.240pt;mso-position-horizontal-relative:page;mso-position-vertical-relative:paragraph;z-index:-2812" coordorigin="5289,899" coordsize="999,1585">
            <v:group style="position:absolute;left:5299;top:909;width:979;height:206" coordorigin="5299,909" coordsize="979,206">
              <v:shape style="position:absolute;left:5299;top:909;width:979;height:206" coordorigin="5299,909" coordsize="979,206" path="m5299,1115l6278,1115,6278,909,5299,909,5299,1115xe" filled="t" fillcolor="#E6E6E6" stroked="f">
                <v:path arrowok="t"/>
                <v:fill/>
              </v:shape>
            </v:group>
            <v:group style="position:absolute;left:5299;top:1115;width:979;height:211" coordorigin="5299,1115" coordsize="979,211">
              <v:shape style="position:absolute;left:5299;top:1115;width:979;height:211" coordorigin="5299,1115" coordsize="979,211" path="m5299,1327l6278,1327,6278,1115,5299,1115,5299,1327xe" filled="t" fillcolor="#E6E6E6" stroked="f">
                <v:path arrowok="t"/>
                <v:fill/>
              </v:shape>
            </v:group>
            <v:group style="position:absolute;left:5299;top:1327;width:979;height:206" coordorigin="5299,1327" coordsize="979,206">
              <v:shape style="position:absolute;left:5299;top:1327;width:979;height:206" coordorigin="5299,1327" coordsize="979,206" path="m5299,1533l6278,1533,6278,1327,5299,1327,5299,1533xe" filled="t" fillcolor="#E6E6E6" stroked="f">
                <v:path arrowok="t"/>
                <v:fill/>
              </v:shape>
            </v:group>
            <v:group style="position:absolute;left:5299;top:1533;width:979;height:206" coordorigin="5299,1533" coordsize="979,206">
              <v:shape style="position:absolute;left:5299;top:1533;width:979;height:206" coordorigin="5299,1533" coordsize="979,206" path="m5299,1739l6278,1739,6278,1533,5299,1533,5299,1739xe" filled="t" fillcolor="#E6E6E6" stroked="f">
                <v:path arrowok="t"/>
                <v:fill/>
              </v:shape>
            </v:group>
            <v:group style="position:absolute;left:5299;top:1739;width:979;height:211" coordorigin="5299,1739" coordsize="979,211">
              <v:shape style="position:absolute;left:5299;top:1739;width:979;height:211" coordorigin="5299,1739" coordsize="979,211" path="m5299,1951l6278,1951,6278,1739,5299,1739,5299,1951xe" filled="t" fillcolor="#E6E6E6" stroked="f">
                <v:path arrowok="t"/>
                <v:fill/>
              </v:shape>
            </v:group>
            <v:group style="position:absolute;left:5299;top:1951;width:979;height:206" coordorigin="5299,1951" coordsize="979,206">
              <v:shape style="position:absolute;left:5299;top:1951;width:979;height:206" coordorigin="5299,1951" coordsize="979,206" path="m5299,2157l6278,2157,6278,1951,5299,1951,5299,2157xe" filled="t" fillcolor="#E6E6E6" stroked="f">
                <v:path arrowok="t"/>
                <v:fill/>
              </v:shape>
            </v:group>
            <v:group style="position:absolute;left:5299;top:2157;width:979;height:317" coordorigin="5299,2157" coordsize="979,317">
              <v:shape style="position:absolute;left:5299;top:2157;width:979;height:317" coordorigin="5299,2157" coordsize="979,317" path="m5299,2474l6278,2474,6278,2157,5299,2157,5299,2474xe" filled="t" fillcolor="#E6E6E6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324.459991pt;margin-top:44.951355pt;width:31pt;height:79.240pt;mso-position-horizontal-relative:page;mso-position-vertical-relative:paragraph;z-index:-2811" coordorigin="6489,899" coordsize="620,1585">
            <v:group style="position:absolute;left:6499;top:909;width:600;height:206" coordorigin="6499,909" coordsize="600,206">
              <v:shape style="position:absolute;left:6499;top:909;width:600;height:206" coordorigin="6499,909" coordsize="600,206" path="m6499,1115l7099,1115,7099,909,6499,909,6499,1115xe" filled="t" fillcolor="#E6E6E6" stroked="f">
                <v:path arrowok="t"/>
                <v:fill/>
              </v:shape>
            </v:group>
            <v:group style="position:absolute;left:6499;top:1115;width:600;height:211" coordorigin="6499,1115" coordsize="600,211">
              <v:shape style="position:absolute;left:6499;top:1115;width:600;height:211" coordorigin="6499,1115" coordsize="600,211" path="m6499,1327l7099,1327,7099,1115,6499,1115,6499,1327xe" filled="t" fillcolor="#E6E6E6" stroked="f">
                <v:path arrowok="t"/>
                <v:fill/>
              </v:shape>
            </v:group>
            <v:group style="position:absolute;left:6499;top:1327;width:600;height:206" coordorigin="6499,1327" coordsize="600,206">
              <v:shape style="position:absolute;left:6499;top:1327;width:600;height:206" coordorigin="6499,1327" coordsize="600,206" path="m6499,1533l7099,1533,7099,1327,6499,1327,6499,1533xe" filled="t" fillcolor="#E6E6E6" stroked="f">
                <v:path arrowok="t"/>
                <v:fill/>
              </v:shape>
            </v:group>
            <v:group style="position:absolute;left:6499;top:1533;width:600;height:206" coordorigin="6499,1533" coordsize="600,206">
              <v:shape style="position:absolute;left:6499;top:1533;width:600;height:206" coordorigin="6499,1533" coordsize="600,206" path="m6499,1739l7099,1739,7099,1533,6499,1533,6499,1739xe" filled="t" fillcolor="#E6E6E6" stroked="f">
                <v:path arrowok="t"/>
                <v:fill/>
              </v:shape>
            </v:group>
            <v:group style="position:absolute;left:6499;top:1739;width:600;height:211" coordorigin="6499,1739" coordsize="600,211">
              <v:shape style="position:absolute;left:6499;top:1739;width:600;height:211" coordorigin="6499,1739" coordsize="600,211" path="m6499,1951l7099,1951,7099,1739,6499,1739,6499,1951xe" filled="t" fillcolor="#E6E6E6" stroked="f">
                <v:path arrowok="t"/>
                <v:fill/>
              </v:shape>
            </v:group>
            <v:group style="position:absolute;left:6499;top:1951;width:600;height:206" coordorigin="6499,1951" coordsize="600,206">
              <v:shape style="position:absolute;left:6499;top:1951;width:600;height:206" coordorigin="6499,1951" coordsize="600,206" path="m6499,2157l7099,2157,7099,1951,6499,1951,6499,2157xe" filled="t" fillcolor="#E6E6E6" stroked="f">
                <v:path arrowok="t"/>
                <v:fill/>
              </v:shape>
            </v:group>
            <v:group style="position:absolute;left:6499;top:2157;width:600;height:317" coordorigin="6499,2157" coordsize="600,317">
              <v:shape style="position:absolute;left:6499;top:2157;width:600;height:317" coordorigin="6499,2157" coordsize="600,317" path="m6499,2474l7099,2474,7099,2157,6499,2157,6499,2474xe" filled="t" fillcolor="#E6E6E6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365.5pt;margin-top:55.271355pt;width:49.96pt;height:61.96pt;mso-position-horizontal-relative:page;mso-position-vertical-relative:paragraph;z-index:-2810" coordorigin="7310,1105" coordsize="999,1239">
            <v:group style="position:absolute;left:7320;top:1115;width:979;height:206" coordorigin="7320,1115" coordsize="979,206">
              <v:shape style="position:absolute;left:7320;top:1115;width:979;height:206" coordorigin="7320,1115" coordsize="979,206" path="m7320,1322l8299,1322,8299,1115,7320,1115,7320,1322xe" filled="t" fillcolor="#E6E6E6" stroked="f">
                <v:path arrowok="t"/>
                <v:fill/>
              </v:shape>
            </v:group>
            <v:group style="position:absolute;left:7320;top:1322;width:979;height:211" coordorigin="7320,1322" coordsize="979,211">
              <v:shape style="position:absolute;left:7320;top:1322;width:979;height:211" coordorigin="7320,1322" coordsize="979,211" path="m7320,1533l8299,1533,8299,1322,7320,1322,7320,1533xe" filled="t" fillcolor="#E6E6E6" stroked="f">
                <v:path arrowok="t"/>
                <v:fill/>
              </v:shape>
            </v:group>
            <v:group style="position:absolute;left:7320;top:1533;width:979;height:206" coordorigin="7320,1533" coordsize="979,206">
              <v:shape style="position:absolute;left:7320;top:1533;width:979;height:206" coordorigin="7320,1533" coordsize="979,206" path="m7320,1739l8299,1739,8299,1533,7320,1533,7320,1739xe" filled="t" fillcolor="#E6E6E6" stroked="f">
                <v:path arrowok="t"/>
                <v:fill/>
              </v:shape>
            </v:group>
            <v:group style="position:absolute;left:7320;top:1739;width:979;height:206" coordorigin="7320,1739" coordsize="979,206">
              <v:shape style="position:absolute;left:7320;top:1739;width:979;height:206" coordorigin="7320,1739" coordsize="979,206" path="m7320,1946l8299,1946,8299,1739,7320,1739,7320,1946xe" filled="t" fillcolor="#E6E6E6" stroked="f">
                <v:path arrowok="t"/>
                <v:fill/>
              </v:shape>
            </v:group>
            <v:group style="position:absolute;left:7320;top:1946;width:979;height:389" coordorigin="7320,1946" coordsize="979,389">
              <v:shape style="position:absolute;left:7320;top:1946;width:979;height:389" coordorigin="7320,1946" coordsize="979,389" path="m7320,1946l8299,1946,8299,2335,7320,2335,7320,1946e" filled="t" fillcolor="#E6E6E6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25.73999pt;margin-top:39.671356pt;width:34.6pt;height:84.52pt;mso-position-horizontal-relative:page;mso-position-vertical-relative:paragraph;z-index:-2809" coordorigin="8515,793" coordsize="692,1690">
            <v:group style="position:absolute;left:8525;top:803;width:672;height:206" coordorigin="8525,803" coordsize="672,206">
              <v:shape style="position:absolute;left:8525;top:803;width:672;height:206" coordorigin="8525,803" coordsize="672,206" path="m8525,1010l9197,1010,9197,803,8525,803,8525,1010xe" filled="t" fillcolor="#E6E6E6" stroked="f">
                <v:path arrowok="t"/>
                <v:fill/>
              </v:shape>
            </v:group>
            <v:group style="position:absolute;left:8525;top:1010;width:672;height:211" coordorigin="8525,1010" coordsize="672,211">
              <v:shape style="position:absolute;left:8525;top:1010;width:672;height:211" coordorigin="8525,1010" coordsize="672,211" path="m8525,1221l9197,1221,9197,1010,8525,1010,8525,1221xe" filled="t" fillcolor="#E6E6E6" stroked="f">
                <v:path arrowok="t"/>
                <v:fill/>
              </v:shape>
            </v:group>
            <v:group style="position:absolute;left:8525;top:1221;width:672;height:206" coordorigin="8525,1221" coordsize="672,206">
              <v:shape style="position:absolute;left:8525;top:1221;width:672;height:206" coordorigin="8525,1221" coordsize="672,206" path="m8525,1427l9197,1427,9197,1221,8525,1221,8525,1427xe" filled="t" fillcolor="#E6E6E6" stroked="f">
                <v:path arrowok="t"/>
                <v:fill/>
              </v:shape>
            </v:group>
            <v:group style="position:absolute;left:8525;top:1427;width:672;height:206" coordorigin="8525,1427" coordsize="672,206">
              <v:shape style="position:absolute;left:8525;top:1427;width:672;height:206" coordorigin="8525,1427" coordsize="672,206" path="m8525,1634l9197,1634,9197,1427,8525,1427,8525,1634xe" filled="t" fillcolor="#E6E6E6" stroked="f">
                <v:path arrowok="t"/>
                <v:fill/>
              </v:shape>
            </v:group>
            <v:group style="position:absolute;left:8525;top:1634;width:672;height:211" coordorigin="8525,1634" coordsize="672,211">
              <v:shape style="position:absolute;left:8525;top:1634;width:672;height:211" coordorigin="8525,1634" coordsize="672,211" path="m8525,1845l9197,1845,9197,1634,8525,1634,8525,1845xe" filled="t" fillcolor="#E6E6E6" stroked="f">
                <v:path arrowok="t"/>
                <v:fill/>
              </v:shape>
            </v:group>
            <v:group style="position:absolute;left:8525;top:1845;width:672;height:206" coordorigin="8525,1845" coordsize="672,206">
              <v:shape style="position:absolute;left:8525;top:1845;width:672;height:206" coordorigin="8525,1845" coordsize="672,206" path="m8525,2051l9197,2051,9197,1845,8525,1845,8525,2051xe" filled="t" fillcolor="#E6E6E6" stroked="f">
                <v:path arrowok="t"/>
                <v:fill/>
              </v:shape>
            </v:group>
            <v:group style="position:absolute;left:8525;top:2051;width:672;height:206" coordorigin="8525,2051" coordsize="672,206">
              <v:shape style="position:absolute;left:8525;top:2051;width:672;height:206" coordorigin="8525,2051" coordsize="672,206" path="m8525,2258l9197,2258,9197,2051,8525,2051,8525,2258xe" filled="t" fillcolor="#E6E6E6" stroked="f">
                <v:path arrowok="t"/>
                <v:fill/>
              </v:shape>
            </v:group>
            <v:group style="position:absolute;left:8525;top:2258;width:672;height:216" coordorigin="8525,2258" coordsize="672,216">
              <v:shape style="position:absolute;left:8525;top:2258;width:672;height:216" coordorigin="8525,2258" coordsize="672,216" path="m8525,2474l9197,2474,9197,2258,8525,2258,8525,2474xe" filled="t" fillcolor="#E6E6E6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70.140015pt;margin-top:60.551357pt;width:49.96pt;height:51.4pt;mso-position-horizontal-relative:page;mso-position-vertical-relative:paragraph;z-index:-2808" coordorigin="9403,1211" coordsize="999,1028">
            <v:group style="position:absolute;left:9413;top:1221;width:979;height:206" coordorigin="9413,1221" coordsize="979,206">
              <v:shape style="position:absolute;left:9413;top:1221;width:979;height:206" coordorigin="9413,1221" coordsize="979,206" path="m9413,1427l10392,1427,10392,1221,9413,1221,9413,1427xe" filled="t" fillcolor="#E6E6E6" stroked="f">
                <v:path arrowok="t"/>
                <v:fill/>
              </v:shape>
            </v:group>
            <v:group style="position:absolute;left:9413;top:1427;width:979;height:211" coordorigin="9413,1427" coordsize="979,211">
              <v:shape style="position:absolute;left:9413;top:1427;width:979;height:211" coordorigin="9413,1427" coordsize="979,211" path="m9413,1639l10392,1639,10392,1427,9413,1427,9413,1639xe" filled="t" fillcolor="#E6E6E6" stroked="f">
                <v:path arrowok="t"/>
                <v:fill/>
              </v:shape>
            </v:group>
            <v:group style="position:absolute;left:9413;top:1639;width:979;height:206" coordorigin="9413,1639" coordsize="979,206">
              <v:shape style="position:absolute;left:9413;top:1639;width:979;height:206" coordorigin="9413,1639" coordsize="979,206" path="m9413,1845l10392,1845,10392,1639,9413,1639,9413,1845xe" filled="t" fillcolor="#E6E6E6" stroked="f">
                <v:path arrowok="t"/>
                <v:fill/>
              </v:shape>
            </v:group>
            <v:group style="position:absolute;left:9413;top:1845;width:979;height:384" coordorigin="9413,1845" coordsize="979,384">
              <v:shape style="position:absolute;left:9413;top:1845;width:979;height:384" coordorigin="9413,1845" coordsize="979,384" path="m9413,1845l10392,1845,10392,2229,9413,2229,9413,1845e" filled="t" fillcolor="#E6E6E6" stroked="f">
                <v:path arrowok="t"/>
                <v:fill/>
              </v:shape>
            </v:group>
            <w10:wrap type="none"/>
          </v:group>
        </w:pic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  <w:position w:val="-1"/>
        </w:rPr>
        <w:t>I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n</w:t>
      </w:r>
      <w:r>
        <w:rPr>
          <w:rFonts w:ascii="Lucida Grande" w:hAnsi="Lucida Grande" w:cs="Lucida Grande" w:eastAsia="Lucida Grande"/>
          <w:sz w:val="21"/>
          <w:szCs w:val="21"/>
          <w:spacing w:val="14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  <w:position w:val="-1"/>
        </w:rPr>
        <w:t>i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t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0"/>
          <w:position w:val="-1"/>
        </w:rPr>
        <w:t>h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r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26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P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0"/>
          <w:position w:val="-1"/>
        </w:rPr>
        <w:t>H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P</w:t>
      </w:r>
      <w:r>
        <w:rPr>
          <w:rFonts w:ascii="Lucida Grande" w:hAnsi="Lucida Grande" w:cs="Lucida Grande" w:eastAsia="Lucida Grande"/>
          <w:sz w:val="21"/>
          <w:szCs w:val="21"/>
          <w:spacing w:val="17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0"/>
          <w:position w:val="-1"/>
        </w:rPr>
        <w:t>o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r</w:t>
      </w:r>
      <w:r>
        <w:rPr>
          <w:rFonts w:ascii="Lucida Grande" w:hAnsi="Lucida Grande" w:cs="Lucida Grande" w:eastAsia="Lucida Grande"/>
          <w:sz w:val="21"/>
          <w:szCs w:val="21"/>
          <w:spacing w:val="13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  <w:position w:val="-1"/>
        </w:rPr>
        <w:t>J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a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v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a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s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c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r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  <w:position w:val="-1"/>
        </w:rPr>
        <w:t>i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p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t</w:t>
      </w:r>
      <w:r>
        <w:rPr>
          <w:rFonts w:ascii="Lucida Grande" w:hAnsi="Lucida Grande" w:cs="Lucida Grande" w:eastAsia="Lucida Grande"/>
          <w:sz w:val="21"/>
          <w:szCs w:val="21"/>
          <w:spacing w:val="30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f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  <w:position w:val="-1"/>
        </w:rPr>
        <w:t>i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0"/>
          <w:position w:val="-1"/>
        </w:rPr>
        <w:t>n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d</w:t>
      </w:r>
      <w:r>
        <w:rPr>
          <w:rFonts w:ascii="Lucida Grande" w:hAnsi="Lucida Grande" w:cs="Lucida Grande" w:eastAsia="Lucida Grande"/>
          <w:sz w:val="21"/>
          <w:szCs w:val="21"/>
          <w:spacing w:val="19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  <w:position w:val="-1"/>
        </w:rPr>
        <w:t>t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0"/>
          <w:position w:val="-1"/>
        </w:rPr>
        <w:t>h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15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r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6"/>
          <w:w w:val="100"/>
          <w:position w:val="-1"/>
        </w:rPr>
        <w:t>m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a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  <w:position w:val="-1"/>
        </w:rPr>
        <w:t>i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0"/>
          <w:position w:val="-1"/>
        </w:rPr>
        <w:t>n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d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r</w:t>
      </w:r>
      <w:r>
        <w:rPr>
          <w:rFonts w:ascii="Lucida Grande" w:hAnsi="Lucida Grande" w:cs="Lucida Grande" w:eastAsia="Lucida Grande"/>
          <w:sz w:val="21"/>
          <w:szCs w:val="21"/>
          <w:spacing w:val="30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0"/>
          <w:position w:val="-1"/>
        </w:rPr>
        <w:t>o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f</w:t>
      </w:r>
      <w:r>
        <w:rPr>
          <w:rFonts w:ascii="Lucida Grande" w:hAnsi="Lucida Grande" w:cs="Lucida Grande" w:eastAsia="Lucida Grande"/>
          <w:sz w:val="21"/>
          <w:szCs w:val="21"/>
          <w:spacing w:val="14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2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9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0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3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2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9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0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2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0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4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9</w:t>
      </w:r>
      <w:r>
        <w:rPr>
          <w:rFonts w:ascii="Lucida Grande" w:hAnsi="Lucida Grande" w:cs="Lucida Grande" w:eastAsia="Lucida Grande"/>
          <w:sz w:val="21"/>
          <w:szCs w:val="21"/>
          <w:spacing w:val="39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/</w:t>
      </w:r>
      <w:r>
        <w:rPr>
          <w:rFonts w:ascii="Lucida Grande" w:hAnsi="Lucida Grande" w:cs="Lucida Grande" w:eastAsia="Lucida Grande"/>
          <w:sz w:val="21"/>
          <w:szCs w:val="21"/>
          <w:spacing w:val="11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2"/>
          <w:position w:val="-1"/>
        </w:rPr>
        <w:t>8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2"/>
          <w:position w:val="-1"/>
        </w:rPr>
        <w:t>9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2"/>
          <w:position w:val="-1"/>
        </w:rPr>
        <w:t>8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2"/>
          <w:position w:val="-1"/>
        </w:rPr>
        <w:t>8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2"/>
          <w:position w:val="-1"/>
        </w:rPr>
        <w:t>9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2"/>
          <w:position w:val="-1"/>
        </w:rPr>
        <w:t>0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2"/>
          <w:position w:val="-1"/>
        </w:rPr>
        <w:t>8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437.400017" w:type="dxa"/>
      </w:tblPr>
      <w:tblGrid/>
      <w:tr>
        <w:trPr>
          <w:trHeight w:val="307" w:hRule="exact"/>
        </w:trPr>
        <w:tc>
          <w:tcPr>
            <w:tcW w:w="9557" w:type="dxa"/>
            <w:gridSpan w:val="7"/>
            <w:tcBorders>
              <w:top w:val="single" w:sz="12.32" w:space="0" w:color="FFFFFF"/>
              <w:bottom w:val="single" w:sz="12.32" w:space="0" w:color="FFFFFF"/>
              <w:left w:val="single" w:sz="6.56" w:space="0" w:color="DEDEDE"/>
              <w:right w:val="single" w:sz="6.56" w:space="0" w:color="DEDEDE"/>
            </w:tcBorders>
            <w:shd w:val="clear" w:color="auto" w:fill="E6E6E6"/>
          </w:tcPr>
          <w:p>
            <w:pPr/>
            <w:rPr/>
          </w:p>
        </w:tc>
      </w:tr>
      <w:tr>
        <w:trPr>
          <w:trHeight w:val="176" w:hRule="exact"/>
        </w:trPr>
        <w:tc>
          <w:tcPr>
            <w:tcW w:w="3032" w:type="dxa"/>
            <w:tcBorders>
              <w:top w:val="single" w:sz="12.32" w:space="0" w:color="FFFFFF"/>
              <w:bottom w:val="nil" w:sz="6" w:space="0" w:color="auto"/>
              <w:left w:val="single" w:sz="6.56" w:space="0" w:color="DEDEDE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1202" w:type="dxa"/>
            <w:tcBorders>
              <w:top w:val="single" w:sz="12.32" w:space="0" w:color="FFFFFF"/>
              <w:bottom w:val="nil" w:sz="6" w:space="0" w:color="auto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1202" w:type="dxa"/>
            <w:tcBorders>
              <w:top w:val="single" w:sz="12.32" w:space="0" w:color="FFFFFF"/>
              <w:bottom w:val="nil" w:sz="6" w:space="0" w:color="auto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821" w:type="dxa"/>
            <w:tcBorders>
              <w:top w:val="single" w:sz="12.32" w:space="0" w:color="FFFFFF"/>
              <w:bottom w:val="nil" w:sz="6" w:space="0" w:color="auto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1202" w:type="dxa"/>
            <w:tcBorders>
              <w:top w:val="single" w:sz="12.32" w:space="0" w:color="FFFFFF"/>
              <w:bottom w:val="nil" w:sz="6" w:space="0" w:color="auto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890" w:type="dxa"/>
            <w:tcBorders>
              <w:top w:val="single" w:sz="12.32" w:space="0" w:color="FFFFFF"/>
              <w:bottom w:val="nil" w:sz="6" w:space="0" w:color="auto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1207" w:type="dxa"/>
            <w:tcBorders>
              <w:top w:val="single" w:sz="12.32" w:space="0" w:color="FFFFFF"/>
              <w:bottom w:val="nil" w:sz="6" w:space="0" w:color="auto"/>
              <w:left w:val="single" w:sz="6.56" w:space="0" w:color="CCCCCC"/>
              <w:right w:val="single" w:sz="6.56" w:space="0" w:color="DEDEDE"/>
            </w:tcBorders>
          </w:tcPr>
          <w:p>
            <w:pPr/>
            <w:rPr/>
          </w:p>
        </w:tc>
      </w:tr>
      <w:tr>
        <w:trPr>
          <w:trHeight w:val="1700" w:hRule="exact"/>
        </w:trPr>
        <w:tc>
          <w:tcPr>
            <w:tcW w:w="3032" w:type="dxa"/>
            <w:tcBorders>
              <w:top w:val="nil" w:sz="6" w:space="0" w:color="auto"/>
              <w:bottom w:val="single" w:sz="6.56" w:space="0" w:color="DEDEDE"/>
              <w:left w:val="single" w:sz="6.56" w:space="0" w:color="DEDEDE"/>
              <w:right w:val="single" w:sz="6.56" w:space="0" w:color="CCCCCC"/>
            </w:tcBorders>
            <w:shd w:val="clear" w:color="auto" w:fill="E6E6E6"/>
          </w:tcPr>
          <w:p>
            <w:pPr/>
            <w:rPr/>
          </w:p>
        </w:tc>
        <w:tc>
          <w:tcPr>
            <w:tcW w:w="1202" w:type="dxa"/>
            <w:tcBorders>
              <w:top w:val="nil" w:sz="6" w:space="0" w:color="auto"/>
              <w:bottom w:val="nil" w:sz="6" w:space="0" w:color="auto"/>
              <w:left w:val="single" w:sz="6.56" w:space="0" w:color="CCCCCC"/>
              <w:right w:val="single" w:sz="6.56" w:space="0" w:color="CCCCCC"/>
            </w:tcBorders>
            <w:shd w:val="clear" w:color="auto" w:fill="E6E6E6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55" w:lineRule="auto"/>
              <w:ind w:left="87" w:right="69" w:firstLine="-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goo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progr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ing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lik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this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02" w:type="dxa"/>
            <w:tcBorders>
              <w:top w:val="nil" w:sz="6" w:space="0" w:color="auto"/>
              <w:bottom w:val="nil" w:sz="6" w:space="0" w:color="auto"/>
              <w:left w:val="single" w:sz="6.56" w:space="0" w:color="CCCCCC"/>
              <w:right w:val="single" w:sz="6.56" w:space="0" w:color="CCCCCC"/>
            </w:tcBorders>
            <w:shd w:val="clear" w:color="auto" w:fill="E6E6E6"/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55" w:lineRule="auto"/>
              <w:ind w:left="90" w:right="67" w:firstLine="-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w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this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progr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ing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probl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didn’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have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0" w:after="0" w:line="194" w:lineRule="exact"/>
              <w:ind w:left="468" w:right="44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.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821" w:type="dxa"/>
            <w:tcBorders>
              <w:top w:val="nil" w:sz="6" w:space="0" w:color="auto"/>
              <w:bottom w:val="nil" w:sz="6" w:space="0" w:color="auto"/>
              <w:left w:val="single" w:sz="6.56" w:space="0" w:color="CCCCCC"/>
              <w:right w:val="single" w:sz="6.56" w:space="0" w:color="CCCCCC"/>
            </w:tcBorders>
            <w:shd w:val="clear" w:color="auto" w:fill="E6E6E6"/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55" w:lineRule="auto"/>
              <w:ind w:left="87" w:right="7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k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this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probl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w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u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no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be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eas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ans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w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er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.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02" w:type="dxa"/>
            <w:tcBorders>
              <w:top w:val="nil" w:sz="6" w:space="0" w:color="auto"/>
              <w:bottom w:val="nil" w:sz="6" w:space="0" w:color="auto"/>
              <w:left w:val="single" w:sz="6.56" w:space="0" w:color="CCCCCC"/>
              <w:right w:val="single" w:sz="6.56" w:space="0" w:color="CCCCCC"/>
            </w:tcBorders>
            <w:shd w:val="clear" w:color="auto" w:fill="E6E6E6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4" w:lineRule="auto"/>
              <w:ind w:left="87" w:right="69" w:firstLine="-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k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progr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ing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lik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thi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rta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w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rld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.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890" w:type="dxa"/>
            <w:tcBorders>
              <w:top w:val="nil" w:sz="6" w:space="0" w:color="auto"/>
              <w:bottom w:val="nil" w:sz="6" w:space="0" w:color="auto"/>
              <w:left w:val="single" w:sz="6.56" w:space="0" w:color="CCCCCC"/>
              <w:right w:val="single" w:sz="6.56" w:space="0" w:color="CCCCCC"/>
            </w:tcBorders>
            <w:shd w:val="clear" w:color="auto" w:fill="E6E6E6"/>
          </w:tcPr>
          <w:p>
            <w:pPr>
              <w:spacing w:before="5" w:after="0" w:line="255" w:lineRule="auto"/>
              <w:ind w:left="83" w:right="59" w:firstLine="-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k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ans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w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er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probl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lik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this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b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fu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f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.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07" w:type="dxa"/>
            <w:tcBorders>
              <w:top w:val="nil" w:sz="6" w:space="0" w:color="auto"/>
              <w:bottom w:val="nil" w:sz="6" w:space="0" w:color="auto"/>
              <w:left w:val="single" w:sz="6.56" w:space="0" w:color="CCCCCC"/>
              <w:right w:val="single" w:sz="6.56" w:space="0" w:color="DEDEDE"/>
            </w:tcBorders>
            <w:shd w:val="clear" w:color="auto" w:fill="E6E6E6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55" w:lineRule="auto"/>
              <w:ind w:left="81" w:right="67" w:firstLine="-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kin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of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progr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ing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probl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.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146" w:hRule="exact"/>
        </w:trPr>
        <w:tc>
          <w:tcPr>
            <w:tcW w:w="3032" w:type="dxa"/>
            <w:tcBorders>
              <w:top w:val="single" w:sz="6.56" w:space="0" w:color="DEDEDE"/>
              <w:bottom w:val="nil" w:sz="6" w:space="0" w:color="auto"/>
              <w:left w:val="single" w:sz="6.56" w:space="0" w:color="DEDEDE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1202" w:type="dxa"/>
            <w:tcBorders>
              <w:top w:val="nil" w:sz="6" w:space="0" w:color="auto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1202" w:type="dxa"/>
            <w:tcBorders>
              <w:top w:val="nil" w:sz="6" w:space="0" w:color="auto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821" w:type="dxa"/>
            <w:tcBorders>
              <w:top w:val="nil" w:sz="6" w:space="0" w:color="auto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1202" w:type="dxa"/>
            <w:tcBorders>
              <w:top w:val="nil" w:sz="6" w:space="0" w:color="auto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890" w:type="dxa"/>
            <w:tcBorders>
              <w:top w:val="nil" w:sz="6" w:space="0" w:color="auto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1207" w:type="dxa"/>
            <w:tcBorders>
              <w:top w:val="nil" w:sz="6" w:space="0" w:color="auto"/>
              <w:bottom w:val="single" w:sz="25.76" w:space="0" w:color="FFFFFF"/>
              <w:left w:val="single" w:sz="6.56" w:space="0" w:color="CCCCCC"/>
              <w:right w:val="single" w:sz="6.56" w:space="0" w:color="DEDEDE"/>
            </w:tcBorders>
          </w:tcPr>
          <w:p>
            <w:pPr/>
            <w:rPr/>
          </w:p>
        </w:tc>
      </w:tr>
      <w:tr>
        <w:trPr>
          <w:trHeight w:val="571" w:hRule="exact"/>
        </w:trPr>
        <w:tc>
          <w:tcPr>
            <w:tcW w:w="3032" w:type="dxa"/>
            <w:tcBorders>
              <w:top w:val="nil" w:sz="6" w:space="0" w:color="auto"/>
              <w:bottom w:val="single" w:sz="6.56" w:space="0" w:color="DEDEDE"/>
              <w:left w:val="single" w:sz="6.56" w:space="0" w:color="DEDEDE"/>
              <w:right w:val="single" w:sz="6.56" w:space="0" w:color="FFFFFF"/>
            </w:tcBorders>
          </w:tcPr>
          <w:p>
            <w:pPr>
              <w:spacing w:before="80" w:after="0" w:line="253" w:lineRule="auto"/>
              <w:ind w:left="23" w:right="596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3"/>
                <w:b/>
                <w:bCs/>
              </w:rPr>
              <w:t>q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3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3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3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ou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3"/>
                <w:b/>
                <w:bCs/>
              </w:rPr>
              <w:t>ng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202" w:type="dxa"/>
            <w:tcBorders>
              <w:top w:val="single" w:sz="6.56" w:space="0" w:color="DEDEDE"/>
              <w:bottom w:val="single" w:sz="6.56" w:space="0" w:color="DEDEDE"/>
              <w:left w:val="single" w:sz="6.56" w:space="0" w:color="FFFFFF"/>
              <w:right w:val="single" w:sz="6.56" w:space="0" w:color="CCCCCC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345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/>
              <w:pict>
                <v:shape style="width:15.96pt;height:15.96pt;mso-position-horizontal-relative:char;mso-position-vertical-relative:line" type="#_x0000_t75">
                  <v:imagedata r:id="rId58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</w:rPr>
              <w:t>3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202" w:type="dxa"/>
            <w:tcBorders>
              <w:top w:val="single" w:sz="6.56" w:space="0" w:color="DEDEDE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344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/>
              <w:pict>
                <v:shape style="width:15.96pt;height:15.96pt;mso-position-horizontal-relative:char;mso-position-vertical-relative:line" type="#_x0000_t75">
                  <v:imagedata r:id="rId59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</w:rPr>
              <w:t>2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821" w:type="dxa"/>
            <w:tcBorders>
              <w:top w:val="single" w:sz="6.56" w:space="0" w:color="DEDEDE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54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/>
              <w:pict>
                <v:shape style="width:15.9599pt;height:15.96pt;mso-position-horizontal-relative:char;mso-position-vertical-relative:line" type="#_x0000_t75">
                  <v:imagedata r:id="rId60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202" w:type="dxa"/>
            <w:tcBorders>
              <w:top w:val="single" w:sz="6.56" w:space="0" w:color="DEDEDE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379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/>
              <w:pict>
                <v:shape style="width:15.96pt;height:15.96pt;mso-position-horizontal-relative:char;mso-position-vertical-relative:line" type="#_x0000_t75">
                  <v:imagedata r:id="rId61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890" w:type="dxa"/>
            <w:tcBorders>
              <w:top w:val="single" w:sz="6.56" w:space="0" w:color="DEDEDE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3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/>
              <w:pict>
                <v:shape style="width:15.96pt;height:15.96pt;mso-position-horizontal-relative:char;mso-position-vertical-relative:line" type="#_x0000_t75">
                  <v:imagedata r:id="rId62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</w:rPr>
              <w:t>2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207" w:type="dxa"/>
            <w:tcBorders>
              <w:top w:val="single" w:sz="25.76" w:space="0" w:color="FFFFFF"/>
              <w:bottom w:val="single" w:sz="6.56" w:space="0" w:color="DEDEDE"/>
              <w:left w:val="single" w:sz="6.56" w:space="0" w:color="CCCCCC"/>
              <w:right w:val="single" w:sz="6.56" w:space="0" w:color="DEDEDE"/>
            </w:tcBorders>
          </w:tcPr>
          <w:p>
            <w:pPr>
              <w:spacing w:before="1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748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</w:rPr>
              <w:t>3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55" w:hRule="exact"/>
        </w:trPr>
        <w:tc>
          <w:tcPr>
            <w:tcW w:w="7460" w:type="dxa"/>
            <w:gridSpan w:val="5"/>
            <w:tcBorders>
              <w:top w:val="single" w:sz="6.56" w:space="0" w:color="DEDEDE"/>
              <w:bottom w:val="nil" w:sz="6" w:space="0" w:color="auto"/>
              <w:left w:val="single" w:sz="6.56" w:space="0" w:color="DEDEDE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890" w:type="dxa"/>
            <w:tcBorders>
              <w:top w:val="single" w:sz="6.56" w:space="0" w:color="DEDEDE"/>
              <w:bottom w:val="nil" w:sz="6" w:space="0" w:color="auto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1207" w:type="dxa"/>
            <w:tcBorders>
              <w:top w:val="single" w:sz="6.56" w:space="0" w:color="DEDEDE"/>
              <w:bottom w:val="nil" w:sz="6" w:space="0" w:color="auto"/>
              <w:left w:val="single" w:sz="6.56" w:space="0" w:color="CCCCCC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before="57" w:after="0" w:line="240" w:lineRule="auto"/>
        <w:ind w:left="124" w:right="-20"/>
        <w:jc w:val="left"/>
        <w:rPr>
          <w:rFonts w:ascii="Symbol" w:hAnsi="Symbol" w:cs="Symbol" w:eastAsia="Symbol"/>
          <w:sz w:val="19"/>
          <w:szCs w:val="19"/>
        </w:rPr>
      </w:pPr>
      <w:rPr/>
      <w:r>
        <w:rPr/>
        <w:pict>
          <v:group style="position:absolute;margin-left:46.869999pt;margin-top:11.381127pt;width:479.38pt;height:16.3pt;mso-position-horizontal-relative:page;mso-position-vertical-relative:paragraph;z-index:-2807" coordorigin="937,228" coordsize="9588,326">
            <v:group style="position:absolute;left:946;top:250;width:9571;height:2" coordorigin="946,250" coordsize="9571,2">
              <v:shape style="position:absolute;left:946;top:250;width:9571;height:2" coordorigin="946,250" coordsize="9571,0" path="m946,250l10517,250e" filled="f" stroked="t" strokeweight=".82pt" strokecolor="#DEDEDE">
                <v:path arrowok="t"/>
              </v:shape>
            </v:group>
            <v:group style="position:absolute;left:955;top:272;width:9552;height:2" coordorigin="955,272" coordsize="9552,2">
              <v:shape style="position:absolute;left:955;top:272;width:9552;height:2" coordorigin="955,272" coordsize="9552,0" path="m955,272l10507,272e" filled="f" stroked="t" strokeweight="1.54pt" strokecolor="#FFFFFF">
                <v:path arrowok="t"/>
              </v:shape>
            </v:group>
            <v:group style="position:absolute;left:962;top:272;width:2;height:259" coordorigin="962,272" coordsize="2,259">
              <v:shape style="position:absolute;left:962;top:272;width:2;height:259" coordorigin="962,272" coordsize="0,259" path="m962,272l962,531e" filled="f" stroked="t" strokeweight=".82pt" strokecolor="#FFFFFF">
                <v:path arrowok="t"/>
              </v:shape>
            </v:group>
            <v:group style="position:absolute;left:10500;top:272;width:2;height:259" coordorigin="10500,272" coordsize="2,259">
              <v:shape style="position:absolute;left:10500;top:272;width:2;height:259" coordorigin="10500,272" coordsize="0,259" path="m10500,272l10500,531e" filled="f" stroked="t" strokeweight=".82pt" strokecolor="#FFFFFF">
                <v:path arrowok="t"/>
              </v:shape>
            </v:group>
            <v:group style="position:absolute;left:953;top:236;width:2;height:310" coordorigin="953,236" coordsize="2,310">
              <v:shape style="position:absolute;left:953;top:236;width:2;height:310" coordorigin="953,236" coordsize="0,310" path="m953,236l953,545e" filled="f" stroked="t" strokeweight=".82pt" strokecolor="#DEDEDE">
                <v:path arrowok="t"/>
              </v:shape>
            </v:group>
            <v:group style="position:absolute;left:10510;top:236;width:2;height:310" coordorigin="10510,236" coordsize="2,310">
              <v:shape style="position:absolute;left:10510;top:236;width:2;height:310" coordorigin="10510,236" coordsize="0,310" path="m10510,236l10510,545e" filled="f" stroked="t" strokeweight=".82pt" strokecolor="#DEDEDE">
                <v:path arrowok="t"/>
              </v:shape>
            </v:group>
            <w10:wrap type="none"/>
          </v:group>
        </w:pict>
      </w:r>
      <w:r>
        <w:rPr/>
        <w:pict>
          <v:shape style="position:absolute;margin-left:484.539886pt;margin-top:-25.633472pt;width:15.9599pt;height:15.96pt;mso-position-horizontal-relative:page;mso-position-vertical-relative:paragraph;z-index:-2799" type="#_x0000_t75">
            <v:imagedata r:id="rId63" o:title=""/>
          </v:shape>
        </w:pict>
      </w:r>
      <w:r>
        <w:rPr>
          <w:rFonts w:ascii="Symbol" w:hAnsi="Symbol" w:cs="Symbol" w:eastAsia="Symbol"/>
          <w:sz w:val="19"/>
          <w:szCs w:val="19"/>
          <w:spacing w:val="0"/>
          <w:w w:val="103"/>
        </w:rPr>
        <w:t>•</w:t>
      </w:r>
      <w:r>
        <w:rPr>
          <w:rFonts w:ascii="Symbol" w:hAnsi="Symbol" w:cs="Symbol" w:eastAsia="Symbol"/>
          <w:sz w:val="19"/>
          <w:szCs w:val="19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4" w:after="0" w:line="242" w:lineRule="exact"/>
        <w:ind w:left="484" w:right="-20"/>
        <w:jc w:val="left"/>
        <w:rPr>
          <w:rFonts w:ascii="Lucida Grande" w:hAnsi="Lucida Grande" w:cs="Lucida Grande" w:eastAsia="Lucida Grande"/>
          <w:sz w:val="21"/>
          <w:szCs w:val="21"/>
        </w:rPr>
      </w:pPr>
      <w:rPr/>
      <w:r>
        <w:rPr/>
        <w:pict>
          <v:group style="position:absolute;margin-left:204.220001pt;margin-top:60.551369pt;width:49.96pt;height:51.64001pt;mso-position-horizontal-relative:page;mso-position-vertical-relative:paragraph;z-index:-2806" coordorigin="4084,1211" coordsize="999,1033">
            <v:group style="position:absolute;left:4094;top:1221;width:979;height:211" coordorigin="4094,1221" coordsize="979,211">
              <v:shape style="position:absolute;left:4094;top:1221;width:979;height:211" coordorigin="4094,1221" coordsize="979,211" path="m4094,1432l5074,1432,5074,1221,4094,1221,4094,1432xe" filled="t" fillcolor="#E6E6E6" stroked="f">
                <v:path arrowok="t"/>
                <v:fill/>
              </v:shape>
            </v:group>
            <v:group style="position:absolute;left:4094;top:1432;width:979;height:206" coordorigin="4094,1432" coordsize="979,206">
              <v:shape style="position:absolute;left:4094;top:1432;width:979;height:206" coordorigin="4094,1432" coordsize="979,206" path="m4094,1639l5074,1639,5074,1432,4094,1432,4094,1639xe" filled="t" fillcolor="#E6E6E6" stroked="f">
                <v:path arrowok="t"/>
                <v:fill/>
              </v:shape>
            </v:group>
            <v:group style="position:absolute;left:4094;top:1639;width:979;height:206" coordorigin="4094,1639" coordsize="979,206">
              <v:shape style="position:absolute;left:4094;top:1639;width:979;height:206" coordorigin="4094,1639" coordsize="979,206" path="m4094,1845l5074,1845,5074,1639,4094,1639,4094,1845xe" filled="t" fillcolor="#E6E6E6" stroked="f">
                <v:path arrowok="t"/>
                <v:fill/>
              </v:shape>
            </v:group>
            <v:group style="position:absolute;left:4094;top:1845;width:979;height:389" coordorigin="4094,1845" coordsize="979,389">
              <v:shape style="position:absolute;left:4094;top:1845;width:979;height:389" coordorigin="4094,1845" coordsize="979,389" path="m4094,1845l5074,1845,5074,2234,4094,2234,4094,1845e" filled="t" fillcolor="#E6E6E6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264.459991pt;margin-top:44.95137pt;width:49.96pt;height:79.24001pt;mso-position-horizontal-relative:page;mso-position-vertical-relative:paragraph;z-index:-2805" coordorigin="5289,899" coordsize="999,1585">
            <v:group style="position:absolute;left:5299;top:909;width:979;height:211" coordorigin="5299,909" coordsize="979,211">
              <v:shape style="position:absolute;left:5299;top:909;width:979;height:211" coordorigin="5299,909" coordsize="979,211" path="m5299,1120l6278,1120,6278,909,5299,909,5299,1120xe" filled="t" fillcolor="#E6E6E6" stroked="f">
                <v:path arrowok="t"/>
                <v:fill/>
              </v:shape>
            </v:group>
            <v:group style="position:absolute;left:5299;top:1120;width:979;height:206" coordorigin="5299,1120" coordsize="979,206">
              <v:shape style="position:absolute;left:5299;top:1120;width:979;height:206" coordorigin="5299,1120" coordsize="979,206" path="m5299,1327l6278,1327,6278,1120,5299,1120,5299,1327xe" filled="t" fillcolor="#E6E6E6" stroked="f">
                <v:path arrowok="t"/>
                <v:fill/>
              </v:shape>
            </v:group>
            <v:group style="position:absolute;left:5299;top:1327;width:979;height:206" coordorigin="5299,1327" coordsize="979,206">
              <v:shape style="position:absolute;left:5299;top:1327;width:979;height:206" coordorigin="5299,1327" coordsize="979,206" path="m5299,1533l6278,1533,6278,1327,5299,1327,5299,1533xe" filled="t" fillcolor="#E6E6E6" stroked="f">
                <v:path arrowok="t"/>
                <v:fill/>
              </v:shape>
            </v:group>
            <v:group style="position:absolute;left:5299;top:1533;width:979;height:211" coordorigin="5299,1533" coordsize="979,211">
              <v:shape style="position:absolute;left:5299;top:1533;width:979;height:211" coordorigin="5299,1533" coordsize="979,211" path="m5299,1744l6278,1744,6278,1533,5299,1533,5299,1744xe" filled="t" fillcolor="#E6E6E6" stroked="f">
                <v:path arrowok="t"/>
                <v:fill/>
              </v:shape>
            </v:group>
            <v:group style="position:absolute;left:5299;top:1744;width:979;height:206" coordorigin="5299,1744" coordsize="979,206">
              <v:shape style="position:absolute;left:5299;top:1744;width:979;height:206" coordorigin="5299,1744" coordsize="979,206" path="m5299,1951l6278,1951,6278,1744,5299,1744,5299,1951xe" filled="t" fillcolor="#E6E6E6" stroked="f">
                <v:path arrowok="t"/>
                <v:fill/>
              </v:shape>
            </v:group>
            <v:group style="position:absolute;left:5299;top:1951;width:979;height:206" coordorigin="5299,1951" coordsize="979,206">
              <v:shape style="position:absolute;left:5299;top:1951;width:979;height:206" coordorigin="5299,1951" coordsize="979,206" path="m5299,2157l6278,2157,6278,1951,5299,1951,5299,2157xe" filled="t" fillcolor="#E6E6E6" stroked="f">
                <v:path arrowok="t"/>
                <v:fill/>
              </v:shape>
            </v:group>
            <v:group style="position:absolute;left:5299;top:2157;width:979;height:317" coordorigin="5299,2157" coordsize="979,317">
              <v:shape style="position:absolute;left:5299;top:2157;width:979;height:317" coordorigin="5299,2157" coordsize="979,317" path="m5299,2474l6278,2474,6278,2157,5299,2157,5299,2474xe" filled="t" fillcolor="#E6E6E6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324.459991pt;margin-top:44.95137pt;width:31pt;height:79.24001pt;mso-position-horizontal-relative:page;mso-position-vertical-relative:paragraph;z-index:-2804" coordorigin="6489,899" coordsize="620,1585">
            <v:group style="position:absolute;left:6499;top:909;width:600;height:211" coordorigin="6499,909" coordsize="600,211">
              <v:shape style="position:absolute;left:6499;top:909;width:600;height:211" coordorigin="6499,909" coordsize="600,211" path="m6499,1120l7099,1120,7099,909,6499,909,6499,1120xe" filled="t" fillcolor="#E6E6E6" stroked="f">
                <v:path arrowok="t"/>
                <v:fill/>
              </v:shape>
            </v:group>
            <v:group style="position:absolute;left:6499;top:1120;width:600;height:206" coordorigin="6499,1120" coordsize="600,206">
              <v:shape style="position:absolute;left:6499;top:1120;width:600;height:206" coordorigin="6499,1120" coordsize="600,206" path="m6499,1327l7099,1327,7099,1120,6499,1120,6499,1327xe" filled="t" fillcolor="#E6E6E6" stroked="f">
                <v:path arrowok="t"/>
                <v:fill/>
              </v:shape>
            </v:group>
            <v:group style="position:absolute;left:6499;top:1327;width:600;height:206" coordorigin="6499,1327" coordsize="600,206">
              <v:shape style="position:absolute;left:6499;top:1327;width:600;height:206" coordorigin="6499,1327" coordsize="600,206" path="m6499,1533l7099,1533,7099,1327,6499,1327,6499,1533xe" filled="t" fillcolor="#E6E6E6" stroked="f">
                <v:path arrowok="t"/>
                <v:fill/>
              </v:shape>
            </v:group>
            <v:group style="position:absolute;left:6499;top:1533;width:600;height:211" coordorigin="6499,1533" coordsize="600,211">
              <v:shape style="position:absolute;left:6499;top:1533;width:600;height:211" coordorigin="6499,1533" coordsize="600,211" path="m6499,1744l7099,1744,7099,1533,6499,1533,6499,1744xe" filled="t" fillcolor="#E6E6E6" stroked="f">
                <v:path arrowok="t"/>
                <v:fill/>
              </v:shape>
            </v:group>
            <v:group style="position:absolute;left:6499;top:1744;width:600;height:206" coordorigin="6499,1744" coordsize="600,206">
              <v:shape style="position:absolute;left:6499;top:1744;width:600;height:206" coordorigin="6499,1744" coordsize="600,206" path="m6499,1951l7099,1951,7099,1744,6499,1744,6499,1951xe" filled="t" fillcolor="#E6E6E6" stroked="f">
                <v:path arrowok="t"/>
                <v:fill/>
              </v:shape>
            </v:group>
            <v:group style="position:absolute;left:6499;top:1951;width:600;height:206" coordorigin="6499,1951" coordsize="600,206">
              <v:shape style="position:absolute;left:6499;top:1951;width:600;height:206" coordorigin="6499,1951" coordsize="600,206" path="m6499,2157l7099,2157,7099,1951,6499,1951,6499,2157xe" filled="t" fillcolor="#E6E6E6" stroked="f">
                <v:path arrowok="t"/>
                <v:fill/>
              </v:shape>
            </v:group>
            <v:group style="position:absolute;left:6499;top:2157;width:600;height:317" coordorigin="6499,2157" coordsize="600,317">
              <v:shape style="position:absolute;left:6499;top:2157;width:600;height:317" coordorigin="6499,2157" coordsize="600,317" path="m6499,2474l7099,2474,7099,2157,6499,2157,6499,2474xe" filled="t" fillcolor="#E6E6E6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365.5pt;margin-top:55.27137pt;width:49.96pt;height:61.96001pt;mso-position-horizontal-relative:page;mso-position-vertical-relative:paragraph;z-index:-2803" coordorigin="7310,1105" coordsize="999,1239">
            <v:group style="position:absolute;left:7320;top:1115;width:979;height:211" coordorigin="7320,1115" coordsize="979,211">
              <v:shape style="position:absolute;left:7320;top:1115;width:979;height:211" coordorigin="7320,1115" coordsize="979,211" path="m7320,1327l8299,1327,8299,1115,7320,1115,7320,1327xe" filled="t" fillcolor="#E6E6E6" stroked="f">
                <v:path arrowok="t"/>
                <v:fill/>
              </v:shape>
            </v:group>
            <v:group style="position:absolute;left:7320;top:1327;width:979;height:206" coordorigin="7320,1327" coordsize="979,206">
              <v:shape style="position:absolute;left:7320;top:1327;width:979;height:206" coordorigin="7320,1327" coordsize="979,206" path="m7320,1533l8299,1533,8299,1327,7320,1327,7320,1533xe" filled="t" fillcolor="#E6E6E6" stroked="f">
                <v:path arrowok="t"/>
                <v:fill/>
              </v:shape>
            </v:group>
            <v:group style="position:absolute;left:7320;top:1533;width:979;height:206" coordorigin="7320,1533" coordsize="979,206">
              <v:shape style="position:absolute;left:7320;top:1533;width:979;height:206" coordorigin="7320,1533" coordsize="979,206" path="m7320,1739l8299,1739,8299,1533,7320,1533,7320,1739xe" filled="t" fillcolor="#E6E6E6" stroked="f">
                <v:path arrowok="t"/>
                <v:fill/>
              </v:shape>
            </v:group>
            <v:group style="position:absolute;left:7320;top:1739;width:979;height:211" coordorigin="7320,1739" coordsize="979,211">
              <v:shape style="position:absolute;left:7320;top:1739;width:979;height:211" coordorigin="7320,1739" coordsize="979,211" path="m7320,1951l8299,1951,8299,1739,7320,1739,7320,1951xe" filled="t" fillcolor="#E6E6E6" stroked="f">
                <v:path arrowok="t"/>
                <v:fill/>
              </v:shape>
            </v:group>
            <v:group style="position:absolute;left:7320;top:1951;width:979;height:384" coordorigin="7320,1951" coordsize="979,384">
              <v:shape style="position:absolute;left:7320;top:1951;width:979;height:384" coordorigin="7320,1951" coordsize="979,384" path="m7320,1951l8299,1951,8299,2335,7320,2335,7320,1951e" filled="t" fillcolor="#E6E6E6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25.73999pt;margin-top:39.671371pt;width:34.6pt;height:84.52001pt;mso-position-horizontal-relative:page;mso-position-vertical-relative:paragraph;z-index:-2802" coordorigin="8515,793" coordsize="692,1690">
            <v:group style="position:absolute;left:8525;top:803;width:672;height:211" coordorigin="8525,803" coordsize="672,211">
              <v:shape style="position:absolute;left:8525;top:803;width:672;height:211" coordorigin="8525,803" coordsize="672,211" path="m8525,1015l9197,1015,9197,803,8525,803,8525,1015xe" filled="t" fillcolor="#E6E6E6" stroked="f">
                <v:path arrowok="t"/>
                <v:fill/>
              </v:shape>
            </v:group>
            <v:group style="position:absolute;left:8525;top:1015;width:672;height:206" coordorigin="8525,1015" coordsize="672,206">
              <v:shape style="position:absolute;left:8525;top:1015;width:672;height:206" coordorigin="8525,1015" coordsize="672,206" path="m8525,1221l9197,1221,9197,1015,8525,1015,8525,1221xe" filled="t" fillcolor="#E6E6E6" stroked="f">
                <v:path arrowok="t"/>
                <v:fill/>
              </v:shape>
            </v:group>
            <v:group style="position:absolute;left:8525;top:1221;width:672;height:206" coordorigin="8525,1221" coordsize="672,206">
              <v:shape style="position:absolute;left:8525;top:1221;width:672;height:206" coordorigin="8525,1221" coordsize="672,206" path="m8525,1427l9197,1427,9197,1221,8525,1221,8525,1427xe" filled="t" fillcolor="#E6E6E6" stroked="f">
                <v:path arrowok="t"/>
                <v:fill/>
              </v:shape>
            </v:group>
            <v:group style="position:absolute;left:8525;top:1427;width:672;height:211" coordorigin="8525,1427" coordsize="672,211">
              <v:shape style="position:absolute;left:8525;top:1427;width:672;height:211" coordorigin="8525,1427" coordsize="672,211" path="m8525,1639l9197,1639,9197,1427,8525,1427,8525,1639xe" filled="t" fillcolor="#E6E6E6" stroked="f">
                <v:path arrowok="t"/>
                <v:fill/>
              </v:shape>
            </v:group>
            <v:group style="position:absolute;left:8525;top:1639;width:672;height:206" coordorigin="8525,1639" coordsize="672,206">
              <v:shape style="position:absolute;left:8525;top:1639;width:672;height:206" coordorigin="8525,1639" coordsize="672,206" path="m8525,1845l9197,1845,9197,1639,8525,1639,8525,1845xe" filled="t" fillcolor="#E6E6E6" stroked="f">
                <v:path arrowok="t"/>
                <v:fill/>
              </v:shape>
            </v:group>
            <v:group style="position:absolute;left:8525;top:1845;width:672;height:206" coordorigin="8525,1845" coordsize="672,206">
              <v:shape style="position:absolute;left:8525;top:1845;width:672;height:206" coordorigin="8525,1845" coordsize="672,206" path="m8525,2051l9197,2051,9197,1845,8525,1845,8525,2051xe" filled="t" fillcolor="#E6E6E6" stroked="f">
                <v:path arrowok="t"/>
                <v:fill/>
              </v:shape>
            </v:group>
            <v:group style="position:absolute;left:8525;top:2051;width:672;height:211" coordorigin="8525,2051" coordsize="672,211">
              <v:shape style="position:absolute;left:8525;top:2051;width:672;height:211" coordorigin="8525,2051" coordsize="672,211" path="m8525,2263l9197,2263,9197,2051,8525,2051,8525,2263xe" filled="t" fillcolor="#E6E6E6" stroked="f">
                <v:path arrowok="t"/>
                <v:fill/>
              </v:shape>
            </v:group>
            <v:group style="position:absolute;left:8525;top:2263;width:672;height:211" coordorigin="8525,2263" coordsize="672,211">
              <v:shape style="position:absolute;left:8525;top:2263;width:672;height:211" coordorigin="8525,2263" coordsize="672,211" path="m8525,2474l9197,2474,9197,2263,8525,2263,8525,2474xe" filled="t" fillcolor="#E6E6E6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70.140015pt;margin-top:60.551369pt;width:49.96pt;height:51.64001pt;mso-position-horizontal-relative:page;mso-position-vertical-relative:paragraph;z-index:-2801" coordorigin="9403,1211" coordsize="999,1033">
            <v:group style="position:absolute;left:9413;top:1221;width:979;height:211" coordorigin="9413,1221" coordsize="979,211">
              <v:shape style="position:absolute;left:9413;top:1221;width:979;height:211" coordorigin="9413,1221" coordsize="979,211" path="m9413,1432l10392,1432,10392,1221,9413,1221,9413,1432xe" filled="t" fillcolor="#E6E6E6" stroked="f">
                <v:path arrowok="t"/>
                <v:fill/>
              </v:shape>
            </v:group>
            <v:group style="position:absolute;left:9413;top:1432;width:979;height:206" coordorigin="9413,1432" coordsize="979,206">
              <v:shape style="position:absolute;left:9413;top:1432;width:979;height:206" coordorigin="9413,1432" coordsize="979,206" path="m9413,1639l10392,1639,10392,1432,9413,1432,9413,1639xe" filled="t" fillcolor="#E6E6E6" stroked="f">
                <v:path arrowok="t"/>
                <v:fill/>
              </v:shape>
            </v:group>
            <v:group style="position:absolute;left:9413;top:1639;width:979;height:206" coordorigin="9413,1639" coordsize="979,206">
              <v:shape style="position:absolute;left:9413;top:1639;width:979;height:206" coordorigin="9413,1639" coordsize="979,206" path="m9413,1845l10392,1845,10392,1639,9413,1639,9413,1845xe" filled="t" fillcolor="#E6E6E6" stroked="f">
                <v:path arrowok="t"/>
                <v:fill/>
              </v:shape>
            </v:group>
            <v:group style="position:absolute;left:9413;top:1845;width:979;height:389" coordorigin="9413,1845" coordsize="979,389">
              <v:shape style="position:absolute;left:9413;top:1845;width:979;height:389" coordorigin="9413,1845" coordsize="979,389" path="m9413,1845l10392,1845,10392,2234,9413,2234,9413,1845e" filled="t" fillcolor="#E6E6E6" stroked="f">
                <v:path arrowok="t"/>
                <v:fill/>
              </v:shape>
            </v:group>
            <w10:wrap type="none"/>
          </v:group>
        </w:pict>
      </w:r>
      <w:r>
        <w:rPr>
          <w:rFonts w:ascii="Lucida Grande" w:hAnsi="Lucida Grande" w:cs="Lucida Grande" w:eastAsia="Lucida Grande"/>
          <w:sz w:val="21"/>
          <w:szCs w:val="21"/>
          <w:spacing w:val="5"/>
          <w:w w:val="100"/>
          <w:position w:val="-1"/>
        </w:rPr>
        <w:t>U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s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  <w:position w:val="-1"/>
        </w:rPr>
        <w:t>i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0"/>
          <w:position w:val="-1"/>
        </w:rPr>
        <w:t>n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g</w:t>
      </w:r>
      <w:r>
        <w:rPr>
          <w:rFonts w:ascii="Lucida Grande" w:hAnsi="Lucida Grande" w:cs="Lucida Grande" w:eastAsia="Lucida Grande"/>
          <w:sz w:val="21"/>
          <w:szCs w:val="21"/>
          <w:spacing w:val="21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a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0"/>
          <w:position w:val="-1"/>
        </w:rPr>
        <w:t>n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y</w:t>
      </w:r>
      <w:r>
        <w:rPr>
          <w:rFonts w:ascii="Lucida Grande" w:hAnsi="Lucida Grande" w:cs="Lucida Grande" w:eastAsia="Lucida Grande"/>
          <w:sz w:val="21"/>
          <w:szCs w:val="21"/>
          <w:spacing w:val="16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p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r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o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0"/>
          <w:position w:val="-1"/>
        </w:rPr>
        <w:t>g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r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a</w:t>
      </w:r>
      <w:r>
        <w:rPr>
          <w:rFonts w:ascii="Lucida Grande" w:hAnsi="Lucida Grande" w:cs="Lucida Grande" w:eastAsia="Lucida Grande"/>
          <w:sz w:val="21"/>
          <w:szCs w:val="21"/>
          <w:spacing w:val="6"/>
          <w:w w:val="100"/>
          <w:position w:val="-1"/>
        </w:rPr>
        <w:t>m</w:t>
      </w:r>
      <w:r>
        <w:rPr>
          <w:rFonts w:ascii="Lucida Grande" w:hAnsi="Lucida Grande" w:cs="Lucida Grande" w:eastAsia="Lucida Grande"/>
          <w:sz w:val="21"/>
          <w:szCs w:val="21"/>
          <w:spacing w:val="6"/>
          <w:w w:val="100"/>
          <w:position w:val="-1"/>
        </w:rPr>
        <w:t>m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  <w:position w:val="-1"/>
        </w:rPr>
        <w:t>i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0"/>
          <w:position w:val="-1"/>
        </w:rPr>
        <w:t>n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g</w:t>
      </w:r>
      <w:r>
        <w:rPr>
          <w:rFonts w:ascii="Lucida Grande" w:hAnsi="Lucida Grande" w:cs="Lucida Grande" w:eastAsia="Lucida Grande"/>
          <w:sz w:val="21"/>
          <w:szCs w:val="21"/>
          <w:spacing w:val="37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  <w:position w:val="-1"/>
        </w:rPr>
        <w:t>l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a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0"/>
          <w:position w:val="-1"/>
        </w:rPr>
        <w:t>n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0"/>
          <w:position w:val="-1"/>
        </w:rPr>
        <w:t>g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0"/>
          <w:position w:val="-1"/>
        </w:rPr>
        <w:t>u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a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0"/>
          <w:position w:val="-1"/>
        </w:rPr>
        <w:t>g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,</w:t>
      </w:r>
      <w:r>
        <w:rPr>
          <w:rFonts w:ascii="Lucida Grande" w:hAnsi="Lucida Grande" w:cs="Lucida Grande" w:eastAsia="Lucida Grande"/>
          <w:sz w:val="21"/>
          <w:szCs w:val="21"/>
          <w:spacing w:val="29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d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t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c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t</w:t>
      </w:r>
      <w:r>
        <w:rPr>
          <w:rFonts w:ascii="Lucida Grande" w:hAnsi="Lucida Grande" w:cs="Lucida Grande" w:eastAsia="Lucida Grande"/>
          <w:sz w:val="21"/>
          <w:szCs w:val="21"/>
          <w:spacing w:val="22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t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0"/>
          <w:position w:val="-1"/>
        </w:rPr>
        <w:t>h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15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  <w:position w:val="-1"/>
        </w:rPr>
        <w:t>l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a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0"/>
          <w:position w:val="-1"/>
        </w:rPr>
        <w:t>n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0"/>
          <w:position w:val="-1"/>
        </w:rPr>
        <w:t>g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0"/>
          <w:position w:val="-1"/>
        </w:rPr>
        <w:t>u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a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0"/>
          <w:position w:val="-1"/>
        </w:rPr>
        <w:t>g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28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s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t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t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  <w:position w:val="-1"/>
        </w:rPr>
        <w:t>i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0"/>
          <w:position w:val="-1"/>
        </w:rPr>
        <w:t>n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g</w:t>
      </w:r>
      <w:r>
        <w:rPr>
          <w:rFonts w:ascii="Lucida Grande" w:hAnsi="Lucida Grande" w:cs="Lucida Grande" w:eastAsia="Lucida Grande"/>
          <w:sz w:val="21"/>
          <w:szCs w:val="21"/>
          <w:spacing w:val="25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o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f</w:t>
      </w:r>
      <w:r>
        <w:rPr>
          <w:rFonts w:ascii="Lucida Grande" w:hAnsi="Lucida Grande" w:cs="Lucida Grande" w:eastAsia="Lucida Grande"/>
          <w:sz w:val="21"/>
          <w:szCs w:val="21"/>
          <w:spacing w:val="14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t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0"/>
          <w:position w:val="-1"/>
        </w:rPr>
        <w:t>h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15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2"/>
          <w:position w:val="-1"/>
        </w:rPr>
        <w:t>b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2"/>
          <w:position w:val="-1"/>
        </w:rPr>
        <w:t>r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2"/>
          <w:position w:val="-1"/>
        </w:rPr>
        <w:t>o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2"/>
          <w:position w:val="-1"/>
        </w:rPr>
        <w:t>w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3"/>
          <w:position w:val="-1"/>
        </w:rPr>
        <w:t>s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2"/>
          <w:position w:val="-1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2"/>
          <w:position w:val="-1"/>
        </w:rPr>
        <w:t>r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437.400017" w:type="dxa"/>
      </w:tblPr>
      <w:tblGrid/>
      <w:tr>
        <w:trPr>
          <w:trHeight w:val="307" w:hRule="exact"/>
        </w:trPr>
        <w:tc>
          <w:tcPr>
            <w:tcW w:w="9557" w:type="dxa"/>
            <w:gridSpan w:val="7"/>
            <w:tcBorders>
              <w:top w:val="single" w:sz="12.32" w:space="0" w:color="FFFFFF"/>
              <w:bottom w:val="single" w:sz="12.32" w:space="0" w:color="FFFFFF"/>
              <w:left w:val="single" w:sz="6.56" w:space="0" w:color="DEDEDE"/>
              <w:right w:val="single" w:sz="6.56" w:space="0" w:color="DEDEDE"/>
            </w:tcBorders>
            <w:shd w:val="clear" w:color="auto" w:fill="E6E6E6"/>
          </w:tcPr>
          <w:p>
            <w:pPr/>
            <w:rPr/>
          </w:p>
        </w:tc>
      </w:tr>
      <w:tr>
        <w:trPr>
          <w:trHeight w:val="176" w:hRule="exact"/>
        </w:trPr>
        <w:tc>
          <w:tcPr>
            <w:tcW w:w="3032" w:type="dxa"/>
            <w:tcBorders>
              <w:top w:val="single" w:sz="12.32" w:space="0" w:color="FFFFFF"/>
              <w:bottom w:val="nil" w:sz="6" w:space="0" w:color="auto"/>
              <w:left w:val="single" w:sz="6.56" w:space="0" w:color="DEDEDE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1202" w:type="dxa"/>
            <w:tcBorders>
              <w:top w:val="single" w:sz="12.32" w:space="0" w:color="FFFFFF"/>
              <w:bottom w:val="nil" w:sz="6" w:space="0" w:color="auto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1202" w:type="dxa"/>
            <w:tcBorders>
              <w:top w:val="single" w:sz="12.32" w:space="0" w:color="FFFFFF"/>
              <w:bottom w:val="nil" w:sz="6" w:space="0" w:color="auto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821" w:type="dxa"/>
            <w:tcBorders>
              <w:top w:val="single" w:sz="12.32" w:space="0" w:color="FFFFFF"/>
              <w:bottom w:val="nil" w:sz="6" w:space="0" w:color="auto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1202" w:type="dxa"/>
            <w:tcBorders>
              <w:top w:val="single" w:sz="12.32" w:space="0" w:color="FFFFFF"/>
              <w:bottom w:val="nil" w:sz="6" w:space="0" w:color="auto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890" w:type="dxa"/>
            <w:tcBorders>
              <w:top w:val="single" w:sz="12.32" w:space="0" w:color="FFFFFF"/>
              <w:bottom w:val="nil" w:sz="6" w:space="0" w:color="auto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1207" w:type="dxa"/>
            <w:tcBorders>
              <w:top w:val="single" w:sz="12.32" w:space="0" w:color="FFFFFF"/>
              <w:bottom w:val="nil" w:sz="6" w:space="0" w:color="auto"/>
              <w:left w:val="single" w:sz="6.56" w:space="0" w:color="CCCCCC"/>
              <w:right w:val="single" w:sz="6.56" w:space="0" w:color="DEDEDE"/>
            </w:tcBorders>
          </w:tcPr>
          <w:p>
            <w:pPr/>
            <w:rPr/>
          </w:p>
        </w:tc>
      </w:tr>
      <w:tr>
        <w:trPr>
          <w:trHeight w:val="1700" w:hRule="exact"/>
        </w:trPr>
        <w:tc>
          <w:tcPr>
            <w:tcW w:w="3032" w:type="dxa"/>
            <w:tcBorders>
              <w:top w:val="nil" w:sz="6" w:space="0" w:color="auto"/>
              <w:bottom w:val="single" w:sz="6.56" w:space="0" w:color="DEDEDE"/>
              <w:left w:val="single" w:sz="6.56" w:space="0" w:color="DEDEDE"/>
              <w:right w:val="single" w:sz="6.56" w:space="0" w:color="CCCCCC"/>
            </w:tcBorders>
            <w:shd w:val="clear" w:color="auto" w:fill="E6E6E6"/>
          </w:tcPr>
          <w:p>
            <w:pPr/>
            <w:rPr/>
          </w:p>
        </w:tc>
        <w:tc>
          <w:tcPr>
            <w:tcW w:w="1202" w:type="dxa"/>
            <w:tcBorders>
              <w:top w:val="nil" w:sz="6" w:space="0" w:color="auto"/>
              <w:bottom w:val="nil" w:sz="6" w:space="0" w:color="auto"/>
              <w:left w:val="single" w:sz="6.56" w:space="0" w:color="CCCCCC"/>
              <w:right w:val="single" w:sz="6.56" w:space="0" w:color="CCCCCC"/>
            </w:tcBorders>
            <w:shd w:val="clear" w:color="auto" w:fill="E6E6E6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55" w:lineRule="auto"/>
              <w:ind w:left="87" w:right="69" w:firstLine="-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goo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progr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ing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lik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this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02" w:type="dxa"/>
            <w:tcBorders>
              <w:top w:val="nil" w:sz="6" w:space="0" w:color="auto"/>
              <w:bottom w:val="nil" w:sz="6" w:space="0" w:color="auto"/>
              <w:left w:val="single" w:sz="6.56" w:space="0" w:color="CCCCCC"/>
              <w:right w:val="single" w:sz="6.56" w:space="0" w:color="CCCCCC"/>
            </w:tcBorders>
            <w:shd w:val="clear" w:color="auto" w:fill="E6E6E6"/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55" w:lineRule="auto"/>
              <w:ind w:left="90" w:right="67" w:firstLine="-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w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this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progr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ing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probl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didn’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have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0" w:after="0" w:line="194" w:lineRule="exact"/>
              <w:ind w:left="468" w:right="44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.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821" w:type="dxa"/>
            <w:tcBorders>
              <w:top w:val="nil" w:sz="6" w:space="0" w:color="auto"/>
              <w:bottom w:val="nil" w:sz="6" w:space="0" w:color="auto"/>
              <w:left w:val="single" w:sz="6.56" w:space="0" w:color="CCCCCC"/>
              <w:right w:val="single" w:sz="6.56" w:space="0" w:color="CCCCCC"/>
            </w:tcBorders>
            <w:shd w:val="clear" w:color="auto" w:fill="E6E6E6"/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55" w:lineRule="auto"/>
              <w:ind w:left="87" w:right="7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k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this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probl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w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u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no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be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eas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ans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w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er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.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02" w:type="dxa"/>
            <w:tcBorders>
              <w:top w:val="nil" w:sz="6" w:space="0" w:color="auto"/>
              <w:bottom w:val="nil" w:sz="6" w:space="0" w:color="auto"/>
              <w:left w:val="single" w:sz="6.56" w:space="0" w:color="CCCCCC"/>
              <w:right w:val="single" w:sz="6.56" w:space="0" w:color="CCCCCC"/>
            </w:tcBorders>
            <w:shd w:val="clear" w:color="auto" w:fill="E6E6E6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6" w:lineRule="auto"/>
              <w:ind w:left="87" w:right="69" w:firstLine="-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k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progr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ing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lik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thi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rta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w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rld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.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890" w:type="dxa"/>
            <w:tcBorders>
              <w:top w:val="nil" w:sz="6" w:space="0" w:color="auto"/>
              <w:bottom w:val="nil" w:sz="6" w:space="0" w:color="auto"/>
              <w:left w:val="single" w:sz="6.56" w:space="0" w:color="CCCCCC"/>
              <w:right w:val="single" w:sz="6.56" w:space="0" w:color="CCCCCC"/>
            </w:tcBorders>
            <w:shd w:val="clear" w:color="auto" w:fill="E6E6E6"/>
          </w:tcPr>
          <w:p>
            <w:pPr>
              <w:spacing w:before="5" w:after="0" w:line="255" w:lineRule="auto"/>
              <w:ind w:left="83" w:right="59" w:firstLine="-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k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ans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w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er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probl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lik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this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b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fu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f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.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07" w:type="dxa"/>
            <w:tcBorders>
              <w:top w:val="nil" w:sz="6" w:space="0" w:color="auto"/>
              <w:bottom w:val="nil" w:sz="6" w:space="0" w:color="auto"/>
              <w:left w:val="single" w:sz="6.56" w:space="0" w:color="CCCCCC"/>
              <w:right w:val="single" w:sz="6.56" w:space="0" w:color="DEDEDE"/>
            </w:tcBorders>
            <w:shd w:val="clear" w:color="auto" w:fill="E6E6E6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55" w:lineRule="auto"/>
              <w:ind w:left="81" w:right="67" w:firstLine="-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kin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of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progr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ing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probl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.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146" w:hRule="exact"/>
        </w:trPr>
        <w:tc>
          <w:tcPr>
            <w:tcW w:w="3032" w:type="dxa"/>
            <w:tcBorders>
              <w:top w:val="single" w:sz="6.56" w:space="0" w:color="DEDEDE"/>
              <w:bottom w:val="nil" w:sz="6" w:space="0" w:color="auto"/>
              <w:left w:val="single" w:sz="6.56" w:space="0" w:color="DEDEDE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1202" w:type="dxa"/>
            <w:tcBorders>
              <w:top w:val="nil" w:sz="6" w:space="0" w:color="auto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1202" w:type="dxa"/>
            <w:tcBorders>
              <w:top w:val="nil" w:sz="6" w:space="0" w:color="auto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821" w:type="dxa"/>
            <w:tcBorders>
              <w:top w:val="nil" w:sz="6" w:space="0" w:color="auto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1202" w:type="dxa"/>
            <w:tcBorders>
              <w:top w:val="nil" w:sz="6" w:space="0" w:color="auto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890" w:type="dxa"/>
            <w:tcBorders>
              <w:top w:val="nil" w:sz="6" w:space="0" w:color="auto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1207" w:type="dxa"/>
            <w:tcBorders>
              <w:top w:val="nil" w:sz="6" w:space="0" w:color="auto"/>
              <w:bottom w:val="single" w:sz="25.75992" w:space="0" w:color="FFFFFF"/>
              <w:left w:val="single" w:sz="6.56" w:space="0" w:color="CCCCCC"/>
              <w:right w:val="single" w:sz="6.56" w:space="0" w:color="DEDEDE"/>
            </w:tcBorders>
          </w:tcPr>
          <w:p>
            <w:pPr/>
            <w:rPr/>
          </w:p>
        </w:tc>
      </w:tr>
      <w:tr>
        <w:trPr>
          <w:trHeight w:val="571" w:hRule="exact"/>
        </w:trPr>
        <w:tc>
          <w:tcPr>
            <w:tcW w:w="3032" w:type="dxa"/>
            <w:tcBorders>
              <w:top w:val="nil" w:sz="6" w:space="0" w:color="auto"/>
              <w:bottom w:val="single" w:sz="6.56" w:space="0" w:color="DEDEDE"/>
              <w:left w:val="single" w:sz="6.56" w:space="0" w:color="DEDEDE"/>
              <w:right w:val="single" w:sz="6.56" w:space="0" w:color="FFFFFF"/>
            </w:tcBorders>
          </w:tcPr>
          <w:p>
            <w:pPr>
              <w:spacing w:before="80" w:after="0" w:line="253" w:lineRule="auto"/>
              <w:ind w:left="23" w:right="596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3"/>
                <w:b/>
                <w:bCs/>
              </w:rPr>
              <w:t>q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3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3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3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ou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3"/>
                <w:b/>
                <w:bCs/>
              </w:rPr>
              <w:t>ng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202" w:type="dxa"/>
            <w:tcBorders>
              <w:top w:val="single" w:sz="6.56" w:space="0" w:color="DEDEDE"/>
              <w:bottom w:val="single" w:sz="6.56" w:space="0" w:color="DEDEDE"/>
              <w:left w:val="single" w:sz="6.56" w:space="0" w:color="FFFFFF"/>
              <w:right w:val="single" w:sz="6.56" w:space="0" w:color="CCCCCC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345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/>
              <w:pict>
                <v:shape style="width:15.96pt;height:15.96pt;mso-position-horizontal-relative:char;mso-position-vertical-relative:line" type="#_x0000_t75">
                  <v:imagedata r:id="rId64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</w:rPr>
              <w:t>3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202" w:type="dxa"/>
            <w:tcBorders>
              <w:top w:val="single" w:sz="6.56" w:space="0" w:color="DEDEDE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344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/>
              <w:pict>
                <v:shape style="width:15.96pt;height:15.96pt;mso-position-horizontal-relative:char;mso-position-vertical-relative:line" type="#_x0000_t75">
                  <v:imagedata r:id="rId65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</w:rPr>
              <w:t>2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821" w:type="dxa"/>
            <w:tcBorders>
              <w:top w:val="single" w:sz="6.56" w:space="0" w:color="DEDEDE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54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/>
              <w:pict>
                <v:shape style="width:15.9599pt;height:15.96pt;mso-position-horizontal-relative:char;mso-position-vertical-relative:line" type="#_x0000_t75">
                  <v:imagedata r:id="rId66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202" w:type="dxa"/>
            <w:tcBorders>
              <w:top w:val="single" w:sz="6.56" w:space="0" w:color="DEDEDE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379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/>
              <w:pict>
                <v:shape style="width:15.96pt;height:15.96pt;mso-position-horizontal-relative:char;mso-position-vertical-relative:line" type="#_x0000_t75">
                  <v:imagedata r:id="rId67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890" w:type="dxa"/>
            <w:tcBorders>
              <w:top w:val="single" w:sz="6.56" w:space="0" w:color="DEDEDE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3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/>
              <w:pict>
                <v:shape style="width:15.96pt;height:15.96pt;mso-position-horizontal-relative:char;mso-position-vertical-relative:line" type="#_x0000_t75">
                  <v:imagedata r:id="rId68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</w:rPr>
              <w:t>2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207" w:type="dxa"/>
            <w:tcBorders>
              <w:top w:val="single" w:sz="25.75992" w:space="0" w:color="FFFFFF"/>
              <w:bottom w:val="single" w:sz="6.56" w:space="0" w:color="DEDEDE"/>
              <w:left w:val="single" w:sz="6.56" w:space="0" w:color="CCCCCC"/>
              <w:right w:val="single" w:sz="6.56" w:space="0" w:color="DEDEDE"/>
            </w:tcBorders>
          </w:tcPr>
          <w:p>
            <w:pPr>
              <w:spacing w:before="1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748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</w:rPr>
              <w:t>3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55" w:hRule="exact"/>
        </w:trPr>
        <w:tc>
          <w:tcPr>
            <w:tcW w:w="7460" w:type="dxa"/>
            <w:gridSpan w:val="5"/>
            <w:tcBorders>
              <w:top w:val="single" w:sz="6.56" w:space="0" w:color="DEDEDE"/>
              <w:bottom w:val="nil" w:sz="6" w:space="0" w:color="auto"/>
              <w:left w:val="single" w:sz="6.56" w:space="0" w:color="DEDEDE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890" w:type="dxa"/>
            <w:tcBorders>
              <w:top w:val="single" w:sz="6.56" w:space="0" w:color="DEDEDE"/>
              <w:bottom w:val="nil" w:sz="6" w:space="0" w:color="auto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1207" w:type="dxa"/>
            <w:tcBorders>
              <w:top w:val="single" w:sz="6.56" w:space="0" w:color="DEDEDE"/>
              <w:bottom w:val="nil" w:sz="6" w:space="0" w:color="auto"/>
              <w:left w:val="single" w:sz="6.56" w:space="0" w:color="CCCCCC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before="57" w:after="0" w:line="240" w:lineRule="auto"/>
        <w:ind w:left="124" w:right="-20"/>
        <w:jc w:val="left"/>
        <w:rPr>
          <w:rFonts w:ascii="Symbol" w:hAnsi="Symbol" w:cs="Symbol" w:eastAsia="Symbol"/>
          <w:sz w:val="19"/>
          <w:szCs w:val="19"/>
        </w:rPr>
      </w:pPr>
      <w:rPr/>
      <w:r>
        <w:rPr/>
        <w:pict>
          <v:group style="position:absolute;margin-left:46.869999pt;margin-top:11.381132pt;width:479.38pt;height:16.54pt;mso-position-horizontal-relative:page;mso-position-vertical-relative:paragraph;z-index:-2800" coordorigin="937,228" coordsize="9588,331">
            <v:group style="position:absolute;left:946;top:250;width:9571;height:2" coordorigin="946,250" coordsize="9571,2">
              <v:shape style="position:absolute;left:946;top:250;width:9571;height:2" coordorigin="946,250" coordsize="9571,0" path="m946,250l10517,250e" filled="f" stroked="t" strokeweight=".82pt" strokecolor="#DEDEDE">
                <v:path arrowok="t"/>
              </v:shape>
            </v:group>
            <v:group style="position:absolute;left:955;top:272;width:9552;height:2" coordorigin="955,272" coordsize="9552,2">
              <v:shape style="position:absolute;left:955;top:272;width:9552;height:2" coordorigin="955,272" coordsize="9552,0" path="m955,272l10507,272e" filled="f" stroked="t" strokeweight="1.54pt" strokecolor="#FFFFFF">
                <v:path arrowok="t"/>
              </v:shape>
            </v:group>
            <v:group style="position:absolute;left:962;top:272;width:2;height:264" coordorigin="962,272" coordsize="2,264">
              <v:shape style="position:absolute;left:962;top:272;width:2;height:264" coordorigin="962,272" coordsize="0,264" path="m962,272l962,536e" filled="f" stroked="t" strokeweight=".82pt" strokecolor="#FFFFFF">
                <v:path arrowok="t"/>
              </v:shape>
            </v:group>
            <v:group style="position:absolute;left:10500;top:272;width:2;height:264" coordorigin="10500,272" coordsize="2,264">
              <v:shape style="position:absolute;left:10500;top:272;width:2;height:264" coordorigin="10500,272" coordsize="0,264" path="m10500,272l10500,536e" filled="f" stroked="t" strokeweight=".82pt" strokecolor="#FFFFFF">
                <v:path arrowok="t"/>
              </v:shape>
            </v:group>
            <v:group style="position:absolute;left:953;top:236;width:2;height:314" coordorigin="953,236" coordsize="2,314">
              <v:shape style="position:absolute;left:953;top:236;width:2;height:314" coordorigin="953,236" coordsize="0,314" path="m953,236l953,550e" filled="f" stroked="t" strokeweight=".82pt" strokecolor="#DEDEDE">
                <v:path arrowok="t"/>
              </v:shape>
            </v:group>
            <v:group style="position:absolute;left:10510;top:236;width:2;height:314" coordorigin="10510,236" coordsize="2,314">
              <v:shape style="position:absolute;left:10510;top:236;width:2;height:314" coordorigin="10510,236" coordsize="0,314" path="m10510,236l10510,550e" filled="f" stroked="t" strokeweight=".82pt" strokecolor="#DEDEDE">
                <v:path arrowok="t"/>
              </v:shape>
            </v:group>
            <w10:wrap type="none"/>
          </v:group>
        </w:pict>
      </w:r>
      <w:r>
        <w:rPr/>
        <w:pict>
          <v:shape style="position:absolute;margin-left:484.539886pt;margin-top:-25.559338pt;width:15.9599pt;height:15.96pt;mso-position-horizontal-relative:page;mso-position-vertical-relative:paragraph;z-index:-2798" type="#_x0000_t75">
            <v:imagedata r:id="rId69" o:title=""/>
          </v:shape>
        </w:pict>
      </w:r>
      <w:r>
        <w:rPr>
          <w:rFonts w:ascii="Symbol" w:hAnsi="Symbol" w:cs="Symbol" w:eastAsia="Symbol"/>
          <w:sz w:val="19"/>
          <w:szCs w:val="19"/>
          <w:spacing w:val="0"/>
          <w:w w:val="103"/>
        </w:rPr>
        <w:t>•</w:t>
      </w:r>
      <w:r>
        <w:rPr>
          <w:rFonts w:ascii="Symbol" w:hAnsi="Symbol" w:cs="Symbol" w:eastAsia="Symbol"/>
          <w:sz w:val="19"/>
          <w:szCs w:val="19"/>
          <w:spacing w:val="0"/>
          <w:w w:val="100"/>
        </w:rPr>
      </w:r>
    </w:p>
    <w:p>
      <w:pPr>
        <w:jc w:val="left"/>
        <w:spacing w:after="0"/>
        <w:sectPr>
          <w:pgMar w:header="748" w:footer="0" w:top="980" w:bottom="280" w:left="500" w:right="580"/>
          <w:pgSz w:w="12240" w:h="15840"/>
        </w:sectPr>
      </w:pPr>
      <w:rPr/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4" w:after="0" w:line="242" w:lineRule="exact"/>
        <w:ind w:left="464" w:right="-20"/>
        <w:jc w:val="left"/>
        <w:rPr>
          <w:rFonts w:ascii="Lucida Grande" w:hAnsi="Lucida Grande" w:cs="Lucida Grande" w:eastAsia="Lucida Grande"/>
          <w:sz w:val="21"/>
          <w:szCs w:val="21"/>
        </w:rPr>
      </w:pPr>
      <w:rPr/>
      <w:r>
        <w:rPr/>
        <w:pict>
          <v:group style="position:absolute;margin-left:204.220001pt;margin-top:60.551376pt;width:49.96pt;height:51.4pt;mso-position-horizontal-relative:page;mso-position-vertical-relative:paragraph;z-index:-2797" coordorigin="4084,1211" coordsize="999,1028">
            <v:group style="position:absolute;left:4094;top:1221;width:979;height:206" coordorigin="4094,1221" coordsize="979,206">
              <v:shape style="position:absolute;left:4094;top:1221;width:979;height:206" coordorigin="4094,1221" coordsize="979,206" path="m4094,1427l5074,1427,5074,1221,4094,1221,4094,1427xe" filled="t" fillcolor="#E6E6E6" stroked="f">
                <v:path arrowok="t"/>
                <v:fill/>
              </v:shape>
            </v:group>
            <v:group style="position:absolute;left:4094;top:1427;width:979;height:211" coordorigin="4094,1427" coordsize="979,211">
              <v:shape style="position:absolute;left:4094;top:1427;width:979;height:211" coordorigin="4094,1427" coordsize="979,211" path="m4094,1639l5074,1639,5074,1427,4094,1427,4094,1639xe" filled="t" fillcolor="#E6E6E6" stroked="f">
                <v:path arrowok="t"/>
                <v:fill/>
              </v:shape>
            </v:group>
            <v:group style="position:absolute;left:4094;top:1639;width:979;height:206" coordorigin="4094,1639" coordsize="979,206">
              <v:shape style="position:absolute;left:4094;top:1639;width:979;height:206" coordorigin="4094,1639" coordsize="979,206" path="m4094,1845l5074,1845,5074,1639,4094,1639,4094,1845xe" filled="t" fillcolor="#E6E6E6" stroked="f">
                <v:path arrowok="t"/>
                <v:fill/>
              </v:shape>
            </v:group>
            <v:group style="position:absolute;left:4094;top:1845;width:979;height:384" coordorigin="4094,1845" coordsize="979,384">
              <v:shape style="position:absolute;left:4094;top:1845;width:979;height:384" coordorigin="4094,1845" coordsize="979,384" path="m4094,1845l5074,1845,5074,2229,4094,2229,4094,1845e" filled="t" fillcolor="#E6E6E6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264.459991pt;margin-top:44.951374pt;width:49.96pt;height:79pt;mso-position-horizontal-relative:page;mso-position-vertical-relative:paragraph;z-index:-2796" coordorigin="5289,899" coordsize="999,1580">
            <v:group style="position:absolute;left:5299;top:909;width:979;height:206" coordorigin="5299,909" coordsize="979,206">
              <v:shape style="position:absolute;left:5299;top:909;width:979;height:206" coordorigin="5299,909" coordsize="979,206" path="m5299,1115l6278,1115,6278,909,5299,909,5299,1115xe" filled="t" fillcolor="#E6E6E6" stroked="f">
                <v:path arrowok="t"/>
                <v:fill/>
              </v:shape>
            </v:group>
            <v:group style="position:absolute;left:5299;top:1115;width:979;height:211" coordorigin="5299,1115" coordsize="979,211">
              <v:shape style="position:absolute;left:5299;top:1115;width:979;height:211" coordorigin="5299,1115" coordsize="979,211" path="m5299,1327l6278,1327,6278,1115,5299,1115,5299,1327xe" filled="t" fillcolor="#E6E6E6" stroked="f">
                <v:path arrowok="t"/>
                <v:fill/>
              </v:shape>
            </v:group>
            <v:group style="position:absolute;left:5299;top:1327;width:979;height:206" coordorigin="5299,1327" coordsize="979,206">
              <v:shape style="position:absolute;left:5299;top:1327;width:979;height:206" coordorigin="5299,1327" coordsize="979,206" path="m5299,1533l6278,1533,6278,1327,5299,1327,5299,1533xe" filled="t" fillcolor="#E6E6E6" stroked="f">
                <v:path arrowok="t"/>
                <v:fill/>
              </v:shape>
            </v:group>
            <v:group style="position:absolute;left:5299;top:1533;width:979;height:206" coordorigin="5299,1533" coordsize="979,206">
              <v:shape style="position:absolute;left:5299;top:1533;width:979;height:206" coordorigin="5299,1533" coordsize="979,206" path="m5299,1739l6278,1739,6278,1533,5299,1533,5299,1739xe" filled="t" fillcolor="#E6E6E6" stroked="f">
                <v:path arrowok="t"/>
                <v:fill/>
              </v:shape>
            </v:group>
            <v:group style="position:absolute;left:5299;top:1739;width:979;height:211" coordorigin="5299,1739" coordsize="979,211">
              <v:shape style="position:absolute;left:5299;top:1739;width:979;height:211" coordorigin="5299,1739" coordsize="979,211" path="m5299,1951l6278,1951,6278,1739,5299,1739,5299,1951xe" filled="t" fillcolor="#E6E6E6" stroked="f">
                <v:path arrowok="t"/>
                <v:fill/>
              </v:shape>
            </v:group>
            <v:group style="position:absolute;left:5299;top:1951;width:979;height:206" coordorigin="5299,1951" coordsize="979,206">
              <v:shape style="position:absolute;left:5299;top:1951;width:979;height:206" coordorigin="5299,1951" coordsize="979,206" path="m5299,2157l6278,2157,6278,1951,5299,1951,5299,2157xe" filled="t" fillcolor="#E6E6E6" stroked="f">
                <v:path arrowok="t"/>
                <v:fill/>
              </v:shape>
            </v:group>
            <v:group style="position:absolute;left:5299;top:2157;width:979;height:312" coordorigin="5299,2157" coordsize="979,312">
              <v:shape style="position:absolute;left:5299;top:2157;width:979;height:312" coordorigin="5299,2157" coordsize="979,312" path="m5299,2469l6278,2469,6278,2157,5299,2157,5299,2469xe" filled="t" fillcolor="#E6E6E6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324.459991pt;margin-top:44.951374pt;width:31pt;height:79pt;mso-position-horizontal-relative:page;mso-position-vertical-relative:paragraph;z-index:-2795" coordorigin="6489,899" coordsize="620,1580">
            <v:group style="position:absolute;left:6499;top:909;width:600;height:206" coordorigin="6499,909" coordsize="600,206">
              <v:shape style="position:absolute;left:6499;top:909;width:600;height:206" coordorigin="6499,909" coordsize="600,206" path="m6499,1115l7099,1115,7099,909,6499,909,6499,1115xe" filled="t" fillcolor="#E6E6E6" stroked="f">
                <v:path arrowok="t"/>
                <v:fill/>
              </v:shape>
            </v:group>
            <v:group style="position:absolute;left:6499;top:1115;width:600;height:211" coordorigin="6499,1115" coordsize="600,211">
              <v:shape style="position:absolute;left:6499;top:1115;width:600;height:211" coordorigin="6499,1115" coordsize="600,211" path="m6499,1327l7099,1327,7099,1115,6499,1115,6499,1327xe" filled="t" fillcolor="#E6E6E6" stroked="f">
                <v:path arrowok="t"/>
                <v:fill/>
              </v:shape>
            </v:group>
            <v:group style="position:absolute;left:6499;top:1327;width:600;height:206" coordorigin="6499,1327" coordsize="600,206">
              <v:shape style="position:absolute;left:6499;top:1327;width:600;height:206" coordorigin="6499,1327" coordsize="600,206" path="m6499,1533l7099,1533,7099,1327,6499,1327,6499,1533xe" filled="t" fillcolor="#E6E6E6" stroked="f">
                <v:path arrowok="t"/>
                <v:fill/>
              </v:shape>
            </v:group>
            <v:group style="position:absolute;left:6499;top:1533;width:600;height:206" coordorigin="6499,1533" coordsize="600,206">
              <v:shape style="position:absolute;left:6499;top:1533;width:600;height:206" coordorigin="6499,1533" coordsize="600,206" path="m6499,1739l7099,1739,7099,1533,6499,1533,6499,1739xe" filled="t" fillcolor="#E6E6E6" stroked="f">
                <v:path arrowok="t"/>
                <v:fill/>
              </v:shape>
            </v:group>
            <v:group style="position:absolute;left:6499;top:1739;width:600;height:211" coordorigin="6499,1739" coordsize="600,211">
              <v:shape style="position:absolute;left:6499;top:1739;width:600;height:211" coordorigin="6499,1739" coordsize="600,211" path="m6499,1951l7099,1951,7099,1739,6499,1739,6499,1951xe" filled="t" fillcolor="#E6E6E6" stroked="f">
                <v:path arrowok="t"/>
                <v:fill/>
              </v:shape>
            </v:group>
            <v:group style="position:absolute;left:6499;top:1951;width:600;height:206" coordorigin="6499,1951" coordsize="600,206">
              <v:shape style="position:absolute;left:6499;top:1951;width:600;height:206" coordorigin="6499,1951" coordsize="600,206" path="m6499,2157l7099,2157,7099,1951,6499,1951,6499,2157xe" filled="t" fillcolor="#E6E6E6" stroked="f">
                <v:path arrowok="t"/>
                <v:fill/>
              </v:shape>
            </v:group>
            <v:group style="position:absolute;left:6499;top:2157;width:600;height:312" coordorigin="6499,2157" coordsize="600,312">
              <v:shape style="position:absolute;left:6499;top:2157;width:600;height:312" coordorigin="6499,2157" coordsize="600,312" path="m6499,2469l7099,2469,7099,2157,6499,2157,6499,2469xe" filled="t" fillcolor="#E6E6E6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365.5pt;margin-top:55.271374pt;width:49.96pt;height:61.96pt;mso-position-horizontal-relative:page;mso-position-vertical-relative:paragraph;z-index:-2794" coordorigin="7310,1105" coordsize="999,1239">
            <v:group style="position:absolute;left:7320;top:1115;width:979;height:206" coordorigin="7320,1115" coordsize="979,206">
              <v:shape style="position:absolute;left:7320;top:1115;width:979;height:206" coordorigin="7320,1115" coordsize="979,206" path="m7320,1322l8299,1322,8299,1115,7320,1115,7320,1322xe" filled="t" fillcolor="#E6E6E6" stroked="f">
                <v:path arrowok="t"/>
                <v:fill/>
              </v:shape>
            </v:group>
            <v:group style="position:absolute;left:7320;top:1322;width:979;height:211" coordorigin="7320,1322" coordsize="979,211">
              <v:shape style="position:absolute;left:7320;top:1322;width:979;height:211" coordorigin="7320,1322" coordsize="979,211" path="m7320,1533l8299,1533,8299,1322,7320,1322,7320,1533xe" filled="t" fillcolor="#E6E6E6" stroked="f">
                <v:path arrowok="t"/>
                <v:fill/>
              </v:shape>
            </v:group>
            <v:group style="position:absolute;left:7320;top:1533;width:979;height:206" coordorigin="7320,1533" coordsize="979,206">
              <v:shape style="position:absolute;left:7320;top:1533;width:979;height:206" coordorigin="7320,1533" coordsize="979,206" path="m7320,1739l8299,1739,8299,1533,7320,1533,7320,1739xe" filled="t" fillcolor="#E6E6E6" stroked="f">
                <v:path arrowok="t"/>
                <v:fill/>
              </v:shape>
            </v:group>
            <v:group style="position:absolute;left:7320;top:1739;width:979;height:206" coordorigin="7320,1739" coordsize="979,206">
              <v:shape style="position:absolute;left:7320;top:1739;width:979;height:206" coordorigin="7320,1739" coordsize="979,206" path="m7320,1946l8299,1946,8299,1739,7320,1739,7320,1946xe" filled="t" fillcolor="#E6E6E6" stroked="f">
                <v:path arrowok="t"/>
                <v:fill/>
              </v:shape>
            </v:group>
            <v:group style="position:absolute;left:7320;top:1946;width:979;height:389" coordorigin="7320,1946" coordsize="979,389">
              <v:shape style="position:absolute;left:7320;top:1946;width:979;height:389" coordorigin="7320,1946" coordsize="979,389" path="m7320,1946l8299,1946,8299,2335,7320,2335,7320,1946e" filled="t" fillcolor="#E6E6E6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25.73999pt;margin-top:39.671375pt;width:34.6pt;height:84.28pt;mso-position-horizontal-relative:page;mso-position-vertical-relative:paragraph;z-index:-2793" coordorigin="8515,793" coordsize="692,1686">
            <v:group style="position:absolute;left:8525;top:803;width:672;height:206" coordorigin="8525,803" coordsize="672,206">
              <v:shape style="position:absolute;left:8525;top:803;width:672;height:206" coordorigin="8525,803" coordsize="672,206" path="m8525,1010l9197,1010,9197,803,8525,803,8525,1010xe" filled="t" fillcolor="#E6E6E6" stroked="f">
                <v:path arrowok="t"/>
                <v:fill/>
              </v:shape>
            </v:group>
            <v:group style="position:absolute;left:8525;top:1010;width:672;height:211" coordorigin="8525,1010" coordsize="672,211">
              <v:shape style="position:absolute;left:8525;top:1010;width:672;height:211" coordorigin="8525,1010" coordsize="672,211" path="m8525,1221l9197,1221,9197,1010,8525,1010,8525,1221xe" filled="t" fillcolor="#E6E6E6" stroked="f">
                <v:path arrowok="t"/>
                <v:fill/>
              </v:shape>
            </v:group>
            <v:group style="position:absolute;left:8525;top:1221;width:672;height:206" coordorigin="8525,1221" coordsize="672,206">
              <v:shape style="position:absolute;left:8525;top:1221;width:672;height:206" coordorigin="8525,1221" coordsize="672,206" path="m8525,1427l9197,1427,9197,1221,8525,1221,8525,1427xe" filled="t" fillcolor="#E6E6E6" stroked="f">
                <v:path arrowok="t"/>
                <v:fill/>
              </v:shape>
            </v:group>
            <v:group style="position:absolute;left:8525;top:1427;width:672;height:206" coordorigin="8525,1427" coordsize="672,206">
              <v:shape style="position:absolute;left:8525;top:1427;width:672;height:206" coordorigin="8525,1427" coordsize="672,206" path="m8525,1634l9197,1634,9197,1427,8525,1427,8525,1634xe" filled="t" fillcolor="#E6E6E6" stroked="f">
                <v:path arrowok="t"/>
                <v:fill/>
              </v:shape>
            </v:group>
            <v:group style="position:absolute;left:8525;top:1634;width:672;height:211" coordorigin="8525,1634" coordsize="672,211">
              <v:shape style="position:absolute;left:8525;top:1634;width:672;height:211" coordorigin="8525,1634" coordsize="672,211" path="m8525,1845l9197,1845,9197,1634,8525,1634,8525,1845xe" filled="t" fillcolor="#E6E6E6" stroked="f">
                <v:path arrowok="t"/>
                <v:fill/>
              </v:shape>
            </v:group>
            <v:group style="position:absolute;left:8525;top:1845;width:672;height:206" coordorigin="8525,1845" coordsize="672,206">
              <v:shape style="position:absolute;left:8525;top:1845;width:672;height:206" coordorigin="8525,1845" coordsize="672,206" path="m8525,2051l9197,2051,9197,1845,8525,1845,8525,2051xe" filled="t" fillcolor="#E6E6E6" stroked="f">
                <v:path arrowok="t"/>
                <v:fill/>
              </v:shape>
            </v:group>
            <v:group style="position:absolute;left:8525;top:2051;width:672;height:206" coordorigin="8525,2051" coordsize="672,206">
              <v:shape style="position:absolute;left:8525;top:2051;width:672;height:206" coordorigin="8525,2051" coordsize="672,206" path="m8525,2258l9197,2258,9197,2051,8525,2051,8525,2258xe" filled="t" fillcolor="#E6E6E6" stroked="f">
                <v:path arrowok="t"/>
                <v:fill/>
              </v:shape>
            </v:group>
            <v:group style="position:absolute;left:8525;top:2258;width:672;height:211" coordorigin="8525,2258" coordsize="672,211">
              <v:shape style="position:absolute;left:8525;top:2258;width:672;height:211" coordorigin="8525,2258" coordsize="672,211" path="m8525,2469l9197,2469,9197,2258,8525,2258,8525,2469xe" filled="t" fillcolor="#E6E6E6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70.140015pt;margin-top:60.551376pt;width:49.96pt;height:51.4pt;mso-position-horizontal-relative:page;mso-position-vertical-relative:paragraph;z-index:-2792" coordorigin="9403,1211" coordsize="999,1028">
            <v:group style="position:absolute;left:9413;top:1221;width:979;height:206" coordorigin="9413,1221" coordsize="979,206">
              <v:shape style="position:absolute;left:9413;top:1221;width:979;height:206" coordorigin="9413,1221" coordsize="979,206" path="m9413,1427l10392,1427,10392,1221,9413,1221,9413,1427xe" filled="t" fillcolor="#E6E6E6" stroked="f">
                <v:path arrowok="t"/>
                <v:fill/>
              </v:shape>
            </v:group>
            <v:group style="position:absolute;left:9413;top:1427;width:979;height:211" coordorigin="9413,1427" coordsize="979,211">
              <v:shape style="position:absolute;left:9413;top:1427;width:979;height:211" coordorigin="9413,1427" coordsize="979,211" path="m9413,1639l10392,1639,10392,1427,9413,1427,9413,1639xe" filled="t" fillcolor="#E6E6E6" stroked="f">
                <v:path arrowok="t"/>
                <v:fill/>
              </v:shape>
            </v:group>
            <v:group style="position:absolute;left:9413;top:1639;width:979;height:206" coordorigin="9413,1639" coordsize="979,206">
              <v:shape style="position:absolute;left:9413;top:1639;width:979;height:206" coordorigin="9413,1639" coordsize="979,206" path="m9413,1845l10392,1845,10392,1639,9413,1639,9413,1845xe" filled="t" fillcolor="#E6E6E6" stroked="f">
                <v:path arrowok="t"/>
                <v:fill/>
              </v:shape>
            </v:group>
            <v:group style="position:absolute;left:9413;top:1845;width:979;height:384" coordorigin="9413,1845" coordsize="979,384">
              <v:shape style="position:absolute;left:9413;top:1845;width:979;height:384" coordorigin="9413,1845" coordsize="979,384" path="m9413,1845l10392,1845,10392,2229,9413,2229,9413,1845e" filled="t" fillcolor="#E6E6E6" stroked="f">
                <v:path arrowok="t"/>
                <v:fill/>
              </v:shape>
            </v:group>
            <w10:wrap type="none"/>
          </v:group>
        </w:pic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Yo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u</w:t>
      </w:r>
      <w:r>
        <w:rPr>
          <w:rFonts w:ascii="Lucida Grande" w:hAnsi="Lucida Grande" w:cs="Lucida Grande" w:eastAsia="Lucida Grande"/>
          <w:sz w:val="21"/>
          <w:szCs w:val="21"/>
          <w:spacing w:val="18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ha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v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18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be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n</w:t>
      </w:r>
      <w:r>
        <w:rPr>
          <w:rFonts w:ascii="Lucida Grande" w:hAnsi="Lucida Grande" w:cs="Lucida Grande" w:eastAsia="Lucida Grande"/>
          <w:sz w:val="21"/>
          <w:szCs w:val="21"/>
          <w:spacing w:val="20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a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s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s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  <w:position w:val="-1"/>
        </w:rPr>
        <w:t>i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gne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d</w:t>
      </w:r>
      <w:r>
        <w:rPr>
          <w:rFonts w:ascii="Lucida Grande" w:hAnsi="Lucida Grande" w:cs="Lucida Grande" w:eastAsia="Lucida Grande"/>
          <w:sz w:val="21"/>
          <w:szCs w:val="21"/>
          <w:spacing w:val="30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  <w:position w:val="-1"/>
        </w:rPr>
        <w:t>t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o</w:t>
      </w:r>
      <w:r>
        <w:rPr>
          <w:rFonts w:ascii="Lucida Grande" w:hAnsi="Lucida Grande" w:cs="Lucida Grande" w:eastAsia="Lucida Grande"/>
          <w:sz w:val="21"/>
          <w:szCs w:val="21"/>
          <w:spacing w:val="14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6"/>
          <w:w w:val="100"/>
          <w:position w:val="-1"/>
        </w:rPr>
        <w:t>m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a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k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20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you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r</w:t>
      </w:r>
      <w:r>
        <w:rPr>
          <w:rFonts w:ascii="Lucida Grande" w:hAnsi="Lucida Grande" w:cs="Lucida Grande" w:eastAsia="Lucida Grande"/>
          <w:sz w:val="21"/>
          <w:szCs w:val="21"/>
          <w:spacing w:val="18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co</w:t>
      </w:r>
      <w:r>
        <w:rPr>
          <w:rFonts w:ascii="Lucida Grande" w:hAnsi="Lucida Grande" w:cs="Lucida Grande" w:eastAsia="Lucida Grande"/>
          <w:sz w:val="21"/>
          <w:szCs w:val="21"/>
          <w:spacing w:val="6"/>
          <w:w w:val="100"/>
          <w:position w:val="-1"/>
        </w:rPr>
        <w:t>m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pany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  <w:position w:val="-1"/>
        </w:rPr>
        <w:t>’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s</w:t>
      </w:r>
      <w:r>
        <w:rPr>
          <w:rFonts w:ascii="Lucida Grande" w:hAnsi="Lucida Grande" w:cs="Lucida Grande" w:eastAsia="Lucida Grande"/>
          <w:sz w:val="21"/>
          <w:szCs w:val="21"/>
          <w:spacing w:val="32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0"/>
          <w:position w:val="-1"/>
        </w:rPr>
        <w:t>w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ebs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  <w:position w:val="-1"/>
        </w:rPr>
        <w:t>i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  <w:position w:val="-1"/>
        </w:rPr>
        <w:t>t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24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a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c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c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s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s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  <w:position w:val="-1"/>
        </w:rPr>
        <w:t>i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b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  <w:position w:val="-1"/>
        </w:rPr>
        <w:t>l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32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  <w:position w:val="-1"/>
        </w:rPr>
        <w:t>t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o</w:t>
      </w:r>
      <w:r>
        <w:rPr>
          <w:rFonts w:ascii="Lucida Grande" w:hAnsi="Lucida Grande" w:cs="Lucida Grande" w:eastAsia="Lucida Grande"/>
          <w:sz w:val="21"/>
          <w:szCs w:val="21"/>
          <w:spacing w:val="14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  <w:position w:val="-1"/>
        </w:rPr>
        <w:t>t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h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15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2"/>
          <w:position w:val="-1"/>
        </w:rPr>
        <w:t>hand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2"/>
          <w:position w:val="-1"/>
        </w:rPr>
        <w:t>i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2"/>
          <w:position w:val="-1"/>
        </w:rPr>
        <w:t>c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2"/>
          <w:position w:val="-1"/>
        </w:rPr>
        <w:t>apped.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417.400017" w:type="dxa"/>
      </w:tblPr>
      <w:tblGrid/>
      <w:tr>
        <w:trPr>
          <w:trHeight w:val="305" w:hRule="exact"/>
        </w:trPr>
        <w:tc>
          <w:tcPr>
            <w:tcW w:w="9557" w:type="dxa"/>
            <w:gridSpan w:val="7"/>
            <w:tcBorders>
              <w:top w:val="single" w:sz="12.32" w:space="0" w:color="FFFFFF"/>
              <w:bottom w:val="single" w:sz="12.32" w:space="0" w:color="FFFFFF"/>
              <w:left w:val="single" w:sz="6.56" w:space="0" w:color="DEDEDE"/>
              <w:right w:val="single" w:sz="6.56" w:space="0" w:color="DEDEDE"/>
            </w:tcBorders>
            <w:shd w:val="clear" w:color="auto" w:fill="E6E6E6"/>
          </w:tcPr>
          <w:p>
            <w:pPr/>
            <w:rPr/>
          </w:p>
        </w:tc>
      </w:tr>
      <w:tr>
        <w:trPr>
          <w:trHeight w:val="178" w:hRule="exact"/>
        </w:trPr>
        <w:tc>
          <w:tcPr>
            <w:tcW w:w="3031" w:type="dxa"/>
            <w:tcBorders>
              <w:top w:val="single" w:sz="12.32" w:space="0" w:color="FFFFFF"/>
              <w:bottom w:val="nil" w:sz="6" w:space="0" w:color="auto"/>
              <w:left w:val="single" w:sz="6.56" w:space="0" w:color="DEDEDE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1203" w:type="dxa"/>
            <w:tcBorders>
              <w:top w:val="single" w:sz="12.32" w:space="0" w:color="FFFFFF"/>
              <w:bottom w:val="nil" w:sz="6" w:space="0" w:color="auto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1202" w:type="dxa"/>
            <w:tcBorders>
              <w:top w:val="single" w:sz="12.32" w:space="0" w:color="FFFFFF"/>
              <w:bottom w:val="nil" w:sz="6" w:space="0" w:color="auto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821" w:type="dxa"/>
            <w:tcBorders>
              <w:top w:val="single" w:sz="12.32" w:space="0" w:color="FFFFFF"/>
              <w:bottom w:val="nil" w:sz="6" w:space="0" w:color="auto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1202" w:type="dxa"/>
            <w:tcBorders>
              <w:top w:val="single" w:sz="12.32" w:space="0" w:color="FFFFFF"/>
              <w:bottom w:val="nil" w:sz="6" w:space="0" w:color="auto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890" w:type="dxa"/>
            <w:tcBorders>
              <w:top w:val="single" w:sz="12.32" w:space="0" w:color="FFFFFF"/>
              <w:bottom w:val="nil" w:sz="6" w:space="0" w:color="auto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1207" w:type="dxa"/>
            <w:tcBorders>
              <w:top w:val="single" w:sz="12.32" w:space="0" w:color="FFFFFF"/>
              <w:bottom w:val="nil" w:sz="6" w:space="0" w:color="auto"/>
              <w:left w:val="single" w:sz="6.56" w:space="0" w:color="CCCCCC"/>
              <w:right w:val="single" w:sz="6.56" w:space="0" w:color="DEDEDE"/>
            </w:tcBorders>
          </w:tcPr>
          <w:p>
            <w:pPr/>
            <w:rPr/>
          </w:p>
        </w:tc>
      </w:tr>
      <w:tr>
        <w:trPr>
          <w:trHeight w:val="1690" w:hRule="exact"/>
        </w:trPr>
        <w:tc>
          <w:tcPr>
            <w:tcW w:w="3031" w:type="dxa"/>
            <w:tcBorders>
              <w:top w:val="nil" w:sz="6" w:space="0" w:color="auto"/>
              <w:bottom w:val="single" w:sz="6.56" w:space="0" w:color="FFFFFF"/>
              <w:left w:val="single" w:sz="6.56" w:space="0" w:color="DEDEDE"/>
              <w:right w:val="single" w:sz="6.56" w:space="0" w:color="CCCCCC"/>
            </w:tcBorders>
            <w:shd w:val="clear" w:color="auto" w:fill="E6E6E6"/>
          </w:tcPr>
          <w:p>
            <w:pPr/>
            <w:rPr/>
          </w:p>
        </w:tc>
        <w:tc>
          <w:tcPr>
            <w:tcW w:w="1203" w:type="dxa"/>
            <w:tcBorders>
              <w:top w:val="nil" w:sz="6" w:space="0" w:color="auto"/>
              <w:bottom w:val="nil" w:sz="6" w:space="0" w:color="auto"/>
              <w:left w:val="single" w:sz="6.56" w:space="0" w:color="CCCCCC"/>
              <w:right w:val="single" w:sz="6.56" w:space="0" w:color="CCCCCC"/>
            </w:tcBorders>
            <w:shd w:val="clear" w:color="auto" w:fill="E6E6E6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55" w:lineRule="auto"/>
              <w:ind w:left="88" w:right="69" w:firstLine="-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goo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progr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ing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lik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this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02" w:type="dxa"/>
            <w:tcBorders>
              <w:top w:val="nil" w:sz="6" w:space="0" w:color="auto"/>
              <w:bottom w:val="nil" w:sz="6" w:space="0" w:color="auto"/>
              <w:left w:val="single" w:sz="6.56" w:space="0" w:color="CCCCCC"/>
              <w:right w:val="single" w:sz="6.56" w:space="0" w:color="CCCCCC"/>
            </w:tcBorders>
            <w:shd w:val="clear" w:color="auto" w:fill="E6E6E6"/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55" w:lineRule="auto"/>
              <w:ind w:left="90" w:right="67" w:firstLine="-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w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this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progr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ing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probl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didn’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have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0" w:after="0" w:line="194" w:lineRule="exact"/>
              <w:ind w:left="468" w:right="44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.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821" w:type="dxa"/>
            <w:tcBorders>
              <w:top w:val="nil" w:sz="6" w:space="0" w:color="auto"/>
              <w:bottom w:val="nil" w:sz="6" w:space="0" w:color="auto"/>
              <w:left w:val="single" w:sz="6.56" w:space="0" w:color="CCCCCC"/>
              <w:right w:val="single" w:sz="6.56" w:space="0" w:color="CCCCCC"/>
            </w:tcBorders>
            <w:shd w:val="clear" w:color="auto" w:fill="E6E6E6"/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55" w:lineRule="auto"/>
              <w:ind w:left="87" w:right="7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k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this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probl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w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u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no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be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eas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ans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w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er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.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02" w:type="dxa"/>
            <w:tcBorders>
              <w:top w:val="nil" w:sz="6" w:space="0" w:color="auto"/>
              <w:bottom w:val="nil" w:sz="6" w:space="0" w:color="auto"/>
              <w:left w:val="single" w:sz="6.56" w:space="0" w:color="CCCCCC"/>
              <w:right w:val="single" w:sz="6.56" w:space="0" w:color="CCCCCC"/>
            </w:tcBorders>
            <w:shd w:val="clear" w:color="auto" w:fill="E6E6E6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4" w:lineRule="auto"/>
              <w:ind w:left="87" w:right="69" w:firstLine="-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k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progr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ing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lik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thi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rta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w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rld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.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890" w:type="dxa"/>
            <w:tcBorders>
              <w:top w:val="nil" w:sz="6" w:space="0" w:color="auto"/>
              <w:bottom w:val="nil" w:sz="6" w:space="0" w:color="auto"/>
              <w:left w:val="single" w:sz="6.56" w:space="0" w:color="CCCCCC"/>
              <w:right w:val="single" w:sz="6.56" w:space="0" w:color="CCCCCC"/>
            </w:tcBorders>
            <w:shd w:val="clear" w:color="auto" w:fill="E6E6E6"/>
          </w:tcPr>
          <w:p>
            <w:pPr>
              <w:spacing w:before="5" w:after="0" w:line="255" w:lineRule="auto"/>
              <w:ind w:left="83" w:right="59" w:firstLine="-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k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ans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w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er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probl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lik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this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b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fu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f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.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07" w:type="dxa"/>
            <w:tcBorders>
              <w:top w:val="nil" w:sz="6" w:space="0" w:color="auto"/>
              <w:bottom w:val="nil" w:sz="6" w:space="0" w:color="auto"/>
              <w:left w:val="single" w:sz="6.56" w:space="0" w:color="CCCCCC"/>
              <w:right w:val="single" w:sz="6.56" w:space="0" w:color="DEDEDE"/>
            </w:tcBorders>
            <w:shd w:val="clear" w:color="auto" w:fill="E6E6E6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55" w:lineRule="auto"/>
              <w:ind w:left="81" w:right="67" w:firstLine="-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kin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of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progr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ing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probl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.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151" w:hRule="exact"/>
        </w:trPr>
        <w:tc>
          <w:tcPr>
            <w:tcW w:w="3031" w:type="dxa"/>
            <w:tcBorders>
              <w:top w:val="single" w:sz="6.56" w:space="0" w:color="FFFFFF"/>
              <w:bottom w:val="nil" w:sz="6" w:space="0" w:color="auto"/>
              <w:left w:val="single" w:sz="6.56" w:space="0" w:color="DEDEDE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1203" w:type="dxa"/>
            <w:tcBorders>
              <w:top w:val="nil" w:sz="6" w:space="0" w:color="auto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1202" w:type="dxa"/>
            <w:tcBorders>
              <w:top w:val="nil" w:sz="6" w:space="0" w:color="auto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821" w:type="dxa"/>
            <w:tcBorders>
              <w:top w:val="nil" w:sz="6" w:space="0" w:color="auto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1202" w:type="dxa"/>
            <w:tcBorders>
              <w:top w:val="nil" w:sz="6" w:space="0" w:color="auto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890" w:type="dxa"/>
            <w:tcBorders>
              <w:top w:val="nil" w:sz="6" w:space="0" w:color="auto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1207" w:type="dxa"/>
            <w:tcBorders>
              <w:top w:val="nil" w:sz="6" w:space="0" w:color="auto"/>
              <w:bottom w:val="single" w:sz="25.76" w:space="0" w:color="FFFFFF"/>
              <w:left w:val="single" w:sz="6.56" w:space="0" w:color="CCCCCC"/>
              <w:right w:val="single" w:sz="6.56" w:space="0" w:color="DEDEDE"/>
            </w:tcBorders>
          </w:tcPr>
          <w:p>
            <w:pPr/>
            <w:rPr/>
          </w:p>
        </w:tc>
      </w:tr>
      <w:tr>
        <w:trPr>
          <w:trHeight w:val="576" w:hRule="exact"/>
        </w:trPr>
        <w:tc>
          <w:tcPr>
            <w:tcW w:w="3031" w:type="dxa"/>
            <w:tcBorders>
              <w:top w:val="nil" w:sz="6" w:space="0" w:color="auto"/>
              <w:bottom w:val="single" w:sz="6.56" w:space="0" w:color="DEDEDE"/>
              <w:left w:val="single" w:sz="6.56" w:space="0" w:color="DEDEDE"/>
              <w:right w:val="single" w:sz="6.56" w:space="0" w:color="FFFFFF"/>
            </w:tcBorders>
          </w:tcPr>
          <w:p>
            <w:pPr>
              <w:spacing w:before="80" w:after="0" w:line="258" w:lineRule="auto"/>
              <w:ind w:left="23" w:right="596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3"/>
                <w:b/>
                <w:bCs/>
              </w:rPr>
              <w:t>q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3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3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3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ou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3"/>
                <w:b/>
                <w:bCs/>
              </w:rPr>
              <w:t>ng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203" w:type="dxa"/>
            <w:tcBorders>
              <w:top w:val="single" w:sz="6.56" w:space="0" w:color="DEDEDE"/>
              <w:bottom w:val="single" w:sz="6.56" w:space="0" w:color="DEDEDE"/>
              <w:left w:val="single" w:sz="6.56" w:space="0" w:color="FFFFFF"/>
              <w:right w:val="single" w:sz="6.56" w:space="0" w:color="CCCCCC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345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/>
              <w:pict>
                <v:shape style="width:15.96pt;height:15.96pt;mso-position-horizontal-relative:char;mso-position-vertical-relative:line" type="#_x0000_t75">
                  <v:imagedata r:id="rId71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</w:rPr>
              <w:t>3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202" w:type="dxa"/>
            <w:tcBorders>
              <w:top w:val="single" w:sz="6.56" w:space="0" w:color="DEDEDE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344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/>
              <w:pict>
                <v:shape style="width:15.96pt;height:15.96pt;mso-position-horizontal-relative:char;mso-position-vertical-relative:line" type="#_x0000_t75">
                  <v:imagedata r:id="rId72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</w:rPr>
              <w:t>2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821" w:type="dxa"/>
            <w:tcBorders>
              <w:top w:val="single" w:sz="6.56" w:space="0" w:color="DEDEDE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54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/>
              <w:pict>
                <v:shape style="width:15.9599pt;height:15.96pt;mso-position-horizontal-relative:char;mso-position-vertical-relative:line" type="#_x0000_t75">
                  <v:imagedata r:id="rId73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202" w:type="dxa"/>
            <w:tcBorders>
              <w:top w:val="single" w:sz="6.56" w:space="0" w:color="DEDEDE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379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/>
              <w:pict>
                <v:shape style="width:15.96pt;height:15.96pt;mso-position-horizontal-relative:char;mso-position-vertical-relative:line" type="#_x0000_t75">
                  <v:imagedata r:id="rId74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890" w:type="dxa"/>
            <w:tcBorders>
              <w:top w:val="single" w:sz="6.56" w:space="0" w:color="DEDEDE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3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/>
              <w:pict>
                <v:shape style="width:15.96pt;height:15.96pt;mso-position-horizontal-relative:char;mso-position-vertical-relative:line" type="#_x0000_t75">
                  <v:imagedata r:id="rId75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</w:rPr>
              <w:t>2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207" w:type="dxa"/>
            <w:tcBorders>
              <w:top w:val="single" w:sz="25.76" w:space="0" w:color="FFFFFF"/>
              <w:bottom w:val="single" w:sz="6.56" w:space="0" w:color="DEDEDE"/>
              <w:left w:val="single" w:sz="6.56" w:space="0" w:color="CCCCCC"/>
              <w:right w:val="single" w:sz="6.56" w:space="0" w:color="DEDEDE"/>
            </w:tcBorders>
          </w:tcPr>
          <w:p>
            <w:pPr>
              <w:spacing w:before="1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748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</w:rPr>
              <w:t>3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55" w:hRule="exact"/>
        </w:trPr>
        <w:tc>
          <w:tcPr>
            <w:tcW w:w="7460" w:type="dxa"/>
            <w:gridSpan w:val="5"/>
            <w:tcBorders>
              <w:top w:val="single" w:sz="6.56" w:space="0" w:color="DEDEDE"/>
              <w:bottom w:val="nil" w:sz="6" w:space="0" w:color="auto"/>
              <w:left w:val="single" w:sz="6.56" w:space="0" w:color="DEDEDE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890" w:type="dxa"/>
            <w:tcBorders>
              <w:top w:val="single" w:sz="6.56" w:space="0" w:color="DEDEDE"/>
              <w:bottom w:val="nil" w:sz="6" w:space="0" w:color="auto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1207" w:type="dxa"/>
            <w:tcBorders>
              <w:top w:val="single" w:sz="6.56" w:space="0" w:color="DEDEDE"/>
              <w:bottom w:val="nil" w:sz="6" w:space="0" w:color="auto"/>
              <w:left w:val="single" w:sz="6.56" w:space="0" w:color="CCCCCC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before="57" w:after="0" w:line="240" w:lineRule="auto"/>
        <w:ind w:left="104" w:right="-20"/>
        <w:jc w:val="left"/>
        <w:rPr>
          <w:rFonts w:ascii="Symbol" w:hAnsi="Symbol" w:cs="Symbol" w:eastAsia="Symbol"/>
          <w:sz w:val="19"/>
          <w:szCs w:val="19"/>
        </w:rPr>
      </w:pPr>
      <w:rPr/>
      <w:r>
        <w:rPr/>
        <w:pict>
          <v:shape style="position:absolute;margin-left:484.539886pt;margin-top:-25.65197pt;width:15.9599pt;height:15.96pt;mso-position-horizontal-relative:page;mso-position-vertical-relative:paragraph;z-index:-2771" type="#_x0000_t75">
            <v:imagedata r:id="rId76" o:title=""/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6.869999pt;margin-top:11.021131pt;width:479.79pt;height:150.050pt;mso-position-horizontal-relative:page;mso-position-vertical-relative:paragraph;z-index:-2764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305" w:hRule="exact"/>
                    </w:trPr>
                    <w:tc>
                      <w:tcPr>
                        <w:tcW w:w="9557" w:type="dxa"/>
                        <w:gridSpan w:val="7"/>
                        <w:tcBorders>
                          <w:top w:val="single" w:sz="12.32" w:space="0" w:color="FFFFFF"/>
                          <w:bottom w:val="single" w:sz="12.32" w:space="0" w:color="FFFFFF"/>
                          <w:left w:val="single" w:sz="6.56" w:space="0" w:color="DEDEDE"/>
                          <w:right w:val="single" w:sz="6.56" w:space="0" w:color="DEDEDE"/>
                        </w:tcBorders>
                        <w:shd w:val="clear" w:color="auto" w:fill="E6E6E6"/>
                      </w:tcPr>
                      <w:p>
                        <w:pPr>
                          <w:spacing w:before="54" w:after="0" w:line="240" w:lineRule="auto"/>
                          <w:ind w:left="2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2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’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2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2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-es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tab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2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0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an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3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222222"/>
                            <w:spacing w:val="1"/>
                            <w:w w:val="104"/>
                          </w:rPr>
                          <w:t>atabase.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80" w:hRule="exact"/>
                    </w:trPr>
                    <w:tc>
                      <w:tcPr>
                        <w:tcW w:w="3031" w:type="dxa"/>
                        <w:tcBorders>
                          <w:top w:val="single" w:sz="12.32" w:space="0" w:color="FFFFFF"/>
                          <w:bottom w:val="single" w:sz="6.56" w:space="0" w:color="FFFFFF"/>
                          <w:left w:val="single" w:sz="6.56" w:space="0" w:color="DEDEDE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203" w:type="dxa"/>
                        <w:tcBorders>
                          <w:top w:val="single" w:sz="12.32" w:space="0" w:color="FFFFFF"/>
                          <w:bottom w:val="nil" w:sz="6" w:space="0" w:color="auto"/>
                          <w:left w:val="single" w:sz="6.56" w:space="0" w:color="CCCCCC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202" w:type="dxa"/>
                        <w:tcBorders>
                          <w:top w:val="single" w:sz="12.32" w:space="0" w:color="FFFFFF"/>
                          <w:bottom w:val="nil" w:sz="6" w:space="0" w:color="auto"/>
                          <w:left w:val="single" w:sz="6.56" w:space="0" w:color="CCCCCC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21" w:type="dxa"/>
                        <w:tcBorders>
                          <w:top w:val="single" w:sz="12.32" w:space="0" w:color="FFFFFF"/>
                          <w:bottom w:val="nil" w:sz="6" w:space="0" w:color="auto"/>
                          <w:left w:val="single" w:sz="6.56" w:space="0" w:color="CCCCCC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202" w:type="dxa"/>
                        <w:tcBorders>
                          <w:top w:val="single" w:sz="12.32" w:space="0" w:color="FFFFFF"/>
                          <w:bottom w:val="nil" w:sz="6" w:space="0" w:color="auto"/>
                          <w:left w:val="single" w:sz="6.56" w:space="0" w:color="CCCCCC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90" w:type="dxa"/>
                        <w:tcBorders>
                          <w:top w:val="single" w:sz="12.32" w:space="0" w:color="FFFFFF"/>
                          <w:bottom w:val="nil" w:sz="6" w:space="0" w:color="auto"/>
                          <w:left w:val="single" w:sz="6.56" w:space="0" w:color="CCCCCC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207" w:type="dxa"/>
                        <w:tcBorders>
                          <w:top w:val="single" w:sz="12.32" w:space="0" w:color="FFFFFF"/>
                          <w:bottom w:val="nil" w:sz="6" w:space="0" w:color="auto"/>
                          <w:left w:val="single" w:sz="6.56" w:space="0" w:color="CCCCCC"/>
                          <w:right w:val="single" w:sz="6.56" w:space="0" w:color="DEDEDE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1693" w:hRule="exact"/>
                    </w:trPr>
                    <w:tc>
                      <w:tcPr>
                        <w:tcW w:w="3031" w:type="dxa"/>
                        <w:tcBorders>
                          <w:top w:val="single" w:sz="6.56" w:space="0" w:color="FFFFFF"/>
                          <w:bottom w:val="single" w:sz="6.56" w:space="0" w:color="DEDEDE"/>
                          <w:left w:val="single" w:sz="6.56" w:space="0" w:color="DEDEDE"/>
                          <w:right w:val="single" w:sz="6.56" w:space="0" w:color="CCCCCC"/>
                        </w:tcBorders>
                        <w:shd w:val="clear" w:color="auto" w:fill="E6E6E6"/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203" w:type="dxa"/>
                        <w:tcBorders>
                          <w:top w:val="nil" w:sz="6" w:space="0" w:color="auto"/>
                          <w:bottom w:val="nil" w:sz="6" w:space="0" w:color="auto"/>
                          <w:left w:val="single" w:sz="6.56" w:space="0" w:color="CCCCCC"/>
                          <w:right w:val="single" w:sz="6.56" w:space="0" w:color="CCCCCC"/>
                        </w:tcBorders>
                        <w:shd w:val="clear" w:color="auto" w:fill="E6E6E6"/>
                      </w:tcPr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9" w:after="0" w:line="220" w:lineRule="exact"/>
                          <w:jc w:val="left"/>
                          <w:rPr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spacing w:before="0" w:after="0" w:line="255" w:lineRule="auto"/>
                          <w:ind w:left="88" w:right="69" w:firstLine="-1"/>
                          <w:jc w:val="center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goo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progr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4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4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lik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this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il" w:sz="6" w:space="0" w:color="auto"/>
                          <w:bottom w:val="nil" w:sz="6" w:space="0" w:color="auto"/>
                          <w:left w:val="single" w:sz="6.56" w:space="0" w:color="CCCCCC"/>
                          <w:right w:val="single" w:sz="6.56" w:space="0" w:color="CCCCCC"/>
                        </w:tcBorders>
                        <w:shd w:val="clear" w:color="auto" w:fill="E6E6E6"/>
                      </w:tcPr>
                      <w:p>
                        <w:pPr>
                          <w:spacing w:before="7" w:after="0" w:line="110" w:lineRule="exact"/>
                          <w:jc w:val="left"/>
                          <w:rPr>
                            <w:sz w:val="11"/>
                            <w:szCs w:val="11"/>
                          </w:rPr>
                        </w:pPr>
                        <w:rPr/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spacing w:before="0" w:after="0" w:line="254" w:lineRule="auto"/>
                          <w:ind w:left="90" w:right="67" w:firstLine="-1"/>
                          <w:jc w:val="center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tr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4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this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progr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4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4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probl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didn’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have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0" w:lineRule="auto"/>
                          <w:ind w:left="468" w:right="447"/>
                          <w:jc w:val="center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nil" w:sz="6" w:space="0" w:color="auto"/>
                          <w:bottom w:val="nil" w:sz="6" w:space="0" w:color="auto"/>
                          <w:left w:val="single" w:sz="6.56" w:space="0" w:color="CCCCCC"/>
                          <w:right w:val="single" w:sz="6.56" w:space="0" w:color="CCCCCC"/>
                        </w:tcBorders>
                        <w:shd w:val="clear" w:color="auto" w:fill="E6E6E6"/>
                      </w:tcPr>
                      <w:p>
                        <w:pPr>
                          <w:spacing w:before="7" w:after="0" w:line="110" w:lineRule="exact"/>
                          <w:jc w:val="left"/>
                          <w:rPr>
                            <w:sz w:val="11"/>
                            <w:szCs w:val="11"/>
                          </w:rPr>
                        </w:pPr>
                        <w:rPr/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spacing w:before="0" w:after="0" w:line="255" w:lineRule="auto"/>
                          <w:ind w:left="87" w:right="70"/>
                          <w:jc w:val="center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this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probl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4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no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be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eas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ans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4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er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il" w:sz="6" w:space="0" w:color="auto"/>
                          <w:bottom w:val="nil" w:sz="6" w:space="0" w:color="auto"/>
                          <w:left w:val="single" w:sz="6.56" w:space="0" w:color="CCCCCC"/>
                          <w:right w:val="single" w:sz="6.56" w:space="0" w:color="CCCCCC"/>
                        </w:tcBorders>
                        <w:shd w:val="clear" w:color="auto" w:fill="E6E6E6"/>
                      </w:tcPr>
                      <w:p>
                        <w:pPr>
                          <w:spacing w:before="4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54" w:lineRule="auto"/>
                          <w:ind w:left="87" w:right="69" w:firstLine="-2"/>
                          <w:jc w:val="center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progr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4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4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lik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thi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is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rta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th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4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rld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nil" w:sz="6" w:space="0" w:color="auto"/>
                          <w:bottom w:val="nil" w:sz="6" w:space="0" w:color="auto"/>
                          <w:left w:val="single" w:sz="6.56" w:space="0" w:color="CCCCCC"/>
                          <w:right w:val="single" w:sz="6.56" w:space="0" w:color="CCCCCC"/>
                        </w:tcBorders>
                        <w:shd w:val="clear" w:color="auto" w:fill="E6E6E6"/>
                      </w:tcPr>
                      <w:p>
                        <w:pPr>
                          <w:spacing w:before="11" w:after="0" w:line="255" w:lineRule="auto"/>
                          <w:ind w:left="83" w:right="59" w:firstLine="-1"/>
                          <w:jc w:val="center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ans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4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er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probl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4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lik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this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us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fu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nil" w:sz="6" w:space="0" w:color="auto"/>
                          <w:bottom w:val="nil" w:sz="6" w:space="0" w:color="auto"/>
                          <w:left w:val="single" w:sz="6.56" w:space="0" w:color="CCCCCC"/>
                          <w:right w:val="single" w:sz="6.56" w:space="0" w:color="DEDEDE"/>
                        </w:tcBorders>
                        <w:shd w:val="clear" w:color="auto" w:fill="E6E6E6"/>
                      </w:tcPr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9" w:after="0" w:line="220" w:lineRule="exact"/>
                          <w:jc w:val="left"/>
                          <w:rPr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spacing w:before="0" w:after="0" w:line="255" w:lineRule="auto"/>
                          <w:ind w:left="81" w:right="67" w:firstLine="-1"/>
                          <w:jc w:val="center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kin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progr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4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4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probl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4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46" w:hRule="exact"/>
                    </w:trPr>
                    <w:tc>
                      <w:tcPr>
                        <w:tcW w:w="3031" w:type="dxa"/>
                        <w:tcBorders>
                          <w:top w:val="single" w:sz="6.56" w:space="0" w:color="DEDEDE"/>
                          <w:bottom w:val="nil" w:sz="6" w:space="0" w:color="auto"/>
                          <w:left w:val="single" w:sz="6.56" w:space="0" w:color="DEDEDE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203" w:type="dxa"/>
                        <w:tcBorders>
                          <w:top w:val="nil" w:sz="6" w:space="0" w:color="auto"/>
                          <w:bottom w:val="single" w:sz="6.56" w:space="0" w:color="DEDEDE"/>
                          <w:left w:val="single" w:sz="6.56" w:space="0" w:color="CCCCCC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202" w:type="dxa"/>
                        <w:tcBorders>
                          <w:top w:val="nil" w:sz="6" w:space="0" w:color="auto"/>
                          <w:bottom w:val="single" w:sz="6.56" w:space="0" w:color="DEDEDE"/>
                          <w:left w:val="single" w:sz="6.56" w:space="0" w:color="CCCCCC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21" w:type="dxa"/>
                        <w:tcBorders>
                          <w:top w:val="nil" w:sz="6" w:space="0" w:color="auto"/>
                          <w:bottom w:val="single" w:sz="6.56" w:space="0" w:color="DEDEDE"/>
                          <w:left w:val="single" w:sz="6.56" w:space="0" w:color="CCCCCC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202" w:type="dxa"/>
                        <w:tcBorders>
                          <w:top w:val="nil" w:sz="6" w:space="0" w:color="auto"/>
                          <w:bottom w:val="single" w:sz="6.56" w:space="0" w:color="DEDEDE"/>
                          <w:left w:val="single" w:sz="6.56" w:space="0" w:color="CCCCCC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90" w:type="dxa"/>
                        <w:tcBorders>
                          <w:top w:val="nil" w:sz="6" w:space="0" w:color="auto"/>
                          <w:bottom w:val="single" w:sz="6.56" w:space="0" w:color="DEDEDE"/>
                          <w:left w:val="single" w:sz="6.56" w:space="0" w:color="CCCCCC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207" w:type="dxa"/>
                        <w:tcBorders>
                          <w:top w:val="nil" w:sz="6" w:space="0" w:color="auto"/>
                          <w:bottom w:val="single" w:sz="25.76" w:space="0" w:color="FFFFFF"/>
                          <w:left w:val="single" w:sz="6.56" w:space="0" w:color="CCCCCC"/>
                          <w:right w:val="single" w:sz="6.56" w:space="0" w:color="DEDEDE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571" w:hRule="exact"/>
                    </w:trPr>
                    <w:tc>
                      <w:tcPr>
                        <w:tcW w:w="3031" w:type="dxa"/>
                        <w:tcBorders>
                          <w:top w:val="nil" w:sz="6" w:space="0" w:color="auto"/>
                          <w:bottom w:val="single" w:sz="6.56" w:space="0" w:color="DEDEDE"/>
                          <w:left w:val="single" w:sz="6.56" w:space="0" w:color="DEDEDE"/>
                          <w:right w:val="single" w:sz="6.56" w:space="0" w:color="FFFFFF"/>
                        </w:tcBorders>
                      </w:tcPr>
                      <w:p>
                        <w:pPr>
                          <w:spacing w:before="89" w:after="0" w:line="253" w:lineRule="auto"/>
                          <w:ind w:left="23" w:right="596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0"/>
                            <w:b/>
                            <w:bCs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  <w:b/>
                            <w:bCs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7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re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0"/>
                            <w:b/>
                            <w:bCs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0"/>
                            <w:b/>
                            <w:bCs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0"/>
                            <w:b/>
                            <w:bCs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  <w:b/>
                            <w:bCs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3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0"/>
                            <w:b/>
                            <w:bCs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  <w:b/>
                            <w:bCs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3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3"/>
                            <w:b/>
                            <w:bCs/>
                          </w:rPr>
                          <w:t>q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3"/>
                            <w:b/>
                            <w:bCs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3"/>
                            <w:b/>
                            <w:bCs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3"/>
                            <w:b/>
                            <w:bCs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3"/>
                            <w:b/>
                            <w:bCs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3"/>
                            <w:b/>
                            <w:bCs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3"/>
                            <w:b/>
                            <w:bCs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3"/>
                            <w:b/>
                            <w:bCs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3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0"/>
                            <w:b/>
                            <w:bCs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0"/>
                            <w:b/>
                            <w:bCs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4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0"/>
                            <w:b/>
                            <w:bCs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0"/>
                            <w:b/>
                            <w:bCs/>
                          </w:rPr>
                          <w:t>ou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  <w:b/>
                            <w:bCs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5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3"/>
                            <w:b/>
                            <w:bCs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3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3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3"/>
                            <w:b/>
                            <w:bCs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3"/>
                            <w:b/>
                            <w:bCs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3"/>
                            <w:b/>
                            <w:bCs/>
                          </w:rPr>
                          <w:t>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3"/>
                            <w:b/>
                            <w:bCs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3"/>
                            <w:b/>
                            <w:bCs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6.56" w:space="0" w:color="DEDEDE"/>
                          <w:bottom w:val="single" w:sz="6.56" w:space="0" w:color="DEDEDE"/>
                          <w:left w:val="single" w:sz="6.56" w:space="0" w:color="FFFFFF"/>
                          <w:right w:val="single" w:sz="6.56" w:space="0" w:color="CCCCCC"/>
                        </w:tcBorders>
                      </w:tcPr>
                      <w:p>
                        <w:pPr>
                          <w:spacing w:before="8" w:after="0" w:line="260" w:lineRule="exact"/>
                          <w:jc w:val="left"/>
                          <w:rPr>
                            <w:sz w:val="26"/>
                            <w:szCs w:val="26"/>
                          </w:rPr>
                        </w:pPr>
                        <w:rPr/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71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3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3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6.56" w:space="0" w:color="DEDEDE"/>
                          <w:bottom w:val="single" w:sz="6.56" w:space="0" w:color="DEDEDE"/>
                          <w:left w:val="single" w:sz="6.56" w:space="0" w:color="CCCCCC"/>
                          <w:right w:val="single" w:sz="6.56" w:space="0" w:color="CCCCCC"/>
                        </w:tcBorders>
                      </w:tcPr>
                      <w:p>
                        <w:pPr>
                          <w:spacing w:before="5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34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Pr/>
                        <w:r>
                          <w:rPr/>
                          <w:pict>
                            <v:shape style="width:15.96pt;height:15.96pt;mso-position-horizontal-relative:char;mso-position-vertical-relative:line" type="#_x0000_t75">
                              <v:imagedata r:id="rId77" o:title=""/>
                            </v:shape>
                          </w:pic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3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3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6.56" w:space="0" w:color="DEDEDE"/>
                          <w:bottom w:val="single" w:sz="6.56" w:space="0" w:color="DEDEDE"/>
                          <w:left w:val="single" w:sz="6.56" w:space="0" w:color="CCCCCC"/>
                          <w:right w:val="single" w:sz="6.56" w:space="0" w:color="CCCCCC"/>
                        </w:tcBorders>
                      </w:tcPr>
                      <w:p>
                        <w:pPr>
                          <w:spacing w:before="5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5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Pr/>
                        <w:r>
                          <w:rPr/>
                          <w:pict>
                            <v:shape style="width:15.9599pt;height:15.96pt;mso-position-horizontal-relative:char;mso-position-vertical-relative:line" type="#_x0000_t75">
                              <v:imagedata r:id="rId78" o:title=""/>
                            </v:shape>
                          </w:pic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3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3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6.56" w:space="0" w:color="DEDEDE"/>
                          <w:bottom w:val="single" w:sz="6.56" w:space="0" w:color="DEDEDE"/>
                          <w:left w:val="single" w:sz="6.56" w:space="0" w:color="CCCCCC"/>
                          <w:right w:val="single" w:sz="6.56" w:space="0" w:color="CCCCCC"/>
                        </w:tcBorders>
                      </w:tcPr>
                      <w:p>
                        <w:pPr>
                          <w:spacing w:before="5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379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Pr/>
                        <w:r>
                          <w:rPr/>
                          <w:pict>
                            <v:shape style="width:15.96pt;height:15.96pt;mso-position-horizontal-relative:char;mso-position-vertical-relative:line" type="#_x0000_t75">
                              <v:imagedata r:id="rId79" o:title=""/>
                            </v:shape>
                          </w:pic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3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single" w:sz="6.56" w:space="0" w:color="DEDEDE"/>
                          <w:bottom w:val="single" w:sz="6.56" w:space="0" w:color="DEDEDE"/>
                          <w:left w:val="single" w:sz="6.56" w:space="0" w:color="CCCCCC"/>
                          <w:right w:val="single" w:sz="6.56" w:space="0" w:color="CCCCCC"/>
                        </w:tcBorders>
                      </w:tcPr>
                      <w:p>
                        <w:pPr>
                          <w:spacing w:before="5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2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Pr/>
                        <w:r>
                          <w:rPr/>
                          <w:pict>
                            <v:shape style="width:15.96pt;height:15.96pt;mso-position-horizontal-relative:char;mso-position-vertical-relative:line" type="#_x0000_t75">
                              <v:imagedata r:id="rId80" o:title=""/>
                            </v:shape>
                          </w:pic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3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single" w:sz="25.76" w:space="0" w:color="FFFFFF"/>
                          <w:bottom w:val="single" w:sz="6.56" w:space="0" w:color="DEDEDE"/>
                          <w:left w:val="single" w:sz="6.56" w:space="0" w:color="CCCCCC"/>
                          <w:right w:val="single" w:sz="6.56" w:space="0" w:color="DEDEDE"/>
                        </w:tcBorders>
                      </w:tcPr>
                      <w:p>
                        <w:pPr>
                          <w:spacing w:before="4" w:after="0" w:line="240" w:lineRule="exact"/>
                          <w:jc w:val="left"/>
                          <w:rPr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748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3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55" w:hRule="exact"/>
                    </w:trPr>
                    <w:tc>
                      <w:tcPr>
                        <w:tcW w:w="7460" w:type="dxa"/>
                        <w:gridSpan w:val="5"/>
                        <w:tcBorders>
                          <w:top w:val="single" w:sz="6.56" w:space="0" w:color="DEDEDE"/>
                          <w:bottom w:val="nil" w:sz="6" w:space="0" w:color="auto"/>
                          <w:left w:val="single" w:sz="6.56" w:space="0" w:color="DEDEDE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90" w:type="dxa"/>
                        <w:tcBorders>
                          <w:top w:val="single" w:sz="6.56" w:space="0" w:color="DEDEDE"/>
                          <w:bottom w:val="nil" w:sz="6" w:space="0" w:color="auto"/>
                          <w:left w:val="single" w:sz="6.56" w:space="0" w:color="CCCCCC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207" w:type="dxa"/>
                        <w:tcBorders>
                          <w:top w:val="single" w:sz="6.56" w:space="0" w:color="DEDEDE"/>
                          <w:bottom w:val="nil" w:sz="6" w:space="0" w:color="auto"/>
                          <w:left w:val="single" w:sz="6.56" w:space="0" w:color="CCCCCC"/>
                          <w:right w:val="single" w:sz="6.56" w:space="0" w:color="DEDEDE"/>
                        </w:tcBorders>
                      </w:tcPr>
                      <w:p>
                        <w:pPr/>
                        <w:rPr/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Symbol" w:hAnsi="Symbol" w:cs="Symbol" w:eastAsia="Symbol"/>
          <w:sz w:val="19"/>
          <w:szCs w:val="19"/>
          <w:spacing w:val="0"/>
          <w:w w:val="103"/>
        </w:rPr>
        <w:t>•</w:t>
      </w:r>
      <w:r>
        <w:rPr>
          <w:rFonts w:ascii="Symbol" w:hAnsi="Symbol" w:cs="Symbol" w:eastAsia="Symbol"/>
          <w:sz w:val="19"/>
          <w:szCs w:val="19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81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204.220001pt;margin-top:-77.8349pt;width:49.96pt;height:51.4pt;mso-position-horizontal-relative:page;mso-position-vertical-relative:paragraph;z-index:-2791" coordorigin="4084,-1557" coordsize="999,1028">
            <v:group style="position:absolute;left:4094;top:-1547;width:979;height:206" coordorigin="4094,-1547" coordsize="979,206">
              <v:shape style="position:absolute;left:4094;top:-1547;width:979;height:206" coordorigin="4094,-1547" coordsize="979,206" path="m4094,-1340l5074,-1340,5074,-1547,4094,-1547,4094,-1340xe" filled="t" fillcolor="#E6E6E6" stroked="f">
                <v:path arrowok="t"/>
                <v:fill/>
              </v:shape>
            </v:group>
            <v:group style="position:absolute;left:4094;top:-1340;width:979;height:206" coordorigin="4094,-1340" coordsize="979,206">
              <v:shape style="position:absolute;left:4094;top:-1340;width:979;height:206" coordorigin="4094,-1340" coordsize="979,206" path="m4094,-1134l5074,-1134,5074,-1340,4094,-1340,4094,-1134xe" filled="t" fillcolor="#E6E6E6" stroked="f">
                <v:path arrowok="t"/>
                <v:fill/>
              </v:shape>
            </v:group>
            <v:group style="position:absolute;left:4094;top:-1134;width:979;height:211" coordorigin="4094,-1134" coordsize="979,211">
              <v:shape style="position:absolute;left:4094;top:-1134;width:979;height:211" coordorigin="4094,-1134" coordsize="979,211" path="m4094,-923l5074,-923,5074,-1134,4094,-1134,4094,-923xe" filled="t" fillcolor="#E6E6E6" stroked="f">
                <v:path arrowok="t"/>
                <v:fill/>
              </v:shape>
            </v:group>
            <v:group style="position:absolute;left:4094;top:-923;width:979;height:384" coordorigin="4094,-923" coordsize="979,384">
              <v:shape style="position:absolute;left:4094;top:-923;width:979;height:384" coordorigin="4094,-923" coordsize="979,384" path="m4094,-923l5074,-923,5074,-539,4094,-539,4094,-923e" filled="t" fillcolor="#E6E6E6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264.459991pt;margin-top:-93.434898pt;width:49.96pt;height:79.0pt;mso-position-horizontal-relative:page;mso-position-vertical-relative:paragraph;z-index:-2790" coordorigin="5289,-1869" coordsize="999,1580">
            <v:group style="position:absolute;left:5299;top:-1859;width:979;height:206" coordorigin="5299,-1859" coordsize="979,206">
              <v:shape style="position:absolute;left:5299;top:-1859;width:979;height:206" coordorigin="5299,-1859" coordsize="979,206" path="m5299,-1652l6278,-1652,6278,-1859,5299,-1859,5299,-1652xe" filled="t" fillcolor="#E6E6E6" stroked="f">
                <v:path arrowok="t"/>
                <v:fill/>
              </v:shape>
            </v:group>
            <v:group style="position:absolute;left:5299;top:-1652;width:979;height:206" coordorigin="5299,-1652" coordsize="979,206">
              <v:shape style="position:absolute;left:5299;top:-1652;width:979;height:206" coordorigin="5299,-1652" coordsize="979,206" path="m5299,-1446l6278,-1446,6278,-1652,5299,-1652,5299,-1446xe" filled="t" fillcolor="#E6E6E6" stroked="f">
                <v:path arrowok="t"/>
                <v:fill/>
              </v:shape>
            </v:group>
            <v:group style="position:absolute;left:5299;top:-1446;width:979;height:211" coordorigin="5299,-1446" coordsize="979,211">
              <v:shape style="position:absolute;left:5299;top:-1446;width:979;height:211" coordorigin="5299,-1446" coordsize="979,211" path="m5299,-1235l6278,-1235,6278,-1446,5299,-1446,5299,-1235xe" filled="t" fillcolor="#E6E6E6" stroked="f">
                <v:path arrowok="t"/>
                <v:fill/>
              </v:shape>
            </v:group>
            <v:group style="position:absolute;left:5299;top:-1235;width:979;height:206" coordorigin="5299,-1235" coordsize="979,206">
              <v:shape style="position:absolute;left:5299;top:-1235;width:979;height:206" coordorigin="5299,-1235" coordsize="979,206" path="m5299,-1028l6278,-1028,6278,-1235,5299,-1235,5299,-1028xe" filled="t" fillcolor="#E6E6E6" stroked="f">
                <v:path arrowok="t"/>
                <v:fill/>
              </v:shape>
            </v:group>
            <v:group style="position:absolute;left:5299;top:-1028;width:979;height:206" coordorigin="5299,-1028" coordsize="979,206">
              <v:shape style="position:absolute;left:5299;top:-1028;width:979;height:206" coordorigin="5299,-1028" coordsize="979,206" path="m5299,-822l6278,-822,6278,-1028,5299,-1028,5299,-822xe" filled="t" fillcolor="#E6E6E6" stroked="f">
                <v:path arrowok="t"/>
                <v:fill/>
              </v:shape>
            </v:group>
            <v:group style="position:absolute;left:5299;top:-822;width:979;height:211" coordorigin="5299,-822" coordsize="979,211">
              <v:shape style="position:absolute;left:5299;top:-822;width:979;height:211" coordorigin="5299,-822" coordsize="979,211" path="m5299,-611l6278,-611,6278,-822,5299,-822,5299,-611xe" filled="t" fillcolor="#E6E6E6" stroked="f">
                <v:path arrowok="t"/>
                <v:fill/>
              </v:shape>
            </v:group>
            <v:group style="position:absolute;left:5299;top:-611;width:979;height:312" coordorigin="5299,-611" coordsize="979,312">
              <v:shape style="position:absolute;left:5299;top:-611;width:979;height:312" coordorigin="5299,-611" coordsize="979,312" path="m5299,-299l6278,-299,6278,-611,5299,-611,5299,-299xe" filled="t" fillcolor="#E6E6E6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324.459991pt;margin-top:-93.434898pt;width:31pt;height:79.0pt;mso-position-horizontal-relative:page;mso-position-vertical-relative:paragraph;z-index:-2789" coordorigin="6489,-1869" coordsize="620,1580">
            <v:group style="position:absolute;left:6499;top:-1859;width:600;height:206" coordorigin="6499,-1859" coordsize="600,206">
              <v:shape style="position:absolute;left:6499;top:-1859;width:600;height:206" coordorigin="6499,-1859" coordsize="600,206" path="m6499,-1652l7099,-1652,7099,-1859,6499,-1859,6499,-1652xe" filled="t" fillcolor="#E6E6E6" stroked="f">
                <v:path arrowok="t"/>
                <v:fill/>
              </v:shape>
            </v:group>
            <v:group style="position:absolute;left:6499;top:-1652;width:600;height:206" coordorigin="6499,-1652" coordsize="600,206">
              <v:shape style="position:absolute;left:6499;top:-1652;width:600;height:206" coordorigin="6499,-1652" coordsize="600,206" path="m6499,-1446l7099,-1446,7099,-1652,6499,-1652,6499,-1446xe" filled="t" fillcolor="#E6E6E6" stroked="f">
                <v:path arrowok="t"/>
                <v:fill/>
              </v:shape>
            </v:group>
            <v:group style="position:absolute;left:6499;top:-1446;width:600;height:211" coordorigin="6499,-1446" coordsize="600,211">
              <v:shape style="position:absolute;left:6499;top:-1446;width:600;height:211" coordorigin="6499,-1446" coordsize="600,211" path="m6499,-1235l7099,-1235,7099,-1446,6499,-1446,6499,-1235xe" filled="t" fillcolor="#E6E6E6" stroked="f">
                <v:path arrowok="t"/>
                <v:fill/>
              </v:shape>
            </v:group>
            <v:group style="position:absolute;left:6499;top:-1235;width:600;height:206" coordorigin="6499,-1235" coordsize="600,206">
              <v:shape style="position:absolute;left:6499;top:-1235;width:600;height:206" coordorigin="6499,-1235" coordsize="600,206" path="m6499,-1028l7099,-1028,7099,-1235,6499,-1235,6499,-1028xe" filled="t" fillcolor="#E6E6E6" stroked="f">
                <v:path arrowok="t"/>
                <v:fill/>
              </v:shape>
            </v:group>
            <v:group style="position:absolute;left:6499;top:-1028;width:600;height:206" coordorigin="6499,-1028" coordsize="600,206">
              <v:shape style="position:absolute;left:6499;top:-1028;width:600;height:206" coordorigin="6499,-1028" coordsize="600,206" path="m6499,-822l7099,-822,7099,-1028,6499,-1028,6499,-822xe" filled="t" fillcolor="#E6E6E6" stroked="f">
                <v:path arrowok="t"/>
                <v:fill/>
              </v:shape>
            </v:group>
            <v:group style="position:absolute;left:6499;top:-822;width:600;height:211" coordorigin="6499,-822" coordsize="600,211">
              <v:shape style="position:absolute;left:6499;top:-822;width:600;height:211" coordorigin="6499,-822" coordsize="600,211" path="m6499,-611l7099,-611,7099,-822,6499,-822,6499,-611xe" filled="t" fillcolor="#E6E6E6" stroked="f">
                <v:path arrowok="t"/>
                <v:fill/>
              </v:shape>
            </v:group>
            <v:group style="position:absolute;left:6499;top:-611;width:600;height:312" coordorigin="6499,-611" coordsize="600,312">
              <v:shape style="position:absolute;left:6499;top:-611;width:600;height:312" coordorigin="6499,-611" coordsize="600,312" path="m6499,-299l7099,-299,7099,-611,6499,-611,6499,-299xe" filled="t" fillcolor="#E6E6E6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365.5pt;margin-top:-83.114899pt;width:49.96pt;height:61.72pt;mso-position-horizontal-relative:page;mso-position-vertical-relative:paragraph;z-index:-2788" coordorigin="7310,-1662" coordsize="999,1234">
            <v:group style="position:absolute;left:7320;top:-1652;width:979;height:206" coordorigin="7320,-1652" coordsize="979,206">
              <v:shape style="position:absolute;left:7320;top:-1652;width:979;height:206" coordorigin="7320,-1652" coordsize="979,206" path="m7320,-1446l8299,-1446,8299,-1652,7320,-1652,7320,-1446xe" filled="t" fillcolor="#E6E6E6" stroked="f">
                <v:path arrowok="t"/>
                <v:fill/>
              </v:shape>
            </v:group>
            <v:group style="position:absolute;left:7320;top:-1446;width:979;height:206" coordorigin="7320,-1446" coordsize="979,206">
              <v:shape style="position:absolute;left:7320;top:-1446;width:979;height:206" coordorigin="7320,-1446" coordsize="979,206" path="m7320,-1239l8299,-1239,8299,-1446,7320,-1446,7320,-1239xe" filled="t" fillcolor="#E6E6E6" stroked="f">
                <v:path arrowok="t"/>
                <v:fill/>
              </v:shape>
            </v:group>
            <v:group style="position:absolute;left:7320;top:-1239;width:979;height:211" coordorigin="7320,-1239" coordsize="979,211">
              <v:shape style="position:absolute;left:7320;top:-1239;width:979;height:211" coordorigin="7320,-1239" coordsize="979,211" path="m7320,-1028l8299,-1028,8299,-1239,7320,-1239,7320,-1028xe" filled="t" fillcolor="#E6E6E6" stroked="f">
                <v:path arrowok="t"/>
                <v:fill/>
              </v:shape>
            </v:group>
            <v:group style="position:absolute;left:7320;top:-1028;width:979;height:206" coordorigin="7320,-1028" coordsize="979,206">
              <v:shape style="position:absolute;left:7320;top:-1028;width:979;height:206" coordorigin="7320,-1028" coordsize="979,206" path="m7320,-822l8299,-822,8299,-1028,7320,-1028,7320,-822xe" filled="t" fillcolor="#E6E6E6" stroked="f">
                <v:path arrowok="t"/>
                <v:fill/>
              </v:shape>
            </v:group>
            <v:group style="position:absolute;left:7320;top:-822;width:979;height:384" coordorigin="7320,-822" coordsize="979,384">
              <v:shape style="position:absolute;left:7320;top:-822;width:979;height:384" coordorigin="7320,-822" coordsize="979,384" path="m7320,-822l8299,-822,8299,-438,7320,-438,7320,-822e" filled="t" fillcolor="#E6E6E6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25.73999pt;margin-top:-98.714897pt;width:34.6pt;height:84.28pt;mso-position-horizontal-relative:page;mso-position-vertical-relative:paragraph;z-index:-2787" coordorigin="8515,-1974" coordsize="692,1686">
            <v:group style="position:absolute;left:8525;top:-1964;width:672;height:206" coordorigin="8525,-1964" coordsize="672,206">
              <v:shape style="position:absolute;left:8525;top:-1964;width:672;height:206" coordorigin="8525,-1964" coordsize="672,206" path="m8525,-1758l9197,-1758,9197,-1964,8525,-1964,8525,-1758xe" filled="t" fillcolor="#E6E6E6" stroked="f">
                <v:path arrowok="t"/>
                <v:fill/>
              </v:shape>
            </v:group>
            <v:group style="position:absolute;left:8525;top:-1758;width:672;height:206" coordorigin="8525,-1758" coordsize="672,206">
              <v:shape style="position:absolute;left:8525;top:-1758;width:672;height:206" coordorigin="8525,-1758" coordsize="672,206" path="m8525,-1551l9197,-1551,9197,-1758,8525,-1758,8525,-1551xe" filled="t" fillcolor="#E6E6E6" stroked="f">
                <v:path arrowok="t"/>
                <v:fill/>
              </v:shape>
            </v:group>
            <v:group style="position:absolute;left:8525;top:-1551;width:672;height:211" coordorigin="8525,-1551" coordsize="672,211">
              <v:shape style="position:absolute;left:8525;top:-1551;width:672;height:211" coordorigin="8525,-1551" coordsize="672,211" path="m8525,-1340l9197,-1340,9197,-1551,8525,-1551,8525,-1340xe" filled="t" fillcolor="#E6E6E6" stroked="f">
                <v:path arrowok="t"/>
                <v:fill/>
              </v:shape>
            </v:group>
            <v:group style="position:absolute;left:8525;top:-1340;width:672;height:206" coordorigin="8525,-1340" coordsize="672,206">
              <v:shape style="position:absolute;left:8525;top:-1340;width:672;height:206" coordorigin="8525,-1340" coordsize="672,206" path="m8525,-1134l9197,-1134,9197,-1340,8525,-1340,8525,-1134xe" filled="t" fillcolor="#E6E6E6" stroked="f">
                <v:path arrowok="t"/>
                <v:fill/>
              </v:shape>
            </v:group>
            <v:group style="position:absolute;left:8525;top:-1134;width:672;height:206" coordorigin="8525,-1134" coordsize="672,206">
              <v:shape style="position:absolute;left:8525;top:-1134;width:672;height:206" coordorigin="8525,-1134" coordsize="672,206" path="m8525,-927l9197,-927,9197,-1134,8525,-1134,8525,-927xe" filled="t" fillcolor="#E6E6E6" stroked="f">
                <v:path arrowok="t"/>
                <v:fill/>
              </v:shape>
            </v:group>
            <v:group style="position:absolute;left:8525;top:-927;width:672;height:211" coordorigin="8525,-927" coordsize="672,211">
              <v:shape style="position:absolute;left:8525;top:-927;width:672;height:211" coordorigin="8525,-927" coordsize="672,211" path="m8525,-716l9197,-716,9197,-927,8525,-927,8525,-716xe" filled="t" fillcolor="#E6E6E6" stroked="f">
                <v:path arrowok="t"/>
                <v:fill/>
              </v:shape>
            </v:group>
            <v:group style="position:absolute;left:8525;top:-716;width:672;height:206" coordorigin="8525,-716" coordsize="672,206">
              <v:shape style="position:absolute;left:8525;top:-716;width:672;height:206" coordorigin="8525,-716" coordsize="672,206" path="m8525,-510l9197,-510,9197,-716,8525,-716,8525,-510xe" filled="t" fillcolor="#E6E6E6" stroked="f">
                <v:path arrowok="t"/>
                <v:fill/>
              </v:shape>
            </v:group>
            <v:group style="position:absolute;left:8525;top:-510;width:672;height:211" coordorigin="8525,-510" coordsize="672,211">
              <v:shape style="position:absolute;left:8525;top:-510;width:672;height:211" coordorigin="8525,-510" coordsize="672,211" path="m8525,-299l9197,-299,9197,-510,8525,-510,8525,-299xe" filled="t" fillcolor="#E6E6E6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70.140015pt;margin-top:-77.8349pt;width:49.96pt;height:51.4pt;mso-position-horizontal-relative:page;mso-position-vertical-relative:paragraph;z-index:-2786" coordorigin="9403,-1557" coordsize="999,1028">
            <v:group style="position:absolute;left:9413;top:-1547;width:979;height:206" coordorigin="9413,-1547" coordsize="979,206">
              <v:shape style="position:absolute;left:9413;top:-1547;width:979;height:206" coordorigin="9413,-1547" coordsize="979,206" path="m9413,-1340l10392,-1340,10392,-1547,9413,-1547,9413,-1340xe" filled="t" fillcolor="#E6E6E6" stroked="f">
                <v:path arrowok="t"/>
                <v:fill/>
              </v:shape>
            </v:group>
            <v:group style="position:absolute;left:9413;top:-1340;width:979;height:206" coordorigin="9413,-1340" coordsize="979,206">
              <v:shape style="position:absolute;left:9413;top:-1340;width:979;height:206" coordorigin="9413,-1340" coordsize="979,206" path="m9413,-1134l10392,-1134,10392,-1340,9413,-1340,9413,-1134xe" filled="t" fillcolor="#E6E6E6" stroked="f">
                <v:path arrowok="t"/>
                <v:fill/>
              </v:shape>
            </v:group>
            <v:group style="position:absolute;left:9413;top:-1134;width:979;height:211" coordorigin="9413,-1134" coordsize="979,211">
              <v:shape style="position:absolute;left:9413;top:-1134;width:979;height:211" coordorigin="9413,-1134" coordsize="979,211" path="m9413,-923l10392,-923,10392,-1134,9413,-1134,9413,-923xe" filled="t" fillcolor="#E6E6E6" stroked="f">
                <v:path arrowok="t"/>
                <v:fill/>
              </v:shape>
            </v:group>
            <v:group style="position:absolute;left:9413;top:-923;width:979;height:384" coordorigin="9413,-923" coordsize="979,384">
              <v:shape style="position:absolute;left:9413;top:-923;width:979;height:384" coordorigin="9413,-923" coordsize="979,384" path="m9413,-923l10392,-923,10392,-539,9413,-539,9413,-923e" filled="t" fillcolor="#E6E6E6" stroked="f">
                <v:path arrowok="t"/>
                <v:fill/>
              </v:shape>
            </v:group>
            <w10:wrap type="none"/>
          </v:group>
        </w:pict>
      </w:r>
      <w:r>
        <w:rPr/>
        <w:pict>
          <v:shape style="position:absolute;margin-left:276.967804pt;margin-top:0pt;width:15.96pt;height:15.96pt;mso-position-horizontal-relative:page;mso-position-vertical-relative:paragraph;z-index:-2770" type="#_x0000_t75">
            <v:imagedata r:id="rId81" o:title=""/>
          </v:shape>
        </w:pict>
      </w:r>
      <w:r>
        <w:rPr/>
        <w:pict>
          <v:shape style="position:absolute;margin-left:327.567688pt;margin-top:0pt;width:15.9599pt;height:15.96pt;mso-position-horizontal-relative:page;mso-position-vertical-relative:paragraph;z-index:-2769" type="#_x0000_t75">
            <v:imagedata r:id="rId82" o:title=""/>
          </v:shape>
        </w:pict>
      </w:r>
      <w:r>
        <w:rPr/>
        <w:pict>
          <v:shape style="position:absolute;margin-left:379.840088pt;margin-top:0pt;width:15.96pt;height:15.96pt;mso-position-horizontal-relative:page;mso-position-vertical-relative:paragraph;z-index:-2768" type="#_x0000_t75">
            <v:imagedata r:id="rId83" o:title=""/>
          </v:shape>
        </w:pict>
      </w:r>
      <w:r>
        <w:rPr/>
        <w:pict>
          <v:shape style="position:absolute;margin-left:432.189911pt;margin-top:0pt;width:15.96pt;height:15.96pt;mso-position-horizontal-relative:page;mso-position-vertical-relative:paragraph;z-index:-2767" type="#_x0000_t75">
            <v:imagedata r:id="rId84" o:title=""/>
          </v:shape>
        </w:pict>
      </w:r>
      <w:r>
        <w:rPr/>
        <w:pict>
          <v:shape style="position:absolute;margin-left:484.539886pt;margin-top:0pt;width:15.9599pt;height:15.96pt;mso-position-horizontal-relative:page;mso-position-vertical-relative:paragraph;z-index:-2766" type="#_x0000_t75">
            <v:imagedata r:id="rId85" o:title=""/>
          </v:shape>
        </w:pict>
      </w:r>
      <w:r>
        <w:rPr/>
        <w:pict>
          <v:shape style="width:15.96pt;height:15.96pt;mso-position-horizontal-relative:char;mso-position-vertical-relative:line" type="#_x0000_t75">
            <v:imagedata r:id="rId86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4" w:right="-20"/>
        <w:jc w:val="left"/>
        <w:rPr>
          <w:rFonts w:ascii="Symbol" w:hAnsi="Symbol" w:cs="Symbol" w:eastAsia="Symbol"/>
          <w:sz w:val="19"/>
          <w:szCs w:val="19"/>
        </w:rPr>
      </w:pPr>
      <w:rPr/>
      <w:r>
        <w:rPr/>
        <w:pict>
          <v:group style="position:absolute;margin-left:46.869999pt;margin-top:8.531141pt;width:479.38pt;height:16.54pt;mso-position-horizontal-relative:page;mso-position-vertical-relative:paragraph;z-index:-2785" coordorigin="937,171" coordsize="9588,331">
            <v:group style="position:absolute;left:946;top:193;width:9571;height:2" coordorigin="946,193" coordsize="9571,2">
              <v:shape style="position:absolute;left:946;top:193;width:9571;height:2" coordorigin="946,193" coordsize="9571,0" path="m946,193l10517,193e" filled="f" stroked="t" strokeweight=".82pt" strokecolor="#DEDEDE">
                <v:path arrowok="t"/>
              </v:shape>
            </v:group>
            <v:group style="position:absolute;left:955;top:215;width:9552;height:2" coordorigin="955,215" coordsize="9552,2">
              <v:shape style="position:absolute;left:955;top:215;width:9552;height:2" coordorigin="955,215" coordsize="9552,0" path="m955,215l10507,215e" filled="f" stroked="t" strokeweight="1.54pt" strokecolor="#FFFFFF">
                <v:path arrowok="t"/>
              </v:shape>
            </v:group>
            <v:group style="position:absolute;left:962;top:215;width:2;height:264" coordorigin="962,215" coordsize="2,264">
              <v:shape style="position:absolute;left:962;top:215;width:2;height:264" coordorigin="962,215" coordsize="0,264" path="m962,215l962,479e" filled="f" stroked="t" strokeweight=".82pt" strokecolor="#FFFFFF">
                <v:path arrowok="t"/>
              </v:shape>
            </v:group>
            <v:group style="position:absolute;left:10500;top:215;width:2;height:264" coordorigin="10500,215" coordsize="2,264">
              <v:shape style="position:absolute;left:10500;top:215;width:2;height:264" coordorigin="10500,215" coordsize="0,264" path="m10500,215l10500,479e" filled="f" stroked="t" strokeweight=".82pt" strokecolor="#FFFFFF">
                <v:path arrowok="t"/>
              </v:shape>
            </v:group>
            <v:group style="position:absolute;left:953;top:179;width:2;height:314" coordorigin="953,179" coordsize="2,314">
              <v:shape style="position:absolute;left:953;top:179;width:2;height:314" coordorigin="953,179" coordsize="0,314" path="m953,179l953,493e" filled="f" stroked="t" strokeweight=".82pt" strokecolor="#DEDEDE">
                <v:path arrowok="t"/>
              </v:shape>
            </v:group>
            <v:group style="position:absolute;left:10510;top:179;width:2;height:314" coordorigin="10510,179" coordsize="2,314">
              <v:shape style="position:absolute;left:10510;top:179;width:2;height:314" coordorigin="10510,179" coordsize="0,314" path="m10510,179l10510,493e" filled="f" stroked="t" strokeweight=".82pt" strokecolor="#DEDEDE">
                <v:path arrowok="t"/>
              </v:shape>
            </v:group>
            <w10:wrap type="none"/>
          </v:group>
        </w:pict>
      </w:r>
      <w:r>
        <w:rPr>
          <w:rFonts w:ascii="Symbol" w:hAnsi="Symbol" w:cs="Symbol" w:eastAsia="Symbol"/>
          <w:sz w:val="19"/>
          <w:szCs w:val="19"/>
          <w:spacing w:val="0"/>
          <w:w w:val="103"/>
        </w:rPr>
        <w:t>•</w:t>
      </w:r>
      <w:r>
        <w:rPr>
          <w:rFonts w:ascii="Symbol" w:hAnsi="Symbol" w:cs="Symbol" w:eastAsia="Symbol"/>
          <w:sz w:val="19"/>
          <w:szCs w:val="19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4" w:after="0" w:line="242" w:lineRule="exact"/>
        <w:ind w:left="464" w:right="-20"/>
        <w:jc w:val="left"/>
        <w:rPr>
          <w:rFonts w:ascii="Lucida Grande" w:hAnsi="Lucida Grande" w:cs="Lucida Grande" w:eastAsia="Lucida Grande"/>
          <w:sz w:val="21"/>
          <w:szCs w:val="21"/>
        </w:rPr>
      </w:pPr>
      <w:rPr/>
      <w:r>
        <w:rPr/>
        <w:pict>
          <v:group style="position:absolute;margin-left:204.220001pt;margin-top:60.551376pt;width:49.96pt;height:51.4pt;mso-position-horizontal-relative:page;mso-position-vertical-relative:paragraph;z-index:-2784" coordorigin="4084,1211" coordsize="999,1028">
            <v:group style="position:absolute;left:4094;top:1221;width:979;height:206" coordorigin="4094,1221" coordsize="979,206">
              <v:shape style="position:absolute;left:4094;top:1221;width:979;height:206" coordorigin="4094,1221" coordsize="979,206" path="m4094,1427l5074,1427,5074,1221,4094,1221,4094,1427xe" filled="t" fillcolor="#E6E6E6" stroked="f">
                <v:path arrowok="t"/>
                <v:fill/>
              </v:shape>
            </v:group>
            <v:group style="position:absolute;left:4094;top:1427;width:979;height:211" coordorigin="4094,1427" coordsize="979,211">
              <v:shape style="position:absolute;left:4094;top:1427;width:979;height:211" coordorigin="4094,1427" coordsize="979,211" path="m4094,1639l5074,1639,5074,1427,4094,1427,4094,1639xe" filled="t" fillcolor="#E6E6E6" stroked="f">
                <v:path arrowok="t"/>
                <v:fill/>
              </v:shape>
            </v:group>
            <v:group style="position:absolute;left:4094;top:1639;width:979;height:206" coordorigin="4094,1639" coordsize="979,206">
              <v:shape style="position:absolute;left:4094;top:1639;width:979;height:206" coordorigin="4094,1639" coordsize="979,206" path="m4094,1845l5074,1845,5074,1639,4094,1639,4094,1845xe" filled="t" fillcolor="#E6E6E6" stroked="f">
                <v:path arrowok="t"/>
                <v:fill/>
              </v:shape>
            </v:group>
            <v:group style="position:absolute;left:4094;top:1845;width:979;height:384" coordorigin="4094,1845" coordsize="979,384">
              <v:shape style="position:absolute;left:4094;top:1845;width:979;height:384" coordorigin="4094,1845" coordsize="979,384" path="m4094,1845l5074,1845,5074,2229,4094,2229,4094,1845e" filled="t" fillcolor="#E6E6E6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264.459991pt;margin-top:44.951378pt;width:49.96pt;height:79.240pt;mso-position-horizontal-relative:page;mso-position-vertical-relative:paragraph;z-index:-2783" coordorigin="5289,899" coordsize="999,1585">
            <v:group style="position:absolute;left:5299;top:909;width:979;height:206" coordorigin="5299,909" coordsize="979,206">
              <v:shape style="position:absolute;left:5299;top:909;width:979;height:206" coordorigin="5299,909" coordsize="979,206" path="m5299,1115l6278,1115,6278,909,5299,909,5299,1115xe" filled="t" fillcolor="#E6E6E6" stroked="f">
                <v:path arrowok="t"/>
                <v:fill/>
              </v:shape>
            </v:group>
            <v:group style="position:absolute;left:5299;top:1115;width:979;height:211" coordorigin="5299,1115" coordsize="979,211">
              <v:shape style="position:absolute;left:5299;top:1115;width:979;height:211" coordorigin="5299,1115" coordsize="979,211" path="m5299,1327l6278,1327,6278,1115,5299,1115,5299,1327xe" filled="t" fillcolor="#E6E6E6" stroked="f">
                <v:path arrowok="t"/>
                <v:fill/>
              </v:shape>
            </v:group>
            <v:group style="position:absolute;left:5299;top:1327;width:979;height:206" coordorigin="5299,1327" coordsize="979,206">
              <v:shape style="position:absolute;left:5299;top:1327;width:979;height:206" coordorigin="5299,1327" coordsize="979,206" path="m5299,1533l6278,1533,6278,1327,5299,1327,5299,1533xe" filled="t" fillcolor="#E6E6E6" stroked="f">
                <v:path arrowok="t"/>
                <v:fill/>
              </v:shape>
            </v:group>
            <v:group style="position:absolute;left:5299;top:1533;width:979;height:206" coordorigin="5299,1533" coordsize="979,206">
              <v:shape style="position:absolute;left:5299;top:1533;width:979;height:206" coordorigin="5299,1533" coordsize="979,206" path="m5299,1739l6278,1739,6278,1533,5299,1533,5299,1739xe" filled="t" fillcolor="#E6E6E6" stroked="f">
                <v:path arrowok="t"/>
                <v:fill/>
              </v:shape>
            </v:group>
            <v:group style="position:absolute;left:5299;top:1739;width:979;height:211" coordorigin="5299,1739" coordsize="979,211">
              <v:shape style="position:absolute;left:5299;top:1739;width:979;height:211" coordorigin="5299,1739" coordsize="979,211" path="m5299,1951l6278,1951,6278,1739,5299,1739,5299,1951xe" filled="t" fillcolor="#E6E6E6" stroked="f">
                <v:path arrowok="t"/>
                <v:fill/>
              </v:shape>
            </v:group>
            <v:group style="position:absolute;left:5299;top:1951;width:979;height:206" coordorigin="5299,1951" coordsize="979,206">
              <v:shape style="position:absolute;left:5299;top:1951;width:979;height:206" coordorigin="5299,1951" coordsize="979,206" path="m5299,2157l6278,2157,6278,1951,5299,1951,5299,2157xe" filled="t" fillcolor="#E6E6E6" stroked="f">
                <v:path arrowok="t"/>
                <v:fill/>
              </v:shape>
            </v:group>
            <v:group style="position:absolute;left:5299;top:2157;width:979;height:317" coordorigin="5299,2157" coordsize="979,317">
              <v:shape style="position:absolute;left:5299;top:2157;width:979;height:317" coordorigin="5299,2157" coordsize="979,317" path="m5299,2474l6278,2474,6278,2157,5299,2157,5299,2474xe" filled="t" fillcolor="#E6E6E6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324.459991pt;margin-top:44.951378pt;width:31pt;height:79.240pt;mso-position-horizontal-relative:page;mso-position-vertical-relative:paragraph;z-index:-2782" coordorigin="6489,899" coordsize="620,1585">
            <v:group style="position:absolute;left:6499;top:909;width:600;height:206" coordorigin="6499,909" coordsize="600,206">
              <v:shape style="position:absolute;left:6499;top:909;width:600;height:206" coordorigin="6499,909" coordsize="600,206" path="m6499,1115l7099,1115,7099,909,6499,909,6499,1115xe" filled="t" fillcolor="#E6E6E6" stroked="f">
                <v:path arrowok="t"/>
                <v:fill/>
              </v:shape>
            </v:group>
            <v:group style="position:absolute;left:6499;top:1115;width:600;height:211" coordorigin="6499,1115" coordsize="600,211">
              <v:shape style="position:absolute;left:6499;top:1115;width:600;height:211" coordorigin="6499,1115" coordsize="600,211" path="m6499,1327l7099,1327,7099,1115,6499,1115,6499,1327xe" filled="t" fillcolor="#E6E6E6" stroked="f">
                <v:path arrowok="t"/>
                <v:fill/>
              </v:shape>
            </v:group>
            <v:group style="position:absolute;left:6499;top:1327;width:600;height:206" coordorigin="6499,1327" coordsize="600,206">
              <v:shape style="position:absolute;left:6499;top:1327;width:600;height:206" coordorigin="6499,1327" coordsize="600,206" path="m6499,1533l7099,1533,7099,1327,6499,1327,6499,1533xe" filled="t" fillcolor="#E6E6E6" stroked="f">
                <v:path arrowok="t"/>
                <v:fill/>
              </v:shape>
            </v:group>
            <v:group style="position:absolute;left:6499;top:1533;width:600;height:206" coordorigin="6499,1533" coordsize="600,206">
              <v:shape style="position:absolute;left:6499;top:1533;width:600;height:206" coordorigin="6499,1533" coordsize="600,206" path="m6499,1739l7099,1739,7099,1533,6499,1533,6499,1739xe" filled="t" fillcolor="#E6E6E6" stroked="f">
                <v:path arrowok="t"/>
                <v:fill/>
              </v:shape>
            </v:group>
            <v:group style="position:absolute;left:6499;top:1739;width:600;height:211" coordorigin="6499,1739" coordsize="600,211">
              <v:shape style="position:absolute;left:6499;top:1739;width:600;height:211" coordorigin="6499,1739" coordsize="600,211" path="m6499,1951l7099,1951,7099,1739,6499,1739,6499,1951xe" filled="t" fillcolor="#E6E6E6" stroked="f">
                <v:path arrowok="t"/>
                <v:fill/>
              </v:shape>
            </v:group>
            <v:group style="position:absolute;left:6499;top:1951;width:600;height:206" coordorigin="6499,1951" coordsize="600,206">
              <v:shape style="position:absolute;left:6499;top:1951;width:600;height:206" coordorigin="6499,1951" coordsize="600,206" path="m6499,2157l7099,2157,7099,1951,6499,1951,6499,2157xe" filled="t" fillcolor="#E6E6E6" stroked="f">
                <v:path arrowok="t"/>
                <v:fill/>
              </v:shape>
            </v:group>
            <v:group style="position:absolute;left:6499;top:2157;width:600;height:317" coordorigin="6499,2157" coordsize="600,317">
              <v:shape style="position:absolute;left:6499;top:2157;width:600;height:317" coordorigin="6499,2157" coordsize="600,317" path="m6499,2474l7099,2474,7099,2157,6499,2157,6499,2474xe" filled="t" fillcolor="#E6E6E6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365.5pt;margin-top:55.271378pt;width:49.96pt;height:61.96pt;mso-position-horizontal-relative:page;mso-position-vertical-relative:paragraph;z-index:-2781" coordorigin="7310,1105" coordsize="999,1239">
            <v:group style="position:absolute;left:7320;top:1115;width:979;height:206" coordorigin="7320,1115" coordsize="979,206">
              <v:shape style="position:absolute;left:7320;top:1115;width:979;height:206" coordorigin="7320,1115" coordsize="979,206" path="m7320,1322l8299,1322,8299,1115,7320,1115,7320,1322xe" filled="t" fillcolor="#E6E6E6" stroked="f">
                <v:path arrowok="t"/>
                <v:fill/>
              </v:shape>
            </v:group>
            <v:group style="position:absolute;left:7320;top:1322;width:979;height:211" coordorigin="7320,1322" coordsize="979,211">
              <v:shape style="position:absolute;left:7320;top:1322;width:979;height:211" coordorigin="7320,1322" coordsize="979,211" path="m7320,1533l8299,1533,8299,1322,7320,1322,7320,1533xe" filled="t" fillcolor="#E6E6E6" stroked="f">
                <v:path arrowok="t"/>
                <v:fill/>
              </v:shape>
            </v:group>
            <v:group style="position:absolute;left:7320;top:1533;width:979;height:206" coordorigin="7320,1533" coordsize="979,206">
              <v:shape style="position:absolute;left:7320;top:1533;width:979;height:206" coordorigin="7320,1533" coordsize="979,206" path="m7320,1739l8299,1739,8299,1533,7320,1533,7320,1739xe" filled="t" fillcolor="#E6E6E6" stroked="f">
                <v:path arrowok="t"/>
                <v:fill/>
              </v:shape>
            </v:group>
            <v:group style="position:absolute;left:7320;top:1739;width:979;height:206" coordorigin="7320,1739" coordsize="979,206">
              <v:shape style="position:absolute;left:7320;top:1739;width:979;height:206" coordorigin="7320,1739" coordsize="979,206" path="m7320,1946l8299,1946,8299,1739,7320,1739,7320,1946xe" filled="t" fillcolor="#E6E6E6" stroked="f">
                <v:path arrowok="t"/>
                <v:fill/>
              </v:shape>
            </v:group>
            <v:group style="position:absolute;left:7320;top:1946;width:979;height:389" coordorigin="7320,1946" coordsize="979,389">
              <v:shape style="position:absolute;left:7320;top:1946;width:979;height:389" coordorigin="7320,1946" coordsize="979,389" path="m7320,1946l8299,1946,8299,2335,7320,2335,7320,1946e" filled="t" fillcolor="#E6E6E6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25.73999pt;margin-top:39.671379pt;width:34.6pt;height:84.52pt;mso-position-horizontal-relative:page;mso-position-vertical-relative:paragraph;z-index:-2780" coordorigin="8515,793" coordsize="692,1690">
            <v:group style="position:absolute;left:8525;top:803;width:672;height:206" coordorigin="8525,803" coordsize="672,206">
              <v:shape style="position:absolute;left:8525;top:803;width:672;height:206" coordorigin="8525,803" coordsize="672,206" path="m8525,1010l9197,1010,9197,803,8525,803,8525,1010xe" filled="t" fillcolor="#E6E6E6" stroked="f">
                <v:path arrowok="t"/>
                <v:fill/>
              </v:shape>
            </v:group>
            <v:group style="position:absolute;left:8525;top:1010;width:672;height:211" coordorigin="8525,1010" coordsize="672,211">
              <v:shape style="position:absolute;left:8525;top:1010;width:672;height:211" coordorigin="8525,1010" coordsize="672,211" path="m8525,1221l9197,1221,9197,1010,8525,1010,8525,1221xe" filled="t" fillcolor="#E6E6E6" stroked="f">
                <v:path arrowok="t"/>
                <v:fill/>
              </v:shape>
            </v:group>
            <v:group style="position:absolute;left:8525;top:1221;width:672;height:206" coordorigin="8525,1221" coordsize="672,206">
              <v:shape style="position:absolute;left:8525;top:1221;width:672;height:206" coordorigin="8525,1221" coordsize="672,206" path="m8525,1427l9197,1427,9197,1221,8525,1221,8525,1427xe" filled="t" fillcolor="#E6E6E6" stroked="f">
                <v:path arrowok="t"/>
                <v:fill/>
              </v:shape>
            </v:group>
            <v:group style="position:absolute;left:8525;top:1427;width:672;height:206" coordorigin="8525,1427" coordsize="672,206">
              <v:shape style="position:absolute;left:8525;top:1427;width:672;height:206" coordorigin="8525,1427" coordsize="672,206" path="m8525,1634l9197,1634,9197,1427,8525,1427,8525,1634xe" filled="t" fillcolor="#E6E6E6" stroked="f">
                <v:path arrowok="t"/>
                <v:fill/>
              </v:shape>
            </v:group>
            <v:group style="position:absolute;left:8525;top:1634;width:672;height:211" coordorigin="8525,1634" coordsize="672,211">
              <v:shape style="position:absolute;left:8525;top:1634;width:672;height:211" coordorigin="8525,1634" coordsize="672,211" path="m8525,1845l9197,1845,9197,1634,8525,1634,8525,1845xe" filled="t" fillcolor="#E6E6E6" stroked="f">
                <v:path arrowok="t"/>
                <v:fill/>
              </v:shape>
            </v:group>
            <v:group style="position:absolute;left:8525;top:1845;width:672;height:206" coordorigin="8525,1845" coordsize="672,206">
              <v:shape style="position:absolute;left:8525;top:1845;width:672;height:206" coordorigin="8525,1845" coordsize="672,206" path="m8525,2051l9197,2051,9197,1845,8525,1845,8525,2051xe" filled="t" fillcolor="#E6E6E6" stroked="f">
                <v:path arrowok="t"/>
                <v:fill/>
              </v:shape>
            </v:group>
            <v:group style="position:absolute;left:8525;top:2051;width:672;height:206" coordorigin="8525,2051" coordsize="672,206">
              <v:shape style="position:absolute;left:8525;top:2051;width:672;height:206" coordorigin="8525,2051" coordsize="672,206" path="m8525,2258l9197,2258,9197,2051,8525,2051,8525,2258xe" filled="t" fillcolor="#E6E6E6" stroked="f">
                <v:path arrowok="t"/>
                <v:fill/>
              </v:shape>
            </v:group>
            <v:group style="position:absolute;left:8525;top:2258;width:672;height:216" coordorigin="8525,2258" coordsize="672,216">
              <v:shape style="position:absolute;left:8525;top:2258;width:672;height:216" coordorigin="8525,2258" coordsize="672,216" path="m8525,2474l9197,2474,9197,2258,8525,2258,8525,2474xe" filled="t" fillcolor="#E6E6E6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70.140015pt;margin-top:60.551376pt;width:49.96pt;height:51.4pt;mso-position-horizontal-relative:page;mso-position-vertical-relative:paragraph;z-index:-2779" coordorigin="9403,1211" coordsize="999,1028">
            <v:group style="position:absolute;left:9413;top:1221;width:979;height:206" coordorigin="9413,1221" coordsize="979,206">
              <v:shape style="position:absolute;left:9413;top:1221;width:979;height:206" coordorigin="9413,1221" coordsize="979,206" path="m9413,1427l10392,1427,10392,1221,9413,1221,9413,1427xe" filled="t" fillcolor="#E6E6E6" stroked="f">
                <v:path arrowok="t"/>
                <v:fill/>
              </v:shape>
            </v:group>
            <v:group style="position:absolute;left:9413;top:1427;width:979;height:211" coordorigin="9413,1427" coordsize="979,211">
              <v:shape style="position:absolute;left:9413;top:1427;width:979;height:211" coordorigin="9413,1427" coordsize="979,211" path="m9413,1639l10392,1639,10392,1427,9413,1427,9413,1639xe" filled="t" fillcolor="#E6E6E6" stroked="f">
                <v:path arrowok="t"/>
                <v:fill/>
              </v:shape>
            </v:group>
            <v:group style="position:absolute;left:9413;top:1639;width:979;height:206" coordorigin="9413,1639" coordsize="979,206">
              <v:shape style="position:absolute;left:9413;top:1639;width:979;height:206" coordorigin="9413,1639" coordsize="979,206" path="m9413,1845l10392,1845,10392,1639,9413,1639,9413,1845xe" filled="t" fillcolor="#E6E6E6" stroked="f">
                <v:path arrowok="t"/>
                <v:fill/>
              </v:shape>
            </v:group>
            <v:group style="position:absolute;left:9413;top:1845;width:979;height:384" coordorigin="9413,1845" coordsize="979,384">
              <v:shape style="position:absolute;left:9413;top:1845;width:979;height:384" coordorigin="9413,1845" coordsize="979,384" path="m9413,1845l10392,1845,10392,2229,9413,2229,9413,1845e" filled="t" fillcolor="#E6E6E6" stroked="f">
                <v:path arrowok="t"/>
                <v:fill/>
              </v:shape>
            </v:group>
            <w10:wrap type="none"/>
          </v:group>
        </w:pic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Yo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u</w:t>
      </w:r>
      <w:r>
        <w:rPr>
          <w:rFonts w:ascii="Lucida Grande" w:hAnsi="Lucida Grande" w:cs="Lucida Grande" w:eastAsia="Lucida Grande"/>
          <w:sz w:val="21"/>
          <w:szCs w:val="21"/>
          <w:spacing w:val="18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be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n</w:t>
      </w:r>
      <w:r>
        <w:rPr>
          <w:rFonts w:ascii="Lucida Grande" w:hAnsi="Lucida Grande" w:cs="Lucida Grande" w:eastAsia="Lucida Grande"/>
          <w:sz w:val="21"/>
          <w:szCs w:val="21"/>
          <w:spacing w:val="20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a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s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k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d</w:t>
      </w:r>
      <w:r>
        <w:rPr>
          <w:rFonts w:ascii="Lucida Grande" w:hAnsi="Lucida Grande" w:cs="Lucida Grande" w:eastAsia="Lucida Grande"/>
          <w:sz w:val="21"/>
          <w:szCs w:val="21"/>
          <w:spacing w:val="23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  <w:position w:val="-1"/>
        </w:rPr>
        <w:t>t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o</w:t>
      </w:r>
      <w:r>
        <w:rPr>
          <w:rFonts w:ascii="Lucida Grande" w:hAnsi="Lucida Grande" w:cs="Lucida Grande" w:eastAsia="Lucida Grande"/>
          <w:sz w:val="21"/>
          <w:szCs w:val="21"/>
          <w:spacing w:val="14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6"/>
          <w:w w:val="100"/>
          <w:position w:val="-1"/>
        </w:rPr>
        <w:t>m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a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k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20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you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r</w:t>
      </w:r>
      <w:r>
        <w:rPr>
          <w:rFonts w:ascii="Lucida Grande" w:hAnsi="Lucida Grande" w:cs="Lucida Grande" w:eastAsia="Lucida Grande"/>
          <w:sz w:val="21"/>
          <w:szCs w:val="21"/>
          <w:spacing w:val="18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co</w:t>
      </w:r>
      <w:r>
        <w:rPr>
          <w:rFonts w:ascii="Lucida Grande" w:hAnsi="Lucida Grande" w:cs="Lucida Grande" w:eastAsia="Lucida Grande"/>
          <w:sz w:val="21"/>
          <w:szCs w:val="21"/>
          <w:spacing w:val="6"/>
          <w:w w:val="100"/>
          <w:position w:val="-1"/>
        </w:rPr>
        <w:t>m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pany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  <w:position w:val="-1"/>
        </w:rPr>
        <w:t>’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s</w:t>
      </w:r>
      <w:r>
        <w:rPr>
          <w:rFonts w:ascii="Lucida Grande" w:hAnsi="Lucida Grande" w:cs="Lucida Grande" w:eastAsia="Lucida Grande"/>
          <w:sz w:val="21"/>
          <w:szCs w:val="21"/>
          <w:spacing w:val="32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0"/>
          <w:position w:val="-1"/>
        </w:rPr>
        <w:t>w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ebs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  <w:position w:val="-1"/>
        </w:rPr>
        <w:t>i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  <w:position w:val="-1"/>
        </w:rPr>
        <w:t>t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24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a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c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c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s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s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  <w:position w:val="-1"/>
        </w:rPr>
        <w:t>i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b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  <w:position w:val="-1"/>
        </w:rPr>
        <w:t>l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32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  <w:position w:val="-1"/>
        </w:rPr>
        <w:t>f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o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r</w:t>
      </w:r>
      <w:r>
        <w:rPr>
          <w:rFonts w:ascii="Lucida Grande" w:hAnsi="Lucida Grande" w:cs="Lucida Grande" w:eastAsia="Lucida Grande"/>
          <w:sz w:val="21"/>
          <w:szCs w:val="21"/>
          <w:spacing w:val="16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a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  <w:position w:val="-1"/>
        </w:rPr>
        <w:t>l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l</w:t>
      </w:r>
      <w:r>
        <w:rPr>
          <w:rFonts w:ascii="Lucida Grande" w:hAnsi="Lucida Grande" w:cs="Lucida Grande" w:eastAsia="Lucida Grande"/>
          <w:sz w:val="21"/>
          <w:szCs w:val="21"/>
          <w:spacing w:val="13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6"/>
          <w:w w:val="100"/>
          <w:position w:val="-1"/>
        </w:rPr>
        <w:t>m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  <w:position w:val="-1"/>
        </w:rPr>
        <w:t>ob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  <w:position w:val="-1"/>
        </w:rPr>
        <w:t>i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  <w:position w:val="-1"/>
        </w:rPr>
        <w:t>l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-1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23"/>
          <w:w w:val="100"/>
          <w:position w:val="-1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2"/>
          <w:position w:val="-1"/>
        </w:rPr>
        <w:t>de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2"/>
          <w:position w:val="-1"/>
        </w:rPr>
        <w:t>v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2"/>
          <w:position w:val="-1"/>
        </w:rPr>
        <w:t>i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2"/>
          <w:position w:val="-1"/>
        </w:rPr>
        <w:t>c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2"/>
          <w:position w:val="-1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3"/>
          <w:position w:val="-1"/>
        </w:rPr>
        <w:t>s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2"/>
          <w:position w:val="-1"/>
        </w:rPr>
        <w:t>.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417.400017" w:type="dxa"/>
      </w:tblPr>
      <w:tblGrid/>
      <w:tr>
        <w:trPr>
          <w:trHeight w:val="307" w:hRule="exact"/>
        </w:trPr>
        <w:tc>
          <w:tcPr>
            <w:tcW w:w="9557" w:type="dxa"/>
            <w:gridSpan w:val="7"/>
            <w:tcBorders>
              <w:top w:val="single" w:sz="12.32" w:space="0" w:color="FFFFFF"/>
              <w:bottom w:val="single" w:sz="12.32" w:space="0" w:color="FFFFFF"/>
              <w:left w:val="single" w:sz="6.56" w:space="0" w:color="DEDEDE"/>
              <w:right w:val="single" w:sz="6.56" w:space="0" w:color="DEDEDE"/>
            </w:tcBorders>
            <w:shd w:val="clear" w:color="auto" w:fill="E6E6E6"/>
          </w:tcPr>
          <w:p>
            <w:pPr/>
            <w:rPr/>
          </w:p>
        </w:tc>
      </w:tr>
      <w:tr>
        <w:trPr>
          <w:trHeight w:val="176" w:hRule="exact"/>
        </w:trPr>
        <w:tc>
          <w:tcPr>
            <w:tcW w:w="3032" w:type="dxa"/>
            <w:tcBorders>
              <w:top w:val="single" w:sz="12.32" w:space="0" w:color="FFFFFF"/>
              <w:bottom w:val="nil" w:sz="6" w:space="0" w:color="auto"/>
              <w:left w:val="single" w:sz="6.56" w:space="0" w:color="DEDEDE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1202" w:type="dxa"/>
            <w:tcBorders>
              <w:top w:val="single" w:sz="12.32" w:space="0" w:color="FFFFFF"/>
              <w:bottom w:val="nil" w:sz="6" w:space="0" w:color="auto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1202" w:type="dxa"/>
            <w:tcBorders>
              <w:top w:val="single" w:sz="12.32" w:space="0" w:color="FFFFFF"/>
              <w:bottom w:val="nil" w:sz="6" w:space="0" w:color="auto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821" w:type="dxa"/>
            <w:tcBorders>
              <w:top w:val="single" w:sz="12.32" w:space="0" w:color="FFFFFF"/>
              <w:bottom w:val="nil" w:sz="6" w:space="0" w:color="auto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1202" w:type="dxa"/>
            <w:tcBorders>
              <w:top w:val="single" w:sz="12.32" w:space="0" w:color="FFFFFF"/>
              <w:bottom w:val="nil" w:sz="6" w:space="0" w:color="auto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890" w:type="dxa"/>
            <w:tcBorders>
              <w:top w:val="single" w:sz="12.32" w:space="0" w:color="FFFFFF"/>
              <w:bottom w:val="nil" w:sz="6" w:space="0" w:color="auto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1207" w:type="dxa"/>
            <w:tcBorders>
              <w:top w:val="single" w:sz="12.32" w:space="0" w:color="FFFFFF"/>
              <w:bottom w:val="nil" w:sz="6" w:space="0" w:color="auto"/>
              <w:left w:val="single" w:sz="6.56" w:space="0" w:color="CCCCCC"/>
              <w:right w:val="single" w:sz="6.56" w:space="0" w:color="DEDEDE"/>
            </w:tcBorders>
          </w:tcPr>
          <w:p>
            <w:pPr/>
            <w:rPr/>
          </w:p>
        </w:tc>
      </w:tr>
      <w:tr>
        <w:trPr>
          <w:trHeight w:val="1700" w:hRule="exact"/>
        </w:trPr>
        <w:tc>
          <w:tcPr>
            <w:tcW w:w="3032" w:type="dxa"/>
            <w:tcBorders>
              <w:top w:val="nil" w:sz="6" w:space="0" w:color="auto"/>
              <w:bottom w:val="single" w:sz="6.56" w:space="0" w:color="DEDEDE"/>
              <w:left w:val="single" w:sz="6.56" w:space="0" w:color="DEDEDE"/>
              <w:right w:val="single" w:sz="6.56" w:space="0" w:color="CCCCCC"/>
            </w:tcBorders>
            <w:shd w:val="clear" w:color="auto" w:fill="E6E6E6"/>
          </w:tcPr>
          <w:p>
            <w:pPr/>
            <w:rPr/>
          </w:p>
        </w:tc>
        <w:tc>
          <w:tcPr>
            <w:tcW w:w="1202" w:type="dxa"/>
            <w:tcBorders>
              <w:top w:val="nil" w:sz="6" w:space="0" w:color="auto"/>
              <w:bottom w:val="nil" w:sz="6" w:space="0" w:color="auto"/>
              <w:left w:val="single" w:sz="6.56" w:space="0" w:color="CCCCCC"/>
              <w:right w:val="single" w:sz="6.56" w:space="0" w:color="CCCCCC"/>
            </w:tcBorders>
            <w:shd w:val="clear" w:color="auto" w:fill="E6E6E6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55" w:lineRule="auto"/>
              <w:ind w:left="87" w:right="69" w:firstLine="-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goo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progr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ing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lik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this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02" w:type="dxa"/>
            <w:tcBorders>
              <w:top w:val="nil" w:sz="6" w:space="0" w:color="auto"/>
              <w:bottom w:val="nil" w:sz="6" w:space="0" w:color="auto"/>
              <w:left w:val="single" w:sz="6.56" w:space="0" w:color="CCCCCC"/>
              <w:right w:val="single" w:sz="6.56" w:space="0" w:color="CCCCCC"/>
            </w:tcBorders>
            <w:shd w:val="clear" w:color="auto" w:fill="E6E6E6"/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55" w:lineRule="auto"/>
              <w:ind w:left="90" w:right="67" w:firstLine="-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w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this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progr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ing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probl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didn’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have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0" w:after="0" w:line="194" w:lineRule="exact"/>
              <w:ind w:left="468" w:right="44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.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821" w:type="dxa"/>
            <w:tcBorders>
              <w:top w:val="nil" w:sz="6" w:space="0" w:color="auto"/>
              <w:bottom w:val="nil" w:sz="6" w:space="0" w:color="auto"/>
              <w:left w:val="single" w:sz="6.56" w:space="0" w:color="CCCCCC"/>
              <w:right w:val="single" w:sz="6.56" w:space="0" w:color="CCCCCC"/>
            </w:tcBorders>
            <w:shd w:val="clear" w:color="auto" w:fill="E6E6E6"/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55" w:lineRule="auto"/>
              <w:ind w:left="87" w:right="7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k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this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probl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w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u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no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be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eas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ans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w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er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.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02" w:type="dxa"/>
            <w:tcBorders>
              <w:top w:val="nil" w:sz="6" w:space="0" w:color="auto"/>
              <w:bottom w:val="nil" w:sz="6" w:space="0" w:color="auto"/>
              <w:left w:val="single" w:sz="6.56" w:space="0" w:color="CCCCCC"/>
              <w:right w:val="single" w:sz="6.56" w:space="0" w:color="CCCCCC"/>
            </w:tcBorders>
            <w:shd w:val="clear" w:color="auto" w:fill="E6E6E6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4" w:lineRule="auto"/>
              <w:ind w:left="87" w:right="69" w:firstLine="-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k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progr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ing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lik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thi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rta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w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rld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.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890" w:type="dxa"/>
            <w:tcBorders>
              <w:top w:val="nil" w:sz="6" w:space="0" w:color="auto"/>
              <w:bottom w:val="nil" w:sz="6" w:space="0" w:color="auto"/>
              <w:left w:val="single" w:sz="6.56" w:space="0" w:color="CCCCCC"/>
              <w:right w:val="single" w:sz="6.56" w:space="0" w:color="CCCCCC"/>
            </w:tcBorders>
            <w:shd w:val="clear" w:color="auto" w:fill="E6E6E6"/>
          </w:tcPr>
          <w:p>
            <w:pPr>
              <w:spacing w:before="5" w:after="0" w:line="255" w:lineRule="auto"/>
              <w:ind w:left="83" w:right="59" w:firstLine="-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k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ans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w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er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probl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lik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this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b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fu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f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.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07" w:type="dxa"/>
            <w:tcBorders>
              <w:top w:val="nil" w:sz="6" w:space="0" w:color="auto"/>
              <w:bottom w:val="nil" w:sz="6" w:space="0" w:color="auto"/>
              <w:left w:val="single" w:sz="6.56" w:space="0" w:color="CCCCCC"/>
              <w:right w:val="single" w:sz="6.56" w:space="0" w:color="DEDEDE"/>
            </w:tcBorders>
            <w:shd w:val="clear" w:color="auto" w:fill="E6E6E6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55" w:lineRule="auto"/>
              <w:ind w:left="81" w:right="67" w:firstLine="-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kin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f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progr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ing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probl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.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146" w:hRule="exact"/>
        </w:trPr>
        <w:tc>
          <w:tcPr>
            <w:tcW w:w="3032" w:type="dxa"/>
            <w:tcBorders>
              <w:top w:val="single" w:sz="6.56" w:space="0" w:color="DEDEDE"/>
              <w:bottom w:val="nil" w:sz="6" w:space="0" w:color="auto"/>
              <w:left w:val="single" w:sz="6.56" w:space="0" w:color="DEDEDE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1202" w:type="dxa"/>
            <w:tcBorders>
              <w:top w:val="nil" w:sz="6" w:space="0" w:color="auto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1202" w:type="dxa"/>
            <w:tcBorders>
              <w:top w:val="nil" w:sz="6" w:space="0" w:color="auto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821" w:type="dxa"/>
            <w:tcBorders>
              <w:top w:val="nil" w:sz="6" w:space="0" w:color="auto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1202" w:type="dxa"/>
            <w:tcBorders>
              <w:top w:val="nil" w:sz="6" w:space="0" w:color="auto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890" w:type="dxa"/>
            <w:tcBorders>
              <w:top w:val="nil" w:sz="6" w:space="0" w:color="auto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1207" w:type="dxa"/>
            <w:tcBorders>
              <w:top w:val="nil" w:sz="6" w:space="0" w:color="auto"/>
              <w:bottom w:val="single" w:sz="25.76" w:space="0" w:color="FFFFFF"/>
              <w:left w:val="single" w:sz="6.56" w:space="0" w:color="CCCCCC"/>
              <w:right w:val="single" w:sz="6.56" w:space="0" w:color="DEDEDE"/>
            </w:tcBorders>
          </w:tcPr>
          <w:p>
            <w:pPr/>
            <w:rPr/>
          </w:p>
        </w:tc>
      </w:tr>
      <w:tr>
        <w:trPr>
          <w:trHeight w:val="571" w:hRule="exact"/>
        </w:trPr>
        <w:tc>
          <w:tcPr>
            <w:tcW w:w="3032" w:type="dxa"/>
            <w:tcBorders>
              <w:top w:val="nil" w:sz="6" w:space="0" w:color="auto"/>
              <w:bottom w:val="single" w:sz="6.56" w:space="0" w:color="DEDEDE"/>
              <w:left w:val="single" w:sz="6.56" w:space="0" w:color="DEDEDE"/>
              <w:right w:val="single" w:sz="6.56" w:space="0" w:color="FFFFFF"/>
            </w:tcBorders>
          </w:tcPr>
          <w:p>
            <w:pPr>
              <w:spacing w:before="80" w:after="0" w:line="253" w:lineRule="auto"/>
              <w:ind w:left="23" w:right="596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3"/>
                <w:b/>
                <w:bCs/>
              </w:rPr>
              <w:t>q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3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3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3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ou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3"/>
                <w:b/>
                <w:bCs/>
              </w:rPr>
              <w:t>ng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202" w:type="dxa"/>
            <w:tcBorders>
              <w:top w:val="single" w:sz="6.56" w:space="0" w:color="DEDEDE"/>
              <w:bottom w:val="single" w:sz="6.56" w:space="0" w:color="DEDEDE"/>
              <w:left w:val="single" w:sz="6.56" w:space="0" w:color="FFFFFF"/>
              <w:right w:val="single" w:sz="6.56" w:space="0" w:color="CCCCCC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345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/>
              <w:pict>
                <v:shape style="width:15.96pt;height:15.96pt;mso-position-horizontal-relative:char;mso-position-vertical-relative:line" type="#_x0000_t75">
                  <v:imagedata r:id="rId87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</w:rPr>
              <w:t>3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202" w:type="dxa"/>
            <w:tcBorders>
              <w:top w:val="single" w:sz="6.56" w:space="0" w:color="DEDEDE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344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/>
              <w:pict>
                <v:shape style="width:15.96pt;height:15.96pt;mso-position-horizontal-relative:char;mso-position-vertical-relative:line" type="#_x0000_t75">
                  <v:imagedata r:id="rId88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</w:rPr>
              <w:t>2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821" w:type="dxa"/>
            <w:tcBorders>
              <w:top w:val="single" w:sz="6.56" w:space="0" w:color="DEDEDE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54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/>
              <w:pict>
                <v:shape style="width:15.9599pt;height:15.96pt;mso-position-horizontal-relative:char;mso-position-vertical-relative:line" type="#_x0000_t75">
                  <v:imagedata r:id="rId89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202" w:type="dxa"/>
            <w:tcBorders>
              <w:top w:val="single" w:sz="6.56" w:space="0" w:color="DEDEDE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379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/>
              <w:pict>
                <v:shape style="width:15.96pt;height:15.96pt;mso-position-horizontal-relative:char;mso-position-vertical-relative:line" type="#_x0000_t75">
                  <v:imagedata r:id="rId90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890" w:type="dxa"/>
            <w:tcBorders>
              <w:top w:val="single" w:sz="6.56" w:space="0" w:color="DEDEDE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3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/>
              <w:pict>
                <v:shape style="width:15.96pt;height:15.96pt;mso-position-horizontal-relative:char;mso-position-vertical-relative:line" type="#_x0000_t75">
                  <v:imagedata r:id="rId91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</w:rPr>
              <w:t>2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207" w:type="dxa"/>
            <w:tcBorders>
              <w:top w:val="single" w:sz="25.76" w:space="0" w:color="FFFFFF"/>
              <w:bottom w:val="single" w:sz="6.56" w:space="0" w:color="DEDEDE"/>
              <w:left w:val="single" w:sz="6.56" w:space="0" w:color="CCCCCC"/>
              <w:right w:val="single" w:sz="6.56" w:space="0" w:color="DEDEDE"/>
            </w:tcBorders>
          </w:tcPr>
          <w:p>
            <w:pPr>
              <w:spacing w:before="1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748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</w:rPr>
              <w:t>3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55" w:hRule="exact"/>
        </w:trPr>
        <w:tc>
          <w:tcPr>
            <w:tcW w:w="7460" w:type="dxa"/>
            <w:gridSpan w:val="5"/>
            <w:tcBorders>
              <w:top w:val="single" w:sz="6.56" w:space="0" w:color="DEDEDE"/>
              <w:bottom w:val="nil" w:sz="6" w:space="0" w:color="auto"/>
              <w:left w:val="single" w:sz="6.56" w:space="0" w:color="DEDEDE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890" w:type="dxa"/>
            <w:tcBorders>
              <w:top w:val="single" w:sz="6.56" w:space="0" w:color="DEDEDE"/>
              <w:bottom w:val="nil" w:sz="6" w:space="0" w:color="auto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1207" w:type="dxa"/>
            <w:tcBorders>
              <w:top w:val="single" w:sz="6.56" w:space="0" w:color="DEDEDE"/>
              <w:bottom w:val="nil" w:sz="6" w:space="0" w:color="auto"/>
              <w:left w:val="single" w:sz="6.56" w:space="0" w:color="CCCCCC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before="57" w:after="0" w:line="240" w:lineRule="auto"/>
        <w:ind w:left="104" w:right="-20"/>
        <w:jc w:val="left"/>
        <w:rPr>
          <w:rFonts w:ascii="Symbol" w:hAnsi="Symbol" w:cs="Symbol" w:eastAsia="Symbol"/>
          <w:sz w:val="19"/>
          <w:szCs w:val="19"/>
        </w:rPr>
      </w:pPr>
      <w:rPr/>
      <w:r>
        <w:rPr/>
        <w:pict>
          <v:group style="position:absolute;margin-left:46.869999pt;margin-top:11.381134pt;width:479.38pt;height:16.3pt;mso-position-horizontal-relative:page;mso-position-vertical-relative:paragraph;z-index:-2778" coordorigin="937,228" coordsize="9588,326">
            <v:group style="position:absolute;left:946;top:250;width:9571;height:2" coordorigin="946,250" coordsize="9571,2">
              <v:shape style="position:absolute;left:946;top:250;width:9571;height:2" coordorigin="946,250" coordsize="9571,0" path="m946,250l10517,250e" filled="f" stroked="t" strokeweight=".82pt" strokecolor="#DEDEDE">
                <v:path arrowok="t"/>
              </v:shape>
            </v:group>
            <v:group style="position:absolute;left:955;top:272;width:9552;height:2" coordorigin="955,272" coordsize="9552,2">
              <v:shape style="position:absolute;left:955;top:272;width:9552;height:2" coordorigin="955,272" coordsize="9552,0" path="m955,272l10507,272e" filled="f" stroked="t" strokeweight="1.54pt" strokecolor="#FFFFFF">
                <v:path arrowok="t"/>
              </v:shape>
            </v:group>
            <v:group style="position:absolute;left:962;top:272;width:2;height:259" coordorigin="962,272" coordsize="2,259">
              <v:shape style="position:absolute;left:962;top:272;width:2;height:259" coordorigin="962,272" coordsize="0,259" path="m962,272l962,531e" filled="f" stroked="t" strokeweight=".82pt" strokecolor="#FFFFFF">
                <v:path arrowok="t"/>
              </v:shape>
            </v:group>
            <v:group style="position:absolute;left:10500;top:272;width:2;height:259" coordorigin="10500,272" coordsize="2,259">
              <v:shape style="position:absolute;left:10500;top:272;width:2;height:259" coordorigin="10500,272" coordsize="0,259" path="m10500,272l10500,531e" filled="f" stroked="t" strokeweight=".82pt" strokecolor="#FFFFFF">
                <v:path arrowok="t"/>
              </v:shape>
            </v:group>
            <v:group style="position:absolute;left:953;top:236;width:2;height:310" coordorigin="953,236" coordsize="2,310">
              <v:shape style="position:absolute;left:953;top:236;width:2;height:310" coordorigin="953,236" coordsize="0,310" path="m953,236l953,545e" filled="f" stroked="t" strokeweight=".82pt" strokecolor="#DEDEDE">
                <v:path arrowok="t"/>
              </v:shape>
            </v:group>
            <v:group style="position:absolute;left:10510;top:236;width:2;height:310" coordorigin="10510,236" coordsize="2,310">
              <v:shape style="position:absolute;left:10510;top:236;width:2;height:310" coordorigin="10510,236" coordsize="0,310" path="m10510,236l10510,545e" filled="f" stroked="t" strokeweight=".82pt" strokecolor="#DEDEDE">
                <v:path arrowok="t"/>
              </v:shape>
            </v:group>
            <w10:wrap type="none"/>
          </v:group>
        </w:pict>
      </w:r>
      <w:r>
        <w:rPr/>
        <w:pict>
          <v:shape style="position:absolute;margin-left:484.539886pt;margin-top:-25.639965pt;width:15.9599pt;height:15.96pt;mso-position-horizontal-relative:page;mso-position-vertical-relative:paragraph;z-index:-2765" type="#_x0000_t75">
            <v:imagedata r:id="rId92" o:title=""/>
          </v:shape>
        </w:pict>
      </w:r>
      <w:r>
        <w:rPr>
          <w:rFonts w:ascii="Symbol" w:hAnsi="Symbol" w:cs="Symbol" w:eastAsia="Symbol"/>
          <w:sz w:val="19"/>
          <w:szCs w:val="19"/>
          <w:spacing w:val="0"/>
          <w:w w:val="103"/>
        </w:rPr>
        <w:t>•</w:t>
      </w:r>
      <w:r>
        <w:rPr>
          <w:rFonts w:ascii="Symbol" w:hAnsi="Symbol" w:cs="Symbol" w:eastAsia="Symbol"/>
          <w:sz w:val="19"/>
          <w:szCs w:val="19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4" w:after="0" w:line="256" w:lineRule="auto"/>
        <w:ind w:left="464" w:right="143"/>
        <w:jc w:val="left"/>
        <w:rPr>
          <w:rFonts w:ascii="Lucida Grande" w:hAnsi="Lucida Grande" w:cs="Lucida Grande" w:eastAsia="Lucida Grande"/>
          <w:sz w:val="21"/>
          <w:szCs w:val="21"/>
        </w:rPr>
      </w:pPr>
      <w:rPr/>
      <w:r>
        <w:rPr/>
        <w:pict>
          <v:group style="position:absolute;margin-left:204.220001pt;margin-top:73.51136pt;width:49.96pt;height:51.64001pt;mso-position-horizontal-relative:page;mso-position-vertical-relative:paragraph;z-index:-2777" coordorigin="4084,1470" coordsize="999,1033">
            <v:group style="position:absolute;left:4094;top:1480;width:979;height:211" coordorigin="4094,1480" coordsize="979,211">
              <v:shape style="position:absolute;left:4094;top:1480;width:979;height:211" coordorigin="4094,1480" coordsize="979,211" path="m4094,1691l5074,1691,5074,1480,4094,1480,4094,1691xe" filled="t" fillcolor="#E6E6E6" stroked="f">
                <v:path arrowok="t"/>
                <v:fill/>
              </v:shape>
            </v:group>
            <v:group style="position:absolute;left:4094;top:1691;width:979;height:206" coordorigin="4094,1691" coordsize="979,206">
              <v:shape style="position:absolute;left:4094;top:1691;width:979;height:206" coordorigin="4094,1691" coordsize="979,206" path="m4094,1898l5074,1898,5074,1691,4094,1691,4094,1898xe" filled="t" fillcolor="#E6E6E6" stroked="f">
                <v:path arrowok="t"/>
                <v:fill/>
              </v:shape>
            </v:group>
            <v:group style="position:absolute;left:4094;top:1898;width:979;height:206" coordorigin="4094,1898" coordsize="979,206">
              <v:shape style="position:absolute;left:4094;top:1898;width:979;height:206" coordorigin="4094,1898" coordsize="979,206" path="m4094,2104l5074,2104,5074,1898,4094,1898,4094,2104xe" filled="t" fillcolor="#E6E6E6" stroked="f">
                <v:path arrowok="t"/>
                <v:fill/>
              </v:shape>
            </v:group>
            <v:group style="position:absolute;left:4094;top:2104;width:979;height:389" coordorigin="4094,2104" coordsize="979,389">
              <v:shape style="position:absolute;left:4094;top:2104;width:979;height:389" coordorigin="4094,2104" coordsize="979,389" path="m4094,2104l5074,2104,5074,2493,4094,2493,4094,2104e" filled="t" fillcolor="#E6E6E6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264.459991pt;margin-top:57.911362pt;width:49.96pt;height:79.24001pt;mso-position-horizontal-relative:page;mso-position-vertical-relative:paragraph;z-index:-2776" coordorigin="5289,1158" coordsize="999,1585">
            <v:group style="position:absolute;left:5299;top:1168;width:979;height:211" coordorigin="5299,1168" coordsize="979,211">
              <v:shape style="position:absolute;left:5299;top:1168;width:979;height:211" coordorigin="5299,1168" coordsize="979,211" path="m5299,1379l6278,1379,6278,1168,5299,1168,5299,1379xe" filled="t" fillcolor="#E6E6E6" stroked="f">
                <v:path arrowok="t"/>
                <v:fill/>
              </v:shape>
            </v:group>
            <v:group style="position:absolute;left:5299;top:1379;width:979;height:206" coordorigin="5299,1379" coordsize="979,206">
              <v:shape style="position:absolute;left:5299;top:1379;width:979;height:206" coordorigin="5299,1379" coordsize="979,206" path="m5299,1586l6278,1586,6278,1379,5299,1379,5299,1586xe" filled="t" fillcolor="#E6E6E6" stroked="f">
                <v:path arrowok="t"/>
                <v:fill/>
              </v:shape>
            </v:group>
            <v:group style="position:absolute;left:5299;top:1586;width:979;height:206" coordorigin="5299,1586" coordsize="979,206">
              <v:shape style="position:absolute;left:5299;top:1586;width:979;height:206" coordorigin="5299,1586" coordsize="979,206" path="m5299,1792l6278,1792,6278,1586,5299,1586,5299,1792xe" filled="t" fillcolor="#E6E6E6" stroked="f">
                <v:path arrowok="t"/>
                <v:fill/>
              </v:shape>
            </v:group>
            <v:group style="position:absolute;left:5299;top:1792;width:979;height:211" coordorigin="5299,1792" coordsize="979,211">
              <v:shape style="position:absolute;left:5299;top:1792;width:979;height:211" coordorigin="5299,1792" coordsize="979,211" path="m5299,2003l6278,2003,6278,1792,5299,1792,5299,2003xe" filled="t" fillcolor="#E6E6E6" stroked="f">
                <v:path arrowok="t"/>
                <v:fill/>
              </v:shape>
            </v:group>
            <v:group style="position:absolute;left:5299;top:2003;width:979;height:206" coordorigin="5299,2003" coordsize="979,206">
              <v:shape style="position:absolute;left:5299;top:2003;width:979;height:206" coordorigin="5299,2003" coordsize="979,206" path="m5299,2210l6278,2210,6278,2003,5299,2003,5299,2210xe" filled="t" fillcolor="#E6E6E6" stroked="f">
                <v:path arrowok="t"/>
                <v:fill/>
              </v:shape>
            </v:group>
            <v:group style="position:absolute;left:5299;top:2210;width:979;height:206" coordorigin="5299,2210" coordsize="979,206">
              <v:shape style="position:absolute;left:5299;top:2210;width:979;height:206" coordorigin="5299,2210" coordsize="979,206" path="m5299,2416l6278,2416,6278,2210,5299,2210,5299,2416xe" filled="t" fillcolor="#E6E6E6" stroked="f">
                <v:path arrowok="t"/>
                <v:fill/>
              </v:shape>
            </v:group>
            <v:group style="position:absolute;left:5299;top:2416;width:979;height:317" coordorigin="5299,2416" coordsize="979,317">
              <v:shape style="position:absolute;left:5299;top:2416;width:979;height:317" coordorigin="5299,2416" coordsize="979,317" path="m5299,2733l6278,2733,6278,2416,5299,2416,5299,2733xe" filled="t" fillcolor="#E6E6E6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324.459991pt;margin-top:57.911362pt;width:31pt;height:79.24001pt;mso-position-horizontal-relative:page;mso-position-vertical-relative:paragraph;z-index:-2775" coordorigin="6489,1158" coordsize="620,1585">
            <v:group style="position:absolute;left:6499;top:1168;width:600;height:211" coordorigin="6499,1168" coordsize="600,211">
              <v:shape style="position:absolute;left:6499;top:1168;width:600;height:211" coordorigin="6499,1168" coordsize="600,211" path="m6499,1379l7099,1379,7099,1168,6499,1168,6499,1379xe" filled="t" fillcolor="#E6E6E6" stroked="f">
                <v:path arrowok="t"/>
                <v:fill/>
              </v:shape>
            </v:group>
            <v:group style="position:absolute;left:6499;top:1379;width:600;height:206" coordorigin="6499,1379" coordsize="600,206">
              <v:shape style="position:absolute;left:6499;top:1379;width:600;height:206" coordorigin="6499,1379" coordsize="600,206" path="m6499,1586l7099,1586,7099,1379,6499,1379,6499,1586xe" filled="t" fillcolor="#E6E6E6" stroked="f">
                <v:path arrowok="t"/>
                <v:fill/>
              </v:shape>
            </v:group>
            <v:group style="position:absolute;left:6499;top:1586;width:600;height:206" coordorigin="6499,1586" coordsize="600,206">
              <v:shape style="position:absolute;left:6499;top:1586;width:600;height:206" coordorigin="6499,1586" coordsize="600,206" path="m6499,1792l7099,1792,7099,1586,6499,1586,6499,1792xe" filled="t" fillcolor="#E6E6E6" stroked="f">
                <v:path arrowok="t"/>
                <v:fill/>
              </v:shape>
            </v:group>
            <v:group style="position:absolute;left:6499;top:1792;width:600;height:211" coordorigin="6499,1792" coordsize="600,211">
              <v:shape style="position:absolute;left:6499;top:1792;width:600;height:211" coordorigin="6499,1792" coordsize="600,211" path="m6499,2003l7099,2003,7099,1792,6499,1792,6499,2003xe" filled="t" fillcolor="#E6E6E6" stroked="f">
                <v:path arrowok="t"/>
                <v:fill/>
              </v:shape>
            </v:group>
            <v:group style="position:absolute;left:6499;top:2003;width:600;height:206" coordorigin="6499,2003" coordsize="600,206">
              <v:shape style="position:absolute;left:6499;top:2003;width:600;height:206" coordorigin="6499,2003" coordsize="600,206" path="m6499,2210l7099,2210,7099,2003,6499,2003,6499,2210xe" filled="t" fillcolor="#E6E6E6" stroked="f">
                <v:path arrowok="t"/>
                <v:fill/>
              </v:shape>
            </v:group>
            <v:group style="position:absolute;left:6499;top:2210;width:600;height:206" coordorigin="6499,2210" coordsize="600,206">
              <v:shape style="position:absolute;left:6499;top:2210;width:600;height:206" coordorigin="6499,2210" coordsize="600,206" path="m6499,2416l7099,2416,7099,2210,6499,2210,6499,2416xe" filled="t" fillcolor="#E6E6E6" stroked="f">
                <v:path arrowok="t"/>
                <v:fill/>
              </v:shape>
            </v:group>
            <v:group style="position:absolute;left:6499;top:2416;width:600;height:317" coordorigin="6499,2416" coordsize="600,317">
              <v:shape style="position:absolute;left:6499;top:2416;width:600;height:317" coordorigin="6499,2416" coordsize="600,317" path="m6499,2733l7099,2733,7099,2416,6499,2416,6499,2733xe" filled="t" fillcolor="#E6E6E6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365.5pt;margin-top:68.231361pt;width:49.96pt;height:61.96001pt;mso-position-horizontal-relative:page;mso-position-vertical-relative:paragraph;z-index:-2774" coordorigin="7310,1365" coordsize="999,1239">
            <v:group style="position:absolute;left:7320;top:1375;width:979;height:211" coordorigin="7320,1375" coordsize="979,211">
              <v:shape style="position:absolute;left:7320;top:1375;width:979;height:211" coordorigin="7320,1375" coordsize="979,211" path="m7320,1586l8299,1586,8299,1375,7320,1375,7320,1586xe" filled="t" fillcolor="#E6E6E6" stroked="f">
                <v:path arrowok="t"/>
                <v:fill/>
              </v:shape>
            </v:group>
            <v:group style="position:absolute;left:7320;top:1586;width:979;height:206" coordorigin="7320,1586" coordsize="979,206">
              <v:shape style="position:absolute;left:7320;top:1586;width:979;height:206" coordorigin="7320,1586" coordsize="979,206" path="m7320,1792l8299,1792,8299,1586,7320,1586,7320,1792xe" filled="t" fillcolor="#E6E6E6" stroked="f">
                <v:path arrowok="t"/>
                <v:fill/>
              </v:shape>
            </v:group>
            <v:group style="position:absolute;left:7320;top:1792;width:979;height:206" coordorigin="7320,1792" coordsize="979,206">
              <v:shape style="position:absolute;left:7320;top:1792;width:979;height:206" coordorigin="7320,1792" coordsize="979,206" path="m7320,1999l8299,1999,8299,1792,7320,1792,7320,1999xe" filled="t" fillcolor="#E6E6E6" stroked="f">
                <v:path arrowok="t"/>
                <v:fill/>
              </v:shape>
            </v:group>
            <v:group style="position:absolute;left:7320;top:1999;width:979;height:211" coordorigin="7320,1999" coordsize="979,211">
              <v:shape style="position:absolute;left:7320;top:1999;width:979;height:211" coordorigin="7320,1999" coordsize="979,211" path="m7320,2210l8299,2210,8299,1999,7320,1999,7320,2210xe" filled="t" fillcolor="#E6E6E6" stroked="f">
                <v:path arrowok="t"/>
                <v:fill/>
              </v:shape>
            </v:group>
            <v:group style="position:absolute;left:7320;top:2210;width:979;height:384" coordorigin="7320,2210" coordsize="979,384">
              <v:shape style="position:absolute;left:7320;top:2210;width:979;height:384" coordorigin="7320,2210" coordsize="979,384" path="m7320,2210l8299,2210,8299,2594,7320,2594,7320,2210e" filled="t" fillcolor="#E6E6E6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25.73999pt;margin-top:52.631363pt;width:34.6pt;height:84.52001pt;mso-position-horizontal-relative:page;mso-position-vertical-relative:paragraph;z-index:-2773" coordorigin="8515,1053" coordsize="692,1690">
            <v:group style="position:absolute;left:8525;top:1063;width:672;height:211" coordorigin="8525,1063" coordsize="672,211">
              <v:shape style="position:absolute;left:8525;top:1063;width:672;height:211" coordorigin="8525,1063" coordsize="672,211" path="m8525,1274l9197,1274,9197,1063,8525,1063,8525,1274xe" filled="t" fillcolor="#E6E6E6" stroked="f">
                <v:path arrowok="t"/>
                <v:fill/>
              </v:shape>
            </v:group>
            <v:group style="position:absolute;left:8525;top:1274;width:672;height:206" coordorigin="8525,1274" coordsize="672,206">
              <v:shape style="position:absolute;left:8525;top:1274;width:672;height:206" coordorigin="8525,1274" coordsize="672,206" path="m8525,1480l9197,1480,9197,1274,8525,1274,8525,1480xe" filled="t" fillcolor="#E6E6E6" stroked="f">
                <v:path arrowok="t"/>
                <v:fill/>
              </v:shape>
            </v:group>
            <v:group style="position:absolute;left:8525;top:1480;width:672;height:206" coordorigin="8525,1480" coordsize="672,206">
              <v:shape style="position:absolute;left:8525;top:1480;width:672;height:206" coordorigin="8525,1480" coordsize="672,206" path="m8525,1687l9197,1687,9197,1480,8525,1480,8525,1687xe" filled="t" fillcolor="#E6E6E6" stroked="f">
                <v:path arrowok="t"/>
                <v:fill/>
              </v:shape>
            </v:group>
            <v:group style="position:absolute;left:8525;top:1687;width:672;height:211" coordorigin="8525,1687" coordsize="672,211">
              <v:shape style="position:absolute;left:8525;top:1687;width:672;height:211" coordorigin="8525,1687" coordsize="672,211" path="m8525,1898l9197,1898,9197,1687,8525,1687,8525,1898xe" filled="t" fillcolor="#E6E6E6" stroked="f">
                <v:path arrowok="t"/>
                <v:fill/>
              </v:shape>
            </v:group>
            <v:group style="position:absolute;left:8525;top:1898;width:672;height:206" coordorigin="8525,1898" coordsize="672,206">
              <v:shape style="position:absolute;left:8525;top:1898;width:672;height:206" coordorigin="8525,1898" coordsize="672,206" path="m8525,2104l9197,2104,9197,1898,8525,1898,8525,2104xe" filled="t" fillcolor="#E6E6E6" stroked="f">
                <v:path arrowok="t"/>
                <v:fill/>
              </v:shape>
            </v:group>
            <v:group style="position:absolute;left:8525;top:2104;width:672;height:206" coordorigin="8525,2104" coordsize="672,206">
              <v:shape style="position:absolute;left:8525;top:2104;width:672;height:206" coordorigin="8525,2104" coordsize="672,206" path="m8525,2311l9197,2311,9197,2104,8525,2104,8525,2311xe" filled="t" fillcolor="#E6E6E6" stroked="f">
                <v:path arrowok="t"/>
                <v:fill/>
              </v:shape>
            </v:group>
            <v:group style="position:absolute;left:8525;top:2311;width:672;height:211" coordorigin="8525,2311" coordsize="672,211">
              <v:shape style="position:absolute;left:8525;top:2311;width:672;height:211" coordorigin="8525,2311" coordsize="672,211" path="m8525,2522l9197,2522,9197,2311,8525,2311,8525,2522xe" filled="t" fillcolor="#E6E6E6" stroked="f">
                <v:path arrowok="t"/>
                <v:fill/>
              </v:shape>
            </v:group>
            <v:group style="position:absolute;left:8525;top:2522;width:672;height:211" coordorigin="8525,2522" coordsize="672,211">
              <v:shape style="position:absolute;left:8525;top:2522;width:672;height:211" coordorigin="8525,2522" coordsize="672,211" path="m8525,2733l9197,2733,9197,2522,8525,2522,8525,2733xe" filled="t" fillcolor="#E6E6E6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70.140015pt;margin-top:73.51136pt;width:49.96pt;height:51.64001pt;mso-position-horizontal-relative:page;mso-position-vertical-relative:paragraph;z-index:-2772" coordorigin="9403,1470" coordsize="999,1033">
            <v:group style="position:absolute;left:9413;top:1480;width:979;height:211" coordorigin="9413,1480" coordsize="979,211">
              <v:shape style="position:absolute;left:9413;top:1480;width:979;height:211" coordorigin="9413,1480" coordsize="979,211" path="m9413,1691l10392,1691,10392,1480,9413,1480,9413,1691xe" filled="t" fillcolor="#E6E6E6" stroked="f">
                <v:path arrowok="t"/>
                <v:fill/>
              </v:shape>
            </v:group>
            <v:group style="position:absolute;left:9413;top:1691;width:979;height:206" coordorigin="9413,1691" coordsize="979,206">
              <v:shape style="position:absolute;left:9413;top:1691;width:979;height:206" coordorigin="9413,1691" coordsize="979,206" path="m9413,1898l10392,1898,10392,1691,9413,1691,9413,1898xe" filled="t" fillcolor="#E6E6E6" stroked="f">
                <v:path arrowok="t"/>
                <v:fill/>
              </v:shape>
            </v:group>
            <v:group style="position:absolute;left:9413;top:1898;width:979;height:206" coordorigin="9413,1898" coordsize="979,206">
              <v:shape style="position:absolute;left:9413;top:1898;width:979;height:206" coordorigin="9413,1898" coordsize="979,206" path="m9413,2104l10392,2104,10392,1898,9413,1898,9413,2104xe" filled="t" fillcolor="#E6E6E6" stroked="f">
                <v:path arrowok="t"/>
                <v:fill/>
              </v:shape>
            </v:group>
            <v:group style="position:absolute;left:9413;top:2104;width:979;height:389" coordorigin="9413,2104" coordsize="979,389">
              <v:shape style="position:absolute;left:9413;top:2104;width:979;height:389" coordorigin="9413,2104" coordsize="979,389" path="m9413,2104l10392,2104,10392,2493,9413,2493,9413,2104e" filled="t" fillcolor="#E6E6E6" stroked="f">
                <v:path arrowok="t"/>
                <v:fill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6.869999pt;margin-top:26.321362pt;width:479.79pt;height:145.73001pt;mso-position-horizontal-relative:page;mso-position-vertical-relative:paragraph;z-index:-2763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307" w:hRule="exact"/>
                    </w:trPr>
                    <w:tc>
                      <w:tcPr>
                        <w:tcW w:w="9557" w:type="dxa"/>
                        <w:gridSpan w:val="7"/>
                        <w:tcBorders>
                          <w:top w:val="single" w:sz="12.32" w:space="0" w:color="FFFFFF"/>
                          <w:bottom w:val="single" w:sz="12.32" w:space="0" w:color="FFFFFF"/>
                          <w:left w:val="single" w:sz="6.56" w:space="0" w:color="DEDEDE"/>
                          <w:right w:val="single" w:sz="6.56" w:space="0" w:color="DEDEDE"/>
                        </w:tcBorders>
                        <w:shd w:val="clear" w:color="auto" w:fill="E6E6E6"/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176" w:hRule="exact"/>
                    </w:trPr>
                    <w:tc>
                      <w:tcPr>
                        <w:tcW w:w="3032" w:type="dxa"/>
                        <w:tcBorders>
                          <w:top w:val="single" w:sz="12.32" w:space="0" w:color="FFFFFF"/>
                          <w:bottom w:val="nil" w:sz="6" w:space="0" w:color="auto"/>
                          <w:left w:val="single" w:sz="6.56" w:space="0" w:color="DEDEDE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202" w:type="dxa"/>
                        <w:tcBorders>
                          <w:top w:val="single" w:sz="12.32" w:space="0" w:color="FFFFFF"/>
                          <w:bottom w:val="nil" w:sz="6" w:space="0" w:color="auto"/>
                          <w:left w:val="single" w:sz="6.56" w:space="0" w:color="CCCCCC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202" w:type="dxa"/>
                        <w:tcBorders>
                          <w:top w:val="single" w:sz="12.32" w:space="0" w:color="FFFFFF"/>
                          <w:bottom w:val="nil" w:sz="6" w:space="0" w:color="auto"/>
                          <w:left w:val="single" w:sz="6.56" w:space="0" w:color="CCCCCC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21" w:type="dxa"/>
                        <w:tcBorders>
                          <w:top w:val="single" w:sz="12.32" w:space="0" w:color="FFFFFF"/>
                          <w:bottom w:val="nil" w:sz="6" w:space="0" w:color="auto"/>
                          <w:left w:val="single" w:sz="6.56" w:space="0" w:color="CCCCCC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202" w:type="dxa"/>
                        <w:tcBorders>
                          <w:top w:val="single" w:sz="12.32" w:space="0" w:color="FFFFFF"/>
                          <w:bottom w:val="nil" w:sz="6" w:space="0" w:color="auto"/>
                          <w:left w:val="single" w:sz="6.56" w:space="0" w:color="CCCCCC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90" w:type="dxa"/>
                        <w:tcBorders>
                          <w:top w:val="single" w:sz="12.32" w:space="0" w:color="FFFFFF"/>
                          <w:bottom w:val="nil" w:sz="6" w:space="0" w:color="auto"/>
                          <w:left w:val="single" w:sz="6.56" w:space="0" w:color="CCCCCC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207" w:type="dxa"/>
                        <w:tcBorders>
                          <w:top w:val="single" w:sz="12.32" w:space="0" w:color="FFFFFF"/>
                          <w:bottom w:val="nil" w:sz="6" w:space="0" w:color="auto"/>
                          <w:left w:val="single" w:sz="6.56" w:space="0" w:color="CCCCCC"/>
                          <w:right w:val="single" w:sz="6.56" w:space="0" w:color="DEDEDE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1700" w:hRule="exact"/>
                    </w:trPr>
                    <w:tc>
                      <w:tcPr>
                        <w:tcW w:w="3032" w:type="dxa"/>
                        <w:tcBorders>
                          <w:top w:val="nil" w:sz="6" w:space="0" w:color="auto"/>
                          <w:bottom w:val="single" w:sz="6.56" w:space="0" w:color="DEDEDE"/>
                          <w:left w:val="single" w:sz="6.56" w:space="0" w:color="DEDEDE"/>
                          <w:right w:val="single" w:sz="6.56" w:space="0" w:color="CCCCCC"/>
                        </w:tcBorders>
                        <w:shd w:val="clear" w:color="auto" w:fill="E6E6E6"/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202" w:type="dxa"/>
                        <w:tcBorders>
                          <w:top w:val="nil" w:sz="6" w:space="0" w:color="auto"/>
                          <w:bottom w:val="nil" w:sz="6" w:space="0" w:color="auto"/>
                          <w:left w:val="single" w:sz="6.56" w:space="0" w:color="CCCCCC"/>
                          <w:right w:val="single" w:sz="6.56" w:space="0" w:color="CCCCCC"/>
                        </w:tcBorders>
                        <w:shd w:val="clear" w:color="auto" w:fill="E6E6E6"/>
                      </w:tcPr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12" w:after="0" w:line="220" w:lineRule="exact"/>
                          <w:jc w:val="left"/>
                          <w:rPr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spacing w:before="0" w:after="0" w:line="255" w:lineRule="auto"/>
                          <w:ind w:left="87" w:right="69" w:firstLine="-1"/>
                          <w:jc w:val="center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goo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progr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4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4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lik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this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il" w:sz="6" w:space="0" w:color="auto"/>
                          <w:bottom w:val="nil" w:sz="6" w:space="0" w:color="auto"/>
                          <w:left w:val="single" w:sz="6.56" w:space="0" w:color="CCCCCC"/>
                          <w:right w:val="single" w:sz="6.56" w:space="0" w:color="CCCCCC"/>
                        </w:tcBorders>
                        <w:shd w:val="clear" w:color="auto" w:fill="E6E6E6"/>
                      </w:tcPr>
                      <w:p>
                        <w:pPr>
                          <w:spacing w:before="10" w:after="0" w:line="110" w:lineRule="exact"/>
                          <w:jc w:val="left"/>
                          <w:rPr>
                            <w:sz w:val="11"/>
                            <w:szCs w:val="11"/>
                          </w:rPr>
                        </w:pPr>
                        <w:rPr/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spacing w:before="0" w:after="0" w:line="255" w:lineRule="auto"/>
                          <w:ind w:left="90" w:right="67" w:firstLine="-1"/>
                          <w:jc w:val="center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tr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4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this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progr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4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4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probl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didn’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have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194" w:lineRule="exact"/>
                          <w:ind w:left="468" w:right="447"/>
                          <w:jc w:val="center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nil" w:sz="6" w:space="0" w:color="auto"/>
                          <w:bottom w:val="nil" w:sz="6" w:space="0" w:color="auto"/>
                          <w:left w:val="single" w:sz="6.56" w:space="0" w:color="CCCCCC"/>
                          <w:right w:val="single" w:sz="6.56" w:space="0" w:color="CCCCCC"/>
                        </w:tcBorders>
                        <w:shd w:val="clear" w:color="auto" w:fill="E6E6E6"/>
                      </w:tcPr>
                      <w:p>
                        <w:pPr>
                          <w:spacing w:before="10" w:after="0" w:line="110" w:lineRule="exact"/>
                          <w:jc w:val="left"/>
                          <w:rPr>
                            <w:sz w:val="11"/>
                            <w:szCs w:val="11"/>
                          </w:rPr>
                        </w:pPr>
                        <w:rPr/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spacing w:before="0" w:after="0" w:line="255" w:lineRule="auto"/>
                          <w:ind w:left="87" w:right="70"/>
                          <w:jc w:val="center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this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probl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4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no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be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eas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ans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4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er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il" w:sz="6" w:space="0" w:color="auto"/>
                          <w:bottom w:val="nil" w:sz="6" w:space="0" w:color="auto"/>
                          <w:left w:val="single" w:sz="6.56" w:space="0" w:color="CCCCCC"/>
                          <w:right w:val="single" w:sz="6.56" w:space="0" w:color="CCCCCC"/>
                        </w:tcBorders>
                        <w:shd w:val="clear" w:color="auto" w:fill="E6E6E6"/>
                      </w:tcPr>
                      <w:p>
                        <w:pPr>
                          <w:spacing w:before="6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56" w:lineRule="auto"/>
                          <w:ind w:left="87" w:right="69" w:firstLine="-2"/>
                          <w:jc w:val="center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progr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4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4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lik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thi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is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rta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th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4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rld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nil" w:sz="6" w:space="0" w:color="auto"/>
                          <w:bottom w:val="nil" w:sz="6" w:space="0" w:color="auto"/>
                          <w:left w:val="single" w:sz="6.56" w:space="0" w:color="CCCCCC"/>
                          <w:right w:val="single" w:sz="6.56" w:space="0" w:color="CCCCCC"/>
                        </w:tcBorders>
                        <w:shd w:val="clear" w:color="auto" w:fill="E6E6E6"/>
                      </w:tcPr>
                      <w:p>
                        <w:pPr>
                          <w:spacing w:before="14" w:after="0" w:line="255" w:lineRule="auto"/>
                          <w:ind w:left="83" w:right="59" w:firstLine="-1"/>
                          <w:jc w:val="center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ans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4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er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probl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4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lik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this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us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fu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nil" w:sz="6" w:space="0" w:color="auto"/>
                          <w:bottom w:val="nil" w:sz="6" w:space="0" w:color="auto"/>
                          <w:left w:val="single" w:sz="6.56" w:space="0" w:color="CCCCCC"/>
                          <w:right w:val="single" w:sz="6.56" w:space="0" w:color="DEDEDE"/>
                        </w:tcBorders>
                        <w:shd w:val="clear" w:color="auto" w:fill="E6E6E6"/>
                      </w:tcPr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12" w:after="0" w:line="220" w:lineRule="exact"/>
                          <w:jc w:val="left"/>
                          <w:rPr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spacing w:before="0" w:after="0" w:line="255" w:lineRule="auto"/>
                          <w:ind w:left="81" w:right="67" w:firstLine="-1"/>
                          <w:jc w:val="center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0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kin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progr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4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4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probl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1"/>
                            <w:w w:val="10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2"/>
                            <w:w w:val="104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4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46" w:hRule="exact"/>
                    </w:trPr>
                    <w:tc>
                      <w:tcPr>
                        <w:tcW w:w="3032" w:type="dxa"/>
                        <w:tcBorders>
                          <w:top w:val="single" w:sz="6.56" w:space="0" w:color="DEDEDE"/>
                          <w:bottom w:val="nil" w:sz="6" w:space="0" w:color="auto"/>
                          <w:left w:val="single" w:sz="6.56" w:space="0" w:color="DEDEDE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202" w:type="dxa"/>
                        <w:tcBorders>
                          <w:top w:val="nil" w:sz="6" w:space="0" w:color="auto"/>
                          <w:bottom w:val="single" w:sz="6.56" w:space="0" w:color="DEDEDE"/>
                          <w:left w:val="single" w:sz="6.56" w:space="0" w:color="CCCCCC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202" w:type="dxa"/>
                        <w:tcBorders>
                          <w:top w:val="nil" w:sz="6" w:space="0" w:color="auto"/>
                          <w:bottom w:val="single" w:sz="6.56" w:space="0" w:color="DEDEDE"/>
                          <w:left w:val="single" w:sz="6.56" w:space="0" w:color="CCCCCC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21" w:type="dxa"/>
                        <w:tcBorders>
                          <w:top w:val="nil" w:sz="6" w:space="0" w:color="auto"/>
                          <w:bottom w:val="single" w:sz="6.56" w:space="0" w:color="DEDEDE"/>
                          <w:left w:val="single" w:sz="6.56" w:space="0" w:color="CCCCCC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202" w:type="dxa"/>
                        <w:tcBorders>
                          <w:top w:val="nil" w:sz="6" w:space="0" w:color="auto"/>
                          <w:bottom w:val="single" w:sz="6.56" w:space="0" w:color="DEDEDE"/>
                          <w:left w:val="single" w:sz="6.56" w:space="0" w:color="CCCCCC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90" w:type="dxa"/>
                        <w:tcBorders>
                          <w:top w:val="nil" w:sz="6" w:space="0" w:color="auto"/>
                          <w:bottom w:val="single" w:sz="6.56" w:space="0" w:color="DEDEDE"/>
                          <w:left w:val="single" w:sz="6.56" w:space="0" w:color="CCCCCC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207" w:type="dxa"/>
                        <w:tcBorders>
                          <w:top w:val="nil" w:sz="6" w:space="0" w:color="auto"/>
                          <w:bottom w:val="single" w:sz="25.76" w:space="0" w:color="FFFFFF"/>
                          <w:left w:val="single" w:sz="6.56" w:space="0" w:color="CCCCCC"/>
                          <w:right w:val="single" w:sz="6.56" w:space="0" w:color="DEDEDE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480" w:hRule="exact"/>
                    </w:trPr>
                    <w:tc>
                      <w:tcPr>
                        <w:tcW w:w="3032" w:type="dxa"/>
                        <w:tcBorders>
                          <w:top w:val="nil" w:sz="6" w:space="0" w:color="auto"/>
                          <w:bottom w:val="single" w:sz="6.56" w:space="0" w:color="DEDEDE"/>
                          <w:left w:val="single" w:sz="6.56" w:space="0" w:color="DEDEDE"/>
                          <w:right w:val="single" w:sz="6.56" w:space="0" w:color="FFFFFF"/>
                        </w:tcBorders>
                      </w:tcPr>
                      <w:p>
                        <w:pPr>
                          <w:spacing w:before="1" w:after="0" w:line="160" w:lineRule="exact"/>
                          <w:jc w:val="left"/>
                          <w:rPr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0"/>
                            <w:b/>
                            <w:bCs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  <w:b/>
                            <w:bCs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7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0"/>
                            <w:b/>
                            <w:bCs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0"/>
                            <w:b/>
                            <w:bCs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0"/>
                            <w:b/>
                            <w:bCs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  <w:b/>
                            <w:bCs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3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0"/>
                            <w:b/>
                            <w:bCs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0"/>
                            <w:b/>
                            <w:bCs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  <w:b/>
                            <w:bCs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3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3"/>
                            <w:b/>
                            <w:bCs/>
                          </w:rPr>
                          <w:t>q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3"/>
                            <w:b/>
                            <w:bCs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3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3"/>
                            <w:b/>
                            <w:bCs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3"/>
                            <w:b/>
                            <w:bCs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3"/>
                            <w:b/>
                            <w:bCs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3"/>
                            <w:b/>
                            <w:bCs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2"/>
                            <w:w w:val="103"/>
                            <w:b/>
                            <w:bCs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3"/>
                            <w:b/>
                            <w:bCs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6.56" w:space="0" w:color="DEDEDE"/>
                          <w:bottom w:val="single" w:sz="6.56" w:space="0" w:color="DEDEDE"/>
                          <w:left w:val="single" w:sz="6.56" w:space="0" w:color="FFFFFF"/>
                          <w:right w:val="single" w:sz="6.56" w:space="0" w:color="CCCCCC"/>
                        </w:tcBorders>
                      </w:tcPr>
                      <w:p>
                        <w:pPr>
                          <w:spacing w:before="0" w:after="0" w:line="220" w:lineRule="exact"/>
                          <w:jc w:val="left"/>
                          <w:rPr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71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3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3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6.56" w:space="0" w:color="DEDEDE"/>
                          <w:bottom w:val="single" w:sz="6.56" w:space="0" w:color="DEDEDE"/>
                          <w:left w:val="single" w:sz="6.56" w:space="0" w:color="CCCCCC"/>
                          <w:right w:val="single" w:sz="6.56" w:space="0" w:color="CCCCCC"/>
                        </w:tcBorders>
                      </w:tcPr>
                      <w:p>
                        <w:pPr>
                          <w:spacing w:before="0" w:after="0" w:line="220" w:lineRule="exact"/>
                          <w:jc w:val="left"/>
                          <w:rPr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71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3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3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6.56" w:space="0" w:color="DEDEDE"/>
                          <w:bottom w:val="single" w:sz="6.56" w:space="0" w:color="DEDEDE"/>
                          <w:left w:val="single" w:sz="6.56" w:space="0" w:color="CCCCCC"/>
                          <w:right w:val="single" w:sz="6.56" w:space="0" w:color="CCCCCC"/>
                        </w:tcBorders>
                      </w:tcPr>
                      <w:p>
                        <w:pPr>
                          <w:spacing w:before="0" w:after="0" w:line="220" w:lineRule="exact"/>
                          <w:jc w:val="left"/>
                          <w:rPr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52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1"/>
                            <w:w w:val="103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3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6.56" w:space="0" w:color="DEDEDE"/>
                          <w:bottom w:val="single" w:sz="6.56" w:space="0" w:color="DEDEDE"/>
                          <w:left w:val="single" w:sz="6.56" w:space="0" w:color="CCCCCC"/>
                          <w:right w:val="single" w:sz="6.56" w:space="0" w:color="CCCCCC"/>
                        </w:tcBorders>
                      </w:tcPr>
                      <w:p>
                        <w:pPr>
                          <w:spacing w:before="0" w:after="0" w:line="220" w:lineRule="exact"/>
                          <w:jc w:val="left"/>
                          <w:rPr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74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3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single" w:sz="6.56" w:space="0" w:color="DEDEDE"/>
                          <w:bottom w:val="single" w:sz="6.56" w:space="0" w:color="DEDEDE"/>
                          <w:left w:val="single" w:sz="6.56" w:space="0" w:color="CCCCCC"/>
                          <w:right w:val="single" w:sz="6.56" w:space="0" w:color="CCCCCC"/>
                        </w:tcBorders>
                      </w:tcPr>
                      <w:p>
                        <w:pPr>
                          <w:spacing w:before="0" w:after="0" w:line="220" w:lineRule="exact"/>
                          <w:jc w:val="left"/>
                          <w:rPr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right="161"/>
                          <w:jc w:val="righ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3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single" w:sz="25.76" w:space="0" w:color="FFFFFF"/>
                          <w:bottom w:val="single" w:sz="6.56" w:space="0" w:color="DEDEDE"/>
                          <w:left w:val="single" w:sz="6.56" w:space="0" w:color="CCCCCC"/>
                          <w:right w:val="single" w:sz="6.56" w:space="0" w:color="DEDEDE"/>
                        </w:tcBorders>
                      </w:tcPr>
                      <w:p>
                        <w:pPr>
                          <w:spacing w:before="6" w:after="0" w:line="19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748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3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55" w:hRule="exact"/>
                    </w:trPr>
                    <w:tc>
                      <w:tcPr>
                        <w:tcW w:w="7460" w:type="dxa"/>
                        <w:gridSpan w:val="5"/>
                        <w:tcBorders>
                          <w:top w:val="single" w:sz="6.56" w:space="0" w:color="DEDEDE"/>
                          <w:bottom w:val="nil" w:sz="6" w:space="0" w:color="auto"/>
                          <w:left w:val="single" w:sz="6.56" w:space="0" w:color="DEDEDE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90" w:type="dxa"/>
                        <w:tcBorders>
                          <w:top w:val="single" w:sz="6.56" w:space="0" w:color="DEDEDE"/>
                          <w:bottom w:val="nil" w:sz="6" w:space="0" w:color="auto"/>
                          <w:left w:val="single" w:sz="6.56" w:space="0" w:color="CCCCCC"/>
                          <w:right w:val="single" w:sz="6.56" w:space="0" w:color="CCCCCC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207" w:type="dxa"/>
                        <w:tcBorders>
                          <w:top w:val="single" w:sz="6.56" w:space="0" w:color="DEDEDE"/>
                          <w:bottom w:val="nil" w:sz="6" w:space="0" w:color="auto"/>
                          <w:left w:val="single" w:sz="6.56" w:space="0" w:color="CCCCCC"/>
                          <w:right w:val="single" w:sz="6.56" w:space="0" w:color="DEDEDE"/>
                        </w:tcBorders>
                      </w:tcPr>
                      <w:p>
                        <w:pPr/>
                        <w:rPr/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You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</w:rPr>
        <w:t>’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v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23"/>
          <w:w w:val="100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be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</w:rPr>
        <w:t>n</w:t>
      </w:r>
      <w:r>
        <w:rPr>
          <w:rFonts w:ascii="Lucida Grande" w:hAnsi="Lucida Grande" w:cs="Lucida Grande" w:eastAsia="Lucida Grande"/>
          <w:sz w:val="21"/>
          <w:szCs w:val="21"/>
          <w:spacing w:val="20"/>
          <w:w w:val="100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a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s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k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</w:rPr>
        <w:t>d</w:t>
      </w:r>
      <w:r>
        <w:rPr>
          <w:rFonts w:ascii="Lucida Grande" w:hAnsi="Lucida Grande" w:cs="Lucida Grande" w:eastAsia="Lucida Grande"/>
          <w:sz w:val="21"/>
          <w:szCs w:val="21"/>
          <w:spacing w:val="23"/>
          <w:w w:val="100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</w:rPr>
        <w:t>t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</w:rPr>
        <w:t>o</w:t>
      </w:r>
      <w:r>
        <w:rPr>
          <w:rFonts w:ascii="Lucida Grande" w:hAnsi="Lucida Grande" w:cs="Lucida Grande" w:eastAsia="Lucida Grande"/>
          <w:sz w:val="21"/>
          <w:szCs w:val="21"/>
          <w:spacing w:val="14"/>
          <w:w w:val="100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be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co</w:t>
      </w:r>
      <w:r>
        <w:rPr>
          <w:rFonts w:ascii="Lucida Grande" w:hAnsi="Lucida Grande" w:cs="Lucida Grande" w:eastAsia="Lucida Grande"/>
          <w:sz w:val="21"/>
          <w:szCs w:val="21"/>
          <w:spacing w:val="6"/>
          <w:w w:val="100"/>
        </w:rPr>
        <w:t>m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25"/>
          <w:w w:val="100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</w:rPr>
        <w:t>a</w:t>
      </w:r>
      <w:r>
        <w:rPr>
          <w:rFonts w:ascii="Lucida Grande" w:hAnsi="Lucida Grande" w:cs="Lucida Grande" w:eastAsia="Lucida Grande"/>
          <w:sz w:val="21"/>
          <w:szCs w:val="21"/>
          <w:spacing w:val="11"/>
          <w:w w:val="100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de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s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</w:rPr>
        <w:t>i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gne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</w:rPr>
        <w:t>r</w:t>
      </w:r>
      <w:r>
        <w:rPr>
          <w:rFonts w:ascii="Lucida Grande" w:hAnsi="Lucida Grande" w:cs="Lucida Grande" w:eastAsia="Lucida Grande"/>
          <w:sz w:val="21"/>
          <w:szCs w:val="21"/>
          <w:spacing w:val="28"/>
          <w:w w:val="100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</w:rPr>
        <w:t>f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o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</w:rPr>
        <w:t>r</w:t>
      </w:r>
      <w:r>
        <w:rPr>
          <w:rFonts w:ascii="Lucida Grande" w:hAnsi="Lucida Grande" w:cs="Lucida Grande" w:eastAsia="Lucida Grande"/>
          <w:sz w:val="21"/>
          <w:szCs w:val="21"/>
          <w:spacing w:val="16"/>
          <w:w w:val="100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</w:rPr>
        <w:t>l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s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</w:rPr>
        <w:t>s</w:t>
      </w:r>
      <w:r>
        <w:rPr>
          <w:rFonts w:ascii="Lucida Grande" w:hAnsi="Lucida Grande" w:cs="Lucida Grande" w:eastAsia="Lucida Grande"/>
          <w:sz w:val="21"/>
          <w:szCs w:val="21"/>
          <w:spacing w:val="19"/>
          <w:w w:val="100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6"/>
          <w:w w:val="100"/>
        </w:rPr>
        <w:t>m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one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</w:rPr>
        <w:t>y</w:t>
      </w:r>
      <w:r>
        <w:rPr>
          <w:rFonts w:ascii="Lucida Grande" w:hAnsi="Lucida Grande" w:cs="Lucida Grande" w:eastAsia="Lucida Grande"/>
          <w:sz w:val="21"/>
          <w:szCs w:val="21"/>
          <w:spacing w:val="23"/>
          <w:w w:val="100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</w:rPr>
        <w:t>t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ha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</w:rPr>
        <w:t>n</w:t>
      </w:r>
      <w:r>
        <w:rPr>
          <w:rFonts w:ascii="Lucida Grande" w:hAnsi="Lucida Grande" w:cs="Lucida Grande" w:eastAsia="Lucida Grande"/>
          <w:sz w:val="21"/>
          <w:szCs w:val="21"/>
          <w:spacing w:val="19"/>
          <w:w w:val="100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</w:rPr>
        <w:t>a</w:t>
      </w:r>
      <w:r>
        <w:rPr>
          <w:rFonts w:ascii="Lucida Grande" w:hAnsi="Lucida Grande" w:cs="Lucida Grande" w:eastAsia="Lucida Grande"/>
          <w:sz w:val="21"/>
          <w:szCs w:val="21"/>
          <w:spacing w:val="11"/>
          <w:w w:val="100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0"/>
        </w:rPr>
        <w:t>p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r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0"/>
        </w:rPr>
        <w:t>og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r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a</w:t>
      </w:r>
      <w:r>
        <w:rPr>
          <w:rFonts w:ascii="Lucida Grande" w:hAnsi="Lucida Grande" w:cs="Lucida Grande" w:eastAsia="Lucida Grande"/>
          <w:sz w:val="21"/>
          <w:szCs w:val="21"/>
          <w:spacing w:val="6"/>
          <w:w w:val="100"/>
        </w:rPr>
        <w:t>m</w:t>
      </w:r>
      <w:r>
        <w:rPr>
          <w:rFonts w:ascii="Lucida Grande" w:hAnsi="Lucida Grande" w:cs="Lucida Grande" w:eastAsia="Lucida Grande"/>
          <w:sz w:val="21"/>
          <w:szCs w:val="21"/>
          <w:spacing w:val="6"/>
          <w:w w:val="100"/>
        </w:rPr>
        <w:t>m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r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</w:rPr>
        <w:t>,</w:t>
      </w:r>
      <w:r>
        <w:rPr>
          <w:rFonts w:ascii="Lucida Grande" w:hAnsi="Lucida Grande" w:cs="Lucida Grande" w:eastAsia="Lucida Grande"/>
          <w:sz w:val="21"/>
          <w:szCs w:val="21"/>
          <w:spacing w:val="35"/>
          <w:w w:val="100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0"/>
        </w:rPr>
        <w:t>p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r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f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0"/>
        </w:rPr>
        <w:t>o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r</w:t>
      </w:r>
      <w:r>
        <w:rPr>
          <w:rFonts w:ascii="Lucida Grande" w:hAnsi="Lucida Grande" w:cs="Lucida Grande" w:eastAsia="Lucida Grande"/>
          <w:sz w:val="21"/>
          <w:szCs w:val="21"/>
          <w:spacing w:val="6"/>
          <w:w w:val="100"/>
        </w:rPr>
        <w:t>m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</w:rPr>
        <w:t>i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0"/>
        </w:rPr>
        <w:t>n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</w:rPr>
        <w:t>g</w:t>
      </w:r>
      <w:r>
        <w:rPr>
          <w:rFonts w:ascii="Lucida Grande" w:hAnsi="Lucida Grande" w:cs="Lucida Grande" w:eastAsia="Lucida Grande"/>
          <w:sz w:val="21"/>
          <w:szCs w:val="21"/>
          <w:spacing w:val="34"/>
          <w:w w:val="100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2"/>
        </w:rPr>
        <w:t>d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2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3"/>
        </w:rPr>
        <w:t>s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2"/>
        </w:rPr>
        <w:t>i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2"/>
        </w:rPr>
        <w:t>gn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2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</w:rPr>
        <w:t>t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a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s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k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</w:rPr>
        <w:t>s</w:t>
      </w:r>
      <w:r>
        <w:rPr>
          <w:rFonts w:ascii="Lucida Grande" w:hAnsi="Lucida Grande" w:cs="Lucida Grande" w:eastAsia="Lucida Grande"/>
          <w:sz w:val="21"/>
          <w:szCs w:val="21"/>
          <w:spacing w:val="22"/>
          <w:w w:val="100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o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0"/>
        </w:rPr>
        <w:t>n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</w:rPr>
        <w:t>l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</w:rPr>
        <w:t>y</w:t>
      </w:r>
      <w:r>
        <w:rPr>
          <w:rFonts w:ascii="Lucida Grande" w:hAnsi="Lucida Grande" w:cs="Lucida Grande" w:eastAsia="Lucida Grande"/>
          <w:sz w:val="21"/>
          <w:szCs w:val="21"/>
          <w:spacing w:val="18"/>
          <w:w w:val="100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0"/>
        </w:rPr>
        <w:t>w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</w:rPr>
        <w:t>it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</w:rPr>
        <w:t>h</w:t>
      </w:r>
      <w:r>
        <w:rPr>
          <w:rFonts w:ascii="Lucida Grande" w:hAnsi="Lucida Grande" w:cs="Lucida Grande" w:eastAsia="Lucida Grande"/>
          <w:sz w:val="21"/>
          <w:szCs w:val="21"/>
          <w:spacing w:val="19"/>
          <w:w w:val="100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y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o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0"/>
        </w:rPr>
        <w:t>u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</w:rPr>
        <w:t>r</w:t>
      </w:r>
      <w:r>
        <w:rPr>
          <w:rFonts w:ascii="Lucida Grande" w:hAnsi="Lucida Grande" w:cs="Lucida Grande" w:eastAsia="Lucida Grande"/>
          <w:sz w:val="21"/>
          <w:szCs w:val="21"/>
          <w:spacing w:val="18"/>
          <w:w w:val="100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0"/>
        </w:rPr>
        <w:t>w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</w:rPr>
        <w:t>b</w:t>
      </w:r>
      <w:r>
        <w:rPr>
          <w:rFonts w:ascii="Lucida Grande" w:hAnsi="Lucida Grande" w:cs="Lucida Grande" w:eastAsia="Lucida Grande"/>
          <w:sz w:val="21"/>
          <w:szCs w:val="21"/>
          <w:spacing w:val="18"/>
          <w:w w:val="100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</w:rPr>
        <w:t>fi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r</w:t>
      </w:r>
      <w:r>
        <w:rPr>
          <w:rFonts w:ascii="Lucida Grande" w:hAnsi="Lucida Grande" w:cs="Lucida Grande" w:eastAsia="Lucida Grande"/>
          <w:sz w:val="21"/>
          <w:szCs w:val="21"/>
          <w:spacing w:val="6"/>
          <w:w w:val="100"/>
        </w:rPr>
        <w:t>m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</w:rPr>
        <w:t>,</w:t>
      </w:r>
      <w:r>
        <w:rPr>
          <w:rFonts w:ascii="Lucida Grande" w:hAnsi="Lucida Grande" w:cs="Lucida Grande" w:eastAsia="Lucida Grande"/>
          <w:sz w:val="21"/>
          <w:szCs w:val="21"/>
          <w:spacing w:val="18"/>
          <w:w w:val="100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0"/>
        </w:rPr>
        <w:t>w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o</w:t>
      </w:r>
      <w:r>
        <w:rPr>
          <w:rFonts w:ascii="Lucida Grande" w:hAnsi="Lucida Grande" w:cs="Lucida Grande" w:eastAsia="Lucida Grande"/>
          <w:sz w:val="21"/>
          <w:szCs w:val="21"/>
          <w:spacing w:val="5"/>
          <w:w w:val="100"/>
        </w:rPr>
        <w:t>u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0"/>
        </w:rPr>
        <w:t>l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</w:rPr>
        <w:t>d</w:t>
      </w:r>
      <w:r>
        <w:rPr>
          <w:rFonts w:ascii="Lucida Grande" w:hAnsi="Lucida Grande" w:cs="Lucida Grande" w:eastAsia="Lucida Grande"/>
          <w:sz w:val="21"/>
          <w:szCs w:val="21"/>
          <w:spacing w:val="22"/>
          <w:w w:val="100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y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0"/>
        </w:rPr>
        <w:t>o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</w:rPr>
        <w:t>u</w:t>
      </w:r>
      <w:r>
        <w:rPr>
          <w:rFonts w:ascii="Lucida Grande" w:hAnsi="Lucida Grande" w:cs="Lucida Grande" w:eastAsia="Lucida Grande"/>
          <w:sz w:val="21"/>
          <w:szCs w:val="21"/>
          <w:spacing w:val="17"/>
          <w:w w:val="100"/>
        </w:rPr>
        <w:t> 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2"/>
        </w:rPr>
        <w:t>a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2"/>
        </w:rPr>
        <w:t>c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2"/>
        </w:rPr>
        <w:t>c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2"/>
        </w:rPr>
        <w:t>e</w:t>
      </w:r>
      <w:r>
        <w:rPr>
          <w:rFonts w:ascii="Lucida Grande" w:hAnsi="Lucida Grande" w:cs="Lucida Grande" w:eastAsia="Lucida Grande"/>
          <w:sz w:val="21"/>
          <w:szCs w:val="21"/>
          <w:spacing w:val="4"/>
          <w:w w:val="102"/>
        </w:rPr>
        <w:t>p</w:t>
      </w:r>
      <w:r>
        <w:rPr>
          <w:rFonts w:ascii="Lucida Grande" w:hAnsi="Lucida Grande" w:cs="Lucida Grande" w:eastAsia="Lucida Grande"/>
          <w:sz w:val="21"/>
          <w:szCs w:val="21"/>
          <w:spacing w:val="3"/>
          <w:w w:val="102"/>
        </w:rPr>
        <w:t>t?</w:t>
      </w:r>
      <w:r>
        <w:rPr>
          <w:rFonts w:ascii="Lucida Grande" w:hAnsi="Lucida Grande" w:cs="Lucida Grande" w:eastAsia="Lucida Grande"/>
          <w:sz w:val="21"/>
          <w:szCs w:val="21"/>
          <w:spacing w:val="0"/>
          <w:w w:val="100"/>
        </w:rPr>
      </w:r>
    </w:p>
    <w:p>
      <w:pPr>
        <w:jc w:val="left"/>
        <w:spacing w:after="0"/>
        <w:sectPr>
          <w:pgNumType w:start="5"/>
          <w:pgMar w:header="748" w:footer="0" w:top="980" w:bottom="0" w:left="520" w:right="600"/>
          <w:headerReference w:type="default" r:id="rId70"/>
          <w:pgSz w:w="12240" w:h="15840"/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/>
        <w:pict>
          <v:group style="position:absolute;margin-left:204.220001pt;margin-top:109.419998pt;width:49.96pt;height:51.4pt;mso-position-horizontal-relative:page;mso-position-vertical-relative:page;z-index:-2762" coordorigin="4084,2188" coordsize="999,1028">
            <v:group style="position:absolute;left:4094;top:2198;width:979;height:206" coordorigin="4094,2198" coordsize="979,206">
              <v:shape style="position:absolute;left:4094;top:2198;width:979;height:206" coordorigin="4094,2198" coordsize="979,206" path="m4094,2405l5074,2405,5074,2198,4094,2198,4094,2405xe" filled="t" fillcolor="#E6E6E6" stroked="f">
                <v:path arrowok="t"/>
                <v:fill/>
              </v:shape>
            </v:group>
            <v:group style="position:absolute;left:4094;top:2405;width:979;height:206" coordorigin="4094,2405" coordsize="979,206">
              <v:shape style="position:absolute;left:4094;top:2405;width:979;height:206" coordorigin="4094,2405" coordsize="979,206" path="m4094,2611l5074,2611,5074,2405,4094,2405,4094,2611xe" filled="t" fillcolor="#E6E6E6" stroked="f">
                <v:path arrowok="t"/>
                <v:fill/>
              </v:shape>
            </v:group>
            <v:group style="position:absolute;left:4094;top:2611;width:979;height:211" coordorigin="4094,2611" coordsize="979,211">
              <v:shape style="position:absolute;left:4094;top:2611;width:979;height:211" coordorigin="4094,2611" coordsize="979,211" path="m4094,2822l5074,2822,5074,2611,4094,2611,4094,2822xe" filled="t" fillcolor="#E6E6E6" stroked="f">
                <v:path arrowok="t"/>
                <v:fill/>
              </v:shape>
            </v:group>
            <v:group style="position:absolute;left:4094;top:2822;width:979;height:384" coordorigin="4094,2822" coordsize="979,384">
              <v:shape style="position:absolute;left:4094;top:2822;width:979;height:384" coordorigin="4094,2822" coordsize="979,384" path="m4094,2822l5074,2822,5074,3206,4094,3206,4094,2822e" filled="t" fillcolor="#E6E6E6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264.459991pt;margin-top:93.82pt;width:49.96pt;height:79.0pt;mso-position-horizontal-relative:page;mso-position-vertical-relative:page;z-index:-2761" coordorigin="5289,1876" coordsize="999,1580">
            <v:group style="position:absolute;left:5299;top:1886;width:979;height:206" coordorigin="5299,1886" coordsize="979,206">
              <v:shape style="position:absolute;left:5299;top:1886;width:979;height:206" coordorigin="5299,1886" coordsize="979,206" path="m5299,2093l6278,2093,6278,1886,5299,1886,5299,2093xe" filled="t" fillcolor="#E6E6E6" stroked="f">
                <v:path arrowok="t"/>
                <v:fill/>
              </v:shape>
            </v:group>
            <v:group style="position:absolute;left:5299;top:2093;width:979;height:206" coordorigin="5299,2093" coordsize="979,206">
              <v:shape style="position:absolute;left:5299;top:2093;width:979;height:206" coordorigin="5299,2093" coordsize="979,206" path="m5299,2299l6278,2299,6278,2093,5299,2093,5299,2299xe" filled="t" fillcolor="#E6E6E6" stroked="f">
                <v:path arrowok="t"/>
                <v:fill/>
              </v:shape>
            </v:group>
            <v:group style="position:absolute;left:5299;top:2299;width:979;height:211" coordorigin="5299,2299" coordsize="979,211">
              <v:shape style="position:absolute;left:5299;top:2299;width:979;height:211" coordorigin="5299,2299" coordsize="979,211" path="m5299,2510l6278,2510,6278,2299,5299,2299,5299,2510xe" filled="t" fillcolor="#E6E6E6" stroked="f">
                <v:path arrowok="t"/>
                <v:fill/>
              </v:shape>
            </v:group>
            <v:group style="position:absolute;left:5299;top:2510;width:979;height:206" coordorigin="5299,2510" coordsize="979,206">
              <v:shape style="position:absolute;left:5299;top:2510;width:979;height:206" coordorigin="5299,2510" coordsize="979,206" path="m5299,2717l6278,2717,6278,2510,5299,2510,5299,2717xe" filled="t" fillcolor="#E6E6E6" stroked="f">
                <v:path arrowok="t"/>
                <v:fill/>
              </v:shape>
            </v:group>
            <v:group style="position:absolute;left:5299;top:2717;width:979;height:206" coordorigin="5299,2717" coordsize="979,206">
              <v:shape style="position:absolute;left:5299;top:2717;width:979;height:206" coordorigin="5299,2717" coordsize="979,206" path="m5299,2923l6278,2923,6278,2717,5299,2717,5299,2923xe" filled="t" fillcolor="#E6E6E6" stroked="f">
                <v:path arrowok="t"/>
                <v:fill/>
              </v:shape>
            </v:group>
            <v:group style="position:absolute;left:5299;top:2923;width:979;height:211" coordorigin="5299,2923" coordsize="979,211">
              <v:shape style="position:absolute;left:5299;top:2923;width:979;height:211" coordorigin="5299,2923" coordsize="979,211" path="m5299,3134l6278,3134,6278,2923,5299,2923,5299,3134xe" filled="t" fillcolor="#E6E6E6" stroked="f">
                <v:path arrowok="t"/>
                <v:fill/>
              </v:shape>
            </v:group>
            <v:group style="position:absolute;left:5299;top:3134;width:979;height:312" coordorigin="5299,3134" coordsize="979,312">
              <v:shape style="position:absolute;left:5299;top:3134;width:979;height:312" coordorigin="5299,3134" coordsize="979,312" path="m5299,3446l6278,3446,6278,3134,5299,3134,5299,3446xe" filled="t" fillcolor="#E6E6E6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324.459991pt;margin-top:93.82pt;width:31pt;height:79.0pt;mso-position-horizontal-relative:page;mso-position-vertical-relative:page;z-index:-2760" coordorigin="6489,1876" coordsize="620,1580">
            <v:group style="position:absolute;left:6499;top:1886;width:600;height:206" coordorigin="6499,1886" coordsize="600,206">
              <v:shape style="position:absolute;left:6499;top:1886;width:600;height:206" coordorigin="6499,1886" coordsize="600,206" path="m6499,2093l7099,2093,7099,1886,6499,1886,6499,2093xe" filled="t" fillcolor="#E6E6E6" stroked="f">
                <v:path arrowok="t"/>
                <v:fill/>
              </v:shape>
            </v:group>
            <v:group style="position:absolute;left:6499;top:2093;width:600;height:206" coordorigin="6499,2093" coordsize="600,206">
              <v:shape style="position:absolute;left:6499;top:2093;width:600;height:206" coordorigin="6499,2093" coordsize="600,206" path="m6499,2299l7099,2299,7099,2093,6499,2093,6499,2299xe" filled="t" fillcolor="#E6E6E6" stroked="f">
                <v:path arrowok="t"/>
                <v:fill/>
              </v:shape>
            </v:group>
            <v:group style="position:absolute;left:6499;top:2299;width:600;height:211" coordorigin="6499,2299" coordsize="600,211">
              <v:shape style="position:absolute;left:6499;top:2299;width:600;height:211" coordorigin="6499,2299" coordsize="600,211" path="m6499,2510l7099,2510,7099,2299,6499,2299,6499,2510xe" filled="t" fillcolor="#E6E6E6" stroked="f">
                <v:path arrowok="t"/>
                <v:fill/>
              </v:shape>
            </v:group>
            <v:group style="position:absolute;left:6499;top:2510;width:600;height:206" coordorigin="6499,2510" coordsize="600,206">
              <v:shape style="position:absolute;left:6499;top:2510;width:600;height:206" coordorigin="6499,2510" coordsize="600,206" path="m6499,2717l7099,2717,7099,2510,6499,2510,6499,2717xe" filled="t" fillcolor="#E6E6E6" stroked="f">
                <v:path arrowok="t"/>
                <v:fill/>
              </v:shape>
            </v:group>
            <v:group style="position:absolute;left:6499;top:2717;width:600;height:206" coordorigin="6499,2717" coordsize="600,206">
              <v:shape style="position:absolute;left:6499;top:2717;width:600;height:206" coordorigin="6499,2717" coordsize="600,206" path="m6499,2923l7099,2923,7099,2717,6499,2717,6499,2923xe" filled="t" fillcolor="#E6E6E6" stroked="f">
                <v:path arrowok="t"/>
                <v:fill/>
              </v:shape>
            </v:group>
            <v:group style="position:absolute;left:6499;top:2923;width:600;height:211" coordorigin="6499,2923" coordsize="600,211">
              <v:shape style="position:absolute;left:6499;top:2923;width:600;height:211" coordorigin="6499,2923" coordsize="600,211" path="m6499,3134l7099,3134,7099,2923,6499,2923,6499,3134xe" filled="t" fillcolor="#E6E6E6" stroked="f">
                <v:path arrowok="t"/>
                <v:fill/>
              </v:shape>
            </v:group>
            <v:group style="position:absolute;left:6499;top:3134;width:600;height:312" coordorigin="6499,3134" coordsize="600,312">
              <v:shape style="position:absolute;left:6499;top:3134;width:600;height:312" coordorigin="6499,3134" coordsize="600,312" path="m6499,3446l7099,3446,7099,3134,6499,3134,6499,3446xe" filled="t" fillcolor="#E6E6E6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365.5pt;margin-top:104.139999pt;width:49.96pt;height:61.72pt;mso-position-horizontal-relative:page;mso-position-vertical-relative:page;z-index:-2759" coordorigin="7310,2083" coordsize="999,1234">
            <v:group style="position:absolute;left:7320;top:2093;width:979;height:206" coordorigin="7320,2093" coordsize="979,206">
              <v:shape style="position:absolute;left:7320;top:2093;width:979;height:206" coordorigin="7320,2093" coordsize="979,206" path="m7320,2299l8299,2299,8299,2093,7320,2093,7320,2299xe" filled="t" fillcolor="#E6E6E6" stroked="f">
                <v:path arrowok="t"/>
                <v:fill/>
              </v:shape>
            </v:group>
            <v:group style="position:absolute;left:7320;top:2299;width:979;height:206" coordorigin="7320,2299" coordsize="979,206">
              <v:shape style="position:absolute;left:7320;top:2299;width:979;height:206" coordorigin="7320,2299" coordsize="979,206" path="m7320,2506l8299,2506,8299,2299,7320,2299,7320,2506xe" filled="t" fillcolor="#E6E6E6" stroked="f">
                <v:path arrowok="t"/>
                <v:fill/>
              </v:shape>
            </v:group>
            <v:group style="position:absolute;left:7320;top:2506;width:979;height:211" coordorigin="7320,2506" coordsize="979,211">
              <v:shape style="position:absolute;left:7320;top:2506;width:979;height:211" coordorigin="7320,2506" coordsize="979,211" path="m7320,2717l8299,2717,8299,2506,7320,2506,7320,2717xe" filled="t" fillcolor="#E6E6E6" stroked="f">
                <v:path arrowok="t"/>
                <v:fill/>
              </v:shape>
            </v:group>
            <v:group style="position:absolute;left:7320;top:2717;width:979;height:206" coordorigin="7320,2717" coordsize="979,206">
              <v:shape style="position:absolute;left:7320;top:2717;width:979;height:206" coordorigin="7320,2717" coordsize="979,206" path="m7320,2923l8299,2923,8299,2717,7320,2717,7320,2923xe" filled="t" fillcolor="#E6E6E6" stroked="f">
                <v:path arrowok="t"/>
                <v:fill/>
              </v:shape>
            </v:group>
            <v:group style="position:absolute;left:7320;top:2923;width:979;height:384" coordorigin="7320,2923" coordsize="979,384">
              <v:shape style="position:absolute;left:7320;top:2923;width:979;height:384" coordorigin="7320,2923" coordsize="979,384" path="m7320,2923l8299,2923,8299,3307,7320,3307,7320,2923e" filled="t" fillcolor="#E6E6E6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25.73999pt;margin-top:88.540001pt;width:34.6pt;height:84.28pt;mso-position-horizontal-relative:page;mso-position-vertical-relative:page;z-index:-2758" coordorigin="8515,1771" coordsize="692,1686">
            <v:group style="position:absolute;left:8525;top:1781;width:672;height:206" coordorigin="8525,1781" coordsize="672,206">
              <v:shape style="position:absolute;left:8525;top:1781;width:672;height:206" coordorigin="8525,1781" coordsize="672,206" path="m8525,1987l9197,1987,9197,1781,8525,1781,8525,1987xe" filled="t" fillcolor="#E6E6E6" stroked="f">
                <v:path arrowok="t"/>
                <v:fill/>
              </v:shape>
            </v:group>
            <v:group style="position:absolute;left:8525;top:1987;width:672;height:206" coordorigin="8525,1987" coordsize="672,206">
              <v:shape style="position:absolute;left:8525;top:1987;width:672;height:206" coordorigin="8525,1987" coordsize="672,206" path="m8525,2194l9197,2194,9197,1987,8525,1987,8525,2194xe" filled="t" fillcolor="#E6E6E6" stroked="f">
                <v:path arrowok="t"/>
                <v:fill/>
              </v:shape>
            </v:group>
            <v:group style="position:absolute;left:8525;top:2194;width:672;height:211" coordorigin="8525,2194" coordsize="672,211">
              <v:shape style="position:absolute;left:8525;top:2194;width:672;height:211" coordorigin="8525,2194" coordsize="672,211" path="m8525,2405l9197,2405,9197,2194,8525,2194,8525,2405xe" filled="t" fillcolor="#E6E6E6" stroked="f">
                <v:path arrowok="t"/>
                <v:fill/>
              </v:shape>
            </v:group>
            <v:group style="position:absolute;left:8525;top:2405;width:672;height:206" coordorigin="8525,2405" coordsize="672,206">
              <v:shape style="position:absolute;left:8525;top:2405;width:672;height:206" coordorigin="8525,2405" coordsize="672,206" path="m8525,2611l9197,2611,9197,2405,8525,2405,8525,2611xe" filled="t" fillcolor="#E6E6E6" stroked="f">
                <v:path arrowok="t"/>
                <v:fill/>
              </v:shape>
            </v:group>
            <v:group style="position:absolute;left:8525;top:2611;width:672;height:206" coordorigin="8525,2611" coordsize="672,206">
              <v:shape style="position:absolute;left:8525;top:2611;width:672;height:206" coordorigin="8525,2611" coordsize="672,206" path="m8525,2818l9197,2818,9197,2611,8525,2611,8525,2818xe" filled="t" fillcolor="#E6E6E6" stroked="f">
                <v:path arrowok="t"/>
                <v:fill/>
              </v:shape>
            </v:group>
            <v:group style="position:absolute;left:8525;top:2818;width:672;height:211" coordorigin="8525,2818" coordsize="672,211">
              <v:shape style="position:absolute;left:8525;top:2818;width:672;height:211" coordorigin="8525,2818" coordsize="672,211" path="m8525,3029l9197,3029,9197,2818,8525,2818,8525,3029xe" filled="t" fillcolor="#E6E6E6" stroked="f">
                <v:path arrowok="t"/>
                <v:fill/>
              </v:shape>
            </v:group>
            <v:group style="position:absolute;left:8525;top:3029;width:672;height:206" coordorigin="8525,3029" coordsize="672,206">
              <v:shape style="position:absolute;left:8525;top:3029;width:672;height:206" coordorigin="8525,3029" coordsize="672,206" path="m8525,3235l9197,3235,9197,3029,8525,3029,8525,3235xe" filled="t" fillcolor="#E6E6E6" stroked="f">
                <v:path arrowok="t"/>
                <v:fill/>
              </v:shape>
            </v:group>
            <v:group style="position:absolute;left:8525;top:3235;width:672;height:211" coordorigin="8525,3235" coordsize="672,211">
              <v:shape style="position:absolute;left:8525;top:3235;width:672;height:211" coordorigin="8525,3235" coordsize="672,211" path="m8525,3446l9197,3446,9197,3235,8525,3235,8525,3446xe" filled="t" fillcolor="#E6E6E6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70.140015pt;margin-top:109.419998pt;width:49.96pt;height:51.4pt;mso-position-horizontal-relative:page;mso-position-vertical-relative:page;z-index:-2757" coordorigin="9403,2188" coordsize="999,1028">
            <v:group style="position:absolute;left:9413;top:2198;width:979;height:206" coordorigin="9413,2198" coordsize="979,206">
              <v:shape style="position:absolute;left:9413;top:2198;width:979;height:206" coordorigin="9413,2198" coordsize="979,206" path="m9413,2405l10392,2405,10392,2198,9413,2198,9413,2405xe" filled="t" fillcolor="#E6E6E6" stroked="f">
                <v:path arrowok="t"/>
                <v:fill/>
              </v:shape>
            </v:group>
            <v:group style="position:absolute;left:9413;top:2405;width:979;height:206" coordorigin="9413,2405" coordsize="979,206">
              <v:shape style="position:absolute;left:9413;top:2405;width:979;height:206" coordorigin="9413,2405" coordsize="979,206" path="m9413,2611l10392,2611,10392,2405,9413,2405,9413,2611xe" filled="t" fillcolor="#E6E6E6" stroked="f">
                <v:path arrowok="t"/>
                <v:fill/>
              </v:shape>
            </v:group>
            <v:group style="position:absolute;left:9413;top:2611;width:979;height:211" coordorigin="9413,2611" coordsize="979,211">
              <v:shape style="position:absolute;left:9413;top:2611;width:979;height:211" coordorigin="9413,2611" coordsize="979,211" path="m9413,2822l10392,2822,10392,2611,9413,2611,9413,2822xe" filled="t" fillcolor="#E6E6E6" stroked="f">
                <v:path arrowok="t"/>
                <v:fill/>
              </v:shape>
            </v:group>
            <v:group style="position:absolute;left:9413;top:2822;width:979;height:384" coordorigin="9413,2822" coordsize="979,384">
              <v:shape style="position:absolute;left:9413;top:2822;width:979;height:384" coordorigin="9413,2822" coordsize="979,384" path="m9413,2822l10392,2822,10392,3206,9413,3206,9413,2822e" filled="t" fillcolor="#E6E6E6" stroked="f">
                <v:path arrowok="t"/>
                <v:fill/>
              </v:shape>
            </v:group>
            <w10:wrap type="none"/>
          </v:group>
        </w:pict>
      </w:r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7.399998" w:type="dxa"/>
      </w:tblPr>
      <w:tblGrid/>
      <w:tr>
        <w:trPr>
          <w:trHeight w:val="310" w:hRule="exact"/>
        </w:trPr>
        <w:tc>
          <w:tcPr>
            <w:tcW w:w="9548" w:type="dxa"/>
            <w:gridSpan w:val="7"/>
            <w:tcBorders>
              <w:top w:val="single" w:sz="12.32" w:space="0" w:color="FFFFFF"/>
              <w:bottom w:val="single" w:sz="12.32" w:space="0" w:color="FFFFFF"/>
              <w:left w:val="single" w:sz="6.56" w:space="0" w:color="DEDEDE"/>
              <w:right w:val="single" w:sz="6.56" w:space="0" w:color="DEDEDE"/>
            </w:tcBorders>
            <w:shd w:val="clear" w:color="auto" w:fill="E6E6E6"/>
          </w:tcPr>
          <w:p>
            <w:pPr/>
            <w:rPr/>
          </w:p>
        </w:tc>
      </w:tr>
      <w:tr>
        <w:trPr>
          <w:trHeight w:val="180" w:hRule="exact"/>
        </w:trPr>
        <w:tc>
          <w:tcPr>
            <w:tcW w:w="3026" w:type="dxa"/>
            <w:tcBorders>
              <w:top w:val="single" w:sz="12.32" w:space="0" w:color="FFFFFF"/>
              <w:bottom w:val="single" w:sz="6.56" w:space="0" w:color="FFFFFF"/>
              <w:left w:val="single" w:sz="6.56" w:space="0" w:color="DEDEDE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1203" w:type="dxa"/>
            <w:tcBorders>
              <w:top w:val="single" w:sz="12.32" w:space="0" w:color="FFFFFF"/>
              <w:bottom w:val="nil" w:sz="6" w:space="0" w:color="auto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1202" w:type="dxa"/>
            <w:tcBorders>
              <w:top w:val="single" w:sz="12.32" w:space="0" w:color="FFFFFF"/>
              <w:bottom w:val="nil" w:sz="6" w:space="0" w:color="auto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821" w:type="dxa"/>
            <w:tcBorders>
              <w:top w:val="single" w:sz="12.32" w:space="0" w:color="FFFFFF"/>
              <w:bottom w:val="nil" w:sz="6" w:space="0" w:color="auto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1202" w:type="dxa"/>
            <w:tcBorders>
              <w:top w:val="single" w:sz="12.32" w:space="0" w:color="FFFFFF"/>
              <w:bottom w:val="nil" w:sz="6" w:space="0" w:color="auto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890" w:type="dxa"/>
            <w:tcBorders>
              <w:top w:val="single" w:sz="12.32" w:space="0" w:color="FFFFFF"/>
              <w:bottom w:val="nil" w:sz="6" w:space="0" w:color="auto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1202" w:type="dxa"/>
            <w:tcBorders>
              <w:top w:val="single" w:sz="12.32" w:space="0" w:color="FFFFFF"/>
              <w:bottom w:val="nil" w:sz="6" w:space="0" w:color="auto"/>
              <w:left w:val="single" w:sz="6.56" w:space="0" w:color="CCCCCC"/>
              <w:right w:val="single" w:sz="6.56" w:space="0" w:color="DEDEDE"/>
            </w:tcBorders>
          </w:tcPr>
          <w:p>
            <w:pPr/>
            <w:rPr/>
          </w:p>
        </w:tc>
      </w:tr>
      <w:tr>
        <w:trPr>
          <w:trHeight w:val="1692" w:hRule="exact"/>
        </w:trPr>
        <w:tc>
          <w:tcPr>
            <w:tcW w:w="3026" w:type="dxa"/>
            <w:tcBorders>
              <w:top w:val="single" w:sz="6.56" w:space="0" w:color="FFFFFF"/>
              <w:bottom w:val="single" w:sz="6.56" w:space="0" w:color="DEDEDE"/>
              <w:left w:val="single" w:sz="6.56" w:space="0" w:color="DEDEDE"/>
              <w:right w:val="single" w:sz="6.56" w:space="0" w:color="CCCCCC"/>
            </w:tcBorders>
            <w:shd w:val="clear" w:color="auto" w:fill="E6E6E6"/>
          </w:tcPr>
          <w:p>
            <w:pPr/>
            <w:rPr/>
          </w:p>
        </w:tc>
        <w:tc>
          <w:tcPr>
            <w:tcW w:w="1203" w:type="dxa"/>
            <w:tcBorders>
              <w:top w:val="nil" w:sz="6" w:space="0" w:color="auto"/>
              <w:bottom w:val="nil" w:sz="6" w:space="0" w:color="auto"/>
              <w:left w:val="single" w:sz="6.56" w:space="0" w:color="CCCCCC"/>
              <w:right w:val="single" w:sz="6.56" w:space="0" w:color="CCCCCC"/>
            </w:tcBorders>
            <w:shd w:val="clear" w:color="auto" w:fill="E6E6E6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55" w:lineRule="auto"/>
              <w:ind w:left="88" w:right="69" w:firstLine="-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goo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progr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ing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lik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this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02" w:type="dxa"/>
            <w:tcBorders>
              <w:top w:val="nil" w:sz="6" w:space="0" w:color="auto"/>
              <w:bottom w:val="nil" w:sz="6" w:space="0" w:color="auto"/>
              <w:left w:val="single" w:sz="6.56" w:space="0" w:color="CCCCCC"/>
              <w:right w:val="single" w:sz="6.56" w:space="0" w:color="CCCCCC"/>
            </w:tcBorders>
            <w:shd w:val="clear" w:color="auto" w:fill="E6E6E6"/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54" w:lineRule="auto"/>
              <w:ind w:left="90" w:right="67" w:firstLine="-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w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this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progr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ing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probl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didn’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have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68" w:right="44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.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821" w:type="dxa"/>
            <w:tcBorders>
              <w:top w:val="nil" w:sz="6" w:space="0" w:color="auto"/>
              <w:bottom w:val="nil" w:sz="6" w:space="0" w:color="auto"/>
              <w:left w:val="single" w:sz="6.56" w:space="0" w:color="CCCCCC"/>
              <w:right w:val="single" w:sz="6.56" w:space="0" w:color="CCCCCC"/>
            </w:tcBorders>
            <w:shd w:val="clear" w:color="auto" w:fill="E6E6E6"/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55" w:lineRule="auto"/>
              <w:ind w:left="87" w:right="7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k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this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probl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w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u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no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be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eas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ans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w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er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.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02" w:type="dxa"/>
            <w:tcBorders>
              <w:top w:val="nil" w:sz="6" w:space="0" w:color="auto"/>
              <w:bottom w:val="nil" w:sz="6" w:space="0" w:color="auto"/>
              <w:left w:val="single" w:sz="6.56" w:space="0" w:color="CCCCCC"/>
              <w:right w:val="single" w:sz="6.56" w:space="0" w:color="CCCCCC"/>
            </w:tcBorders>
            <w:shd w:val="clear" w:color="auto" w:fill="E6E6E6"/>
          </w:tcPr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4" w:lineRule="auto"/>
              <w:ind w:left="87" w:right="69" w:firstLine="-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k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progr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ing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lik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thi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rta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w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rld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.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890" w:type="dxa"/>
            <w:tcBorders>
              <w:top w:val="nil" w:sz="6" w:space="0" w:color="auto"/>
              <w:bottom w:val="nil" w:sz="6" w:space="0" w:color="auto"/>
              <w:left w:val="single" w:sz="6.56" w:space="0" w:color="CCCCCC"/>
              <w:right w:val="single" w:sz="6.56" w:space="0" w:color="CCCCCC"/>
            </w:tcBorders>
            <w:shd w:val="clear" w:color="auto" w:fill="E6E6E6"/>
          </w:tcPr>
          <w:p>
            <w:pPr>
              <w:spacing w:before="11" w:after="0" w:line="255" w:lineRule="auto"/>
              <w:ind w:left="83" w:right="59" w:firstLine="-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k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ans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w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er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probl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lik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this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b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fu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f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.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02" w:type="dxa"/>
            <w:tcBorders>
              <w:top w:val="nil" w:sz="6" w:space="0" w:color="auto"/>
              <w:bottom w:val="nil" w:sz="6" w:space="0" w:color="auto"/>
              <w:left w:val="single" w:sz="6.56" w:space="0" w:color="CCCCCC"/>
              <w:right w:val="single" w:sz="6.56" w:space="0" w:color="DEDEDE"/>
            </w:tcBorders>
            <w:shd w:val="clear" w:color="auto" w:fill="E6E6E6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55" w:lineRule="auto"/>
              <w:ind w:left="81" w:right="63" w:firstLine="-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kin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of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progr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ing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probl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.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146" w:hRule="exact"/>
        </w:trPr>
        <w:tc>
          <w:tcPr>
            <w:tcW w:w="3026" w:type="dxa"/>
            <w:tcBorders>
              <w:top w:val="single" w:sz="6.56" w:space="0" w:color="DEDEDE"/>
              <w:bottom w:val="nil" w:sz="6" w:space="0" w:color="auto"/>
              <w:left w:val="single" w:sz="6.56" w:space="0" w:color="DEDEDE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1203" w:type="dxa"/>
            <w:tcBorders>
              <w:top w:val="nil" w:sz="6" w:space="0" w:color="auto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1202" w:type="dxa"/>
            <w:tcBorders>
              <w:top w:val="nil" w:sz="6" w:space="0" w:color="auto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821" w:type="dxa"/>
            <w:tcBorders>
              <w:top w:val="nil" w:sz="6" w:space="0" w:color="auto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1202" w:type="dxa"/>
            <w:tcBorders>
              <w:top w:val="nil" w:sz="6" w:space="0" w:color="auto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890" w:type="dxa"/>
            <w:tcBorders>
              <w:top w:val="nil" w:sz="6" w:space="0" w:color="auto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1202" w:type="dxa"/>
            <w:tcBorders>
              <w:top w:val="nil" w:sz="6" w:space="0" w:color="auto"/>
              <w:bottom w:val="single" w:sz="25.76" w:space="0" w:color="FFFFFF"/>
              <w:left w:val="single" w:sz="6.56" w:space="0" w:color="CCCCCC"/>
              <w:right w:val="single" w:sz="6.56" w:space="0" w:color="DEDEDE"/>
            </w:tcBorders>
          </w:tcPr>
          <w:p>
            <w:pPr/>
            <w:rPr/>
          </w:p>
        </w:tc>
      </w:tr>
      <w:tr>
        <w:trPr>
          <w:trHeight w:val="341" w:hRule="exact"/>
        </w:trPr>
        <w:tc>
          <w:tcPr>
            <w:tcW w:w="3026" w:type="dxa"/>
            <w:tcBorders>
              <w:top w:val="nil" w:sz="6" w:space="0" w:color="auto"/>
              <w:bottom w:val="single" w:sz="6.56" w:space="0" w:color="DEDEDE"/>
              <w:left w:val="single" w:sz="6.56" w:space="0" w:color="DEDEDE"/>
              <w:right w:val="single" w:sz="6.56" w:space="0" w:color="FFFFFF"/>
            </w:tcBorders>
          </w:tcPr>
          <w:p>
            <w:pPr>
              <w:spacing w:before="89" w:after="0" w:line="240" w:lineRule="auto"/>
              <w:ind w:left="18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b/>
                <w:bCs/>
              </w:rPr>
              <w:t>ou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3"/>
                <w:b/>
                <w:bCs/>
              </w:rPr>
              <w:t>ng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3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3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203" w:type="dxa"/>
            <w:tcBorders>
              <w:top w:val="single" w:sz="6.56" w:space="0" w:color="DEDEDE"/>
              <w:bottom w:val="single" w:sz="6.56" w:space="0" w:color="DEDEDE"/>
              <w:left w:val="single" w:sz="6.56" w:space="0" w:color="FFFFFF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1202" w:type="dxa"/>
            <w:tcBorders>
              <w:top w:val="single" w:sz="6.56" w:space="0" w:color="DEDEDE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821" w:type="dxa"/>
            <w:tcBorders>
              <w:top w:val="single" w:sz="6.56" w:space="0" w:color="DEDEDE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1202" w:type="dxa"/>
            <w:tcBorders>
              <w:top w:val="single" w:sz="6.56" w:space="0" w:color="DEDEDE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890" w:type="dxa"/>
            <w:tcBorders>
              <w:top w:val="single" w:sz="6.56" w:space="0" w:color="DEDEDE"/>
              <w:bottom w:val="single" w:sz="6.56" w:space="0" w:color="DEDEDE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1202" w:type="dxa"/>
            <w:tcBorders>
              <w:top w:val="single" w:sz="25.76" w:space="0" w:color="FFFFFF"/>
              <w:bottom w:val="single" w:sz="6.56" w:space="0" w:color="DEDEDE"/>
              <w:left w:val="single" w:sz="6.56" w:space="0" w:color="CCCCCC"/>
              <w:right w:val="single" w:sz="6.56" w:space="0" w:color="DEDEDE"/>
            </w:tcBorders>
          </w:tcPr>
          <w:p>
            <w:pPr/>
            <w:rPr/>
          </w:p>
        </w:tc>
      </w:tr>
      <w:tr>
        <w:trPr>
          <w:trHeight w:val="55" w:hRule="exact"/>
        </w:trPr>
        <w:tc>
          <w:tcPr>
            <w:tcW w:w="7455" w:type="dxa"/>
            <w:gridSpan w:val="5"/>
            <w:tcBorders>
              <w:top w:val="single" w:sz="6.56" w:space="0" w:color="DEDEDE"/>
              <w:bottom w:val="nil" w:sz="6" w:space="0" w:color="auto"/>
              <w:left w:val="single" w:sz="6.56" w:space="0" w:color="DEDEDE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890" w:type="dxa"/>
            <w:tcBorders>
              <w:top w:val="single" w:sz="6.56" w:space="0" w:color="DEDEDE"/>
              <w:bottom w:val="nil" w:sz="6" w:space="0" w:color="auto"/>
              <w:left w:val="single" w:sz="6.56" w:space="0" w:color="CCCCCC"/>
              <w:right w:val="single" w:sz="6.56" w:space="0" w:color="CCCCCC"/>
            </w:tcBorders>
          </w:tcPr>
          <w:p>
            <w:pPr/>
            <w:rPr/>
          </w:p>
        </w:tc>
        <w:tc>
          <w:tcPr>
            <w:tcW w:w="1202" w:type="dxa"/>
            <w:tcBorders>
              <w:top w:val="single" w:sz="6.56" w:space="0" w:color="DEDEDE"/>
              <w:bottom w:val="nil" w:sz="6" w:space="0" w:color="auto"/>
              <w:left w:val="single" w:sz="6.56" w:space="0" w:color="CCCCCC"/>
              <w:right w:val="single" w:sz="6.56" w:space="0" w:color="DEDEDE"/>
            </w:tcBorders>
          </w:tcPr>
          <w:p>
            <w:pPr/>
            <w:rPr/>
          </w:p>
        </w:tc>
      </w:tr>
    </w:tbl>
    <w:p>
      <w:pPr>
        <w:spacing w:after="0"/>
        <w:sectPr>
          <w:pgMar w:header="748" w:footer="0" w:top="980" w:bottom="280" w:left="840" w:right="600"/>
          <w:pgSz w:w="12240" w:h="15840"/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3836" w:right="382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Qualitative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Survey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Questions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6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Please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describe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experience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online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education.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6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Please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describe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experience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ground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group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sessions.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6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Please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describe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experience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sessions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offered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study.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6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feelings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toward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programming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sessions?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6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feelings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toward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programming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sessions?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6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Please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describe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interactions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group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members.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6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opinion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google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hangout</w:t>
      </w:r>
      <w:r>
        <w:rPr>
          <w:rFonts w:ascii="Symbol" w:hAnsi="Symbol" w:cs="Symbol" w:eastAsia="Symbol"/>
          <w:sz w:val="24"/>
          <w:szCs w:val="24"/>
          <w:spacing w:val="0"/>
          <w:w w:val="100"/>
        </w:rPr>
        <w:t>™</w:t>
      </w:r>
      <w:r>
        <w:rPr>
          <w:rFonts w:ascii="Symbol" w:hAnsi="Symbol" w:cs="Symbol" w:eastAsia="Symbol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group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tool?</w:t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6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opinion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google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hangout</w:t>
      </w:r>
      <w:r>
        <w:rPr>
          <w:rFonts w:ascii="Symbol" w:hAnsi="Symbol" w:cs="Symbol" w:eastAsia="Symbol"/>
          <w:sz w:val="24"/>
          <w:szCs w:val="24"/>
          <w:spacing w:val="0"/>
          <w:w w:val="100"/>
        </w:rPr>
        <w:t>™</w:t>
      </w:r>
      <w:r>
        <w:rPr>
          <w:rFonts w:ascii="Symbol" w:hAnsi="Symbol" w:cs="Symbol" w:eastAsia="Symbol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educational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tool?</w:t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8" w:after="0" w:line="240" w:lineRule="auto"/>
        <w:ind w:left="104" w:right="-20"/>
        <w:jc w:val="left"/>
        <w:rPr>
          <w:rFonts w:ascii="Calibri" w:hAnsi="Calibri" w:cs="Calibri" w:eastAsia="Calibri"/>
          <w:sz w:val="21"/>
          <w:szCs w:val="21"/>
        </w:rPr>
      </w:pPr>
      <w:rPr/>
      <w:r>
        <w:rPr>
          <w:rFonts w:ascii="Calibri" w:hAnsi="Calibri" w:cs="Calibri" w:eastAsia="Calibri"/>
          <w:sz w:val="21"/>
          <w:szCs w:val="21"/>
          <w:w w:val="102"/>
          <w:b/>
          <w:bCs/>
        </w:rPr>
        <w:t> </w:t>
      </w:r>
      <w:r>
        <w:rPr>
          <w:rFonts w:ascii="Calibri" w:hAnsi="Calibri" w:cs="Calibri" w:eastAsia="Calibri"/>
          <w:sz w:val="21"/>
          <w:szCs w:val="21"/>
          <w:w w:val="100"/>
        </w:rPr>
      </w:r>
    </w:p>
    <w:p>
      <w:pPr>
        <w:jc w:val="left"/>
        <w:spacing w:after="0"/>
        <w:sectPr>
          <w:pgNumType w:start="7"/>
          <w:pgMar w:header="748" w:footer="0" w:top="1520" w:bottom="280" w:left="880" w:right="600"/>
          <w:headerReference w:type="default" r:id="rId93"/>
          <w:pgSz w:w="12240" w:h="15840"/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746" w:right="191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CITI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Forms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Principal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Investigator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Faculty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Research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Supervisor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2" w:lineRule="auto"/>
        <w:ind w:left="1883" w:right="202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COLLABORATIVE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INSTITUTIONAL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TRAINING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INITIATIVE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(CITI)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65" w:after="0" w:line="294" w:lineRule="auto"/>
        <w:ind w:left="3362" w:right="3516"/>
        <w:jc w:val="center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100"/>
        </w:rPr>
        <w:t>UD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108"/>
        </w:rPr>
        <w:t>CURR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8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108"/>
        </w:rPr>
        <w:t>CU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108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108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8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10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112"/>
        </w:rPr>
        <w:t>CO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112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12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112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11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11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1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11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1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113"/>
        </w:rPr>
        <w:t>RE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13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113"/>
        </w:rPr>
        <w:t>OR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13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11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13"/>
        </w:rPr>
        <w:t>Pr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13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13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13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13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13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4"/>
        </w:rPr>
        <w:t>06/21/2014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4" w:right="-20"/>
        <w:jc w:val="left"/>
        <w:tabs>
          <w:tab w:pos="434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-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K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(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: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3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1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8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4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9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2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7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)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30" w:after="0" w:line="240" w:lineRule="auto"/>
        <w:ind w:left="144" w:right="-20"/>
        <w:jc w:val="left"/>
        <w:tabs>
          <w:tab w:pos="434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1"/>
          <w:w w:val="100"/>
        </w:rPr>
        <w:t>PH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619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-7278541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37" w:after="0" w:line="180" w:lineRule="exact"/>
        <w:ind w:left="144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1"/>
          <w:w w:val="100"/>
          <w:position w:val="-1"/>
        </w:rPr>
        <w:t>EMA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IL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36" w:after="0" w:line="288" w:lineRule="auto"/>
        <w:ind w:left="144" w:right="4884" w:firstLine="4200"/>
        <w:jc w:val="left"/>
        <w:tabs>
          <w:tab w:pos="4340" w:val="left"/>
        </w:tabs>
        <w:rPr>
          <w:rFonts w:ascii="Arial" w:hAnsi="Arial" w:cs="Arial" w:eastAsia="Arial"/>
          <w:sz w:val="16"/>
          <w:szCs w:val="16"/>
        </w:rPr>
      </w:pPr>
      <w:rPr/>
      <w:hyperlink r:id="rId95">
        <w:r>
          <w:rPr>
            <w:rFonts w:ascii="Arial" w:hAnsi="Arial" w:cs="Arial" w:eastAsia="Arial"/>
            <w:sz w:val="16"/>
            <w:szCs w:val="16"/>
            <w:spacing w:val="1"/>
            <w:w w:val="100"/>
          </w:rPr>
          <w:t>kseco</w:t>
        </w:r>
        <w:r>
          <w:rPr>
            <w:rFonts w:ascii="Arial" w:hAnsi="Arial" w:cs="Arial" w:eastAsia="Arial"/>
            <w:sz w:val="16"/>
            <w:szCs w:val="16"/>
            <w:spacing w:val="0"/>
            <w:w w:val="100"/>
          </w:rPr>
          <w:t>r</w:t>
        </w:r>
        <w:r>
          <w:rPr>
            <w:rFonts w:ascii="Arial" w:hAnsi="Arial" w:cs="Arial" w:eastAsia="Arial"/>
            <w:sz w:val="16"/>
            <w:szCs w:val="16"/>
            <w:spacing w:val="2"/>
            <w:w w:val="100"/>
          </w:rPr>
          <w:t>@</w:t>
        </w:r>
        <w:r>
          <w:rPr>
            <w:rFonts w:ascii="Arial" w:hAnsi="Arial" w:cs="Arial" w:eastAsia="Arial"/>
            <w:sz w:val="16"/>
            <w:szCs w:val="16"/>
            <w:spacing w:val="1"/>
            <w:w w:val="100"/>
          </w:rPr>
          <w:t>s</w:t>
        </w:r>
        <w:r>
          <w:rPr>
            <w:rFonts w:ascii="Arial" w:hAnsi="Arial" w:cs="Arial" w:eastAsia="Arial"/>
            <w:sz w:val="16"/>
            <w:szCs w:val="16"/>
            <w:spacing w:val="0"/>
            <w:w w:val="100"/>
          </w:rPr>
          <w:t>t</w:t>
        </w:r>
        <w:r>
          <w:rPr>
            <w:rFonts w:ascii="Arial" w:hAnsi="Arial" w:cs="Arial" w:eastAsia="Arial"/>
            <w:sz w:val="16"/>
            <w:szCs w:val="16"/>
            <w:spacing w:val="1"/>
            <w:w w:val="100"/>
          </w:rPr>
          <w:t>u</w:t>
        </w:r>
        <w:r>
          <w:rPr>
            <w:rFonts w:ascii="Arial" w:hAnsi="Arial" w:cs="Arial" w:eastAsia="Arial"/>
            <w:sz w:val="16"/>
            <w:szCs w:val="16"/>
            <w:spacing w:val="0"/>
            <w:w w:val="100"/>
          </w:rPr>
          <w:t>.</w:t>
        </w:r>
        <w:r>
          <w:rPr>
            <w:rFonts w:ascii="Arial" w:hAnsi="Arial" w:cs="Arial" w:eastAsia="Arial"/>
            <w:sz w:val="16"/>
            <w:szCs w:val="16"/>
            <w:spacing w:val="1"/>
            <w:w w:val="100"/>
          </w:rPr>
          <w:t>a</w:t>
        </w:r>
        <w:r>
          <w:rPr>
            <w:rFonts w:ascii="Arial" w:hAnsi="Arial" w:cs="Arial" w:eastAsia="Arial"/>
            <w:sz w:val="16"/>
            <w:szCs w:val="16"/>
            <w:spacing w:val="0"/>
            <w:w w:val="100"/>
          </w:rPr>
          <w:t>r</w:t>
        </w:r>
        <w:r>
          <w:rPr>
            <w:rFonts w:ascii="Arial" w:hAnsi="Arial" w:cs="Arial" w:eastAsia="Arial"/>
            <w:sz w:val="16"/>
            <w:szCs w:val="16"/>
            <w:spacing w:val="1"/>
            <w:w w:val="100"/>
          </w:rPr>
          <w:t>g</w:t>
        </w:r>
        <w:r>
          <w:rPr>
            <w:rFonts w:ascii="Arial" w:hAnsi="Arial" w:cs="Arial" w:eastAsia="Arial"/>
            <w:sz w:val="16"/>
            <w:szCs w:val="16"/>
            <w:spacing w:val="1"/>
            <w:w w:val="100"/>
          </w:rPr>
          <w:t>osy</w:t>
        </w:r>
        <w:r>
          <w:rPr>
            <w:rFonts w:ascii="Arial" w:hAnsi="Arial" w:cs="Arial" w:eastAsia="Arial"/>
            <w:sz w:val="16"/>
            <w:szCs w:val="16"/>
            <w:spacing w:val="0"/>
            <w:w w:val="100"/>
          </w:rPr>
          <w:t>.e</w:t>
        </w:r>
        <w:r>
          <w:rPr>
            <w:rFonts w:ascii="Arial" w:hAnsi="Arial" w:cs="Arial" w:eastAsia="Arial"/>
            <w:sz w:val="16"/>
            <w:szCs w:val="16"/>
            <w:spacing w:val="0"/>
            <w:w w:val="100"/>
          </w:rPr>
          <w:t> </w:t>
        </w:r>
      </w:hyperlink>
      <w:r>
        <w:rPr>
          <w:rFonts w:ascii="Arial" w:hAnsi="Arial" w:cs="Arial" w:eastAsia="Arial"/>
          <w:sz w:val="16"/>
          <w:szCs w:val="16"/>
          <w:spacing w:val="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Ar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g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ity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EXP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RAT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DAT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-11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/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09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/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2017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4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ST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DEN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93" w:after="0" w:line="240" w:lineRule="auto"/>
        <w:ind w:left="144" w:right="-20"/>
        <w:jc w:val="left"/>
        <w:tabs>
          <w:tab w:pos="434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1"/>
          <w:w w:val="100"/>
        </w:rPr>
        <w:t>COURS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/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AGE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2"/>
        </w:rPr>
        <w:t>: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2"/>
        </w:rPr>
        <w:t>Ba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2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2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2"/>
        </w:rPr>
        <w:t>c</w:t>
      </w:r>
      <w:r>
        <w:rPr>
          <w:rFonts w:ascii="Arial" w:hAnsi="Arial" w:cs="Arial" w:eastAsia="Arial"/>
          <w:sz w:val="16"/>
          <w:szCs w:val="16"/>
          <w:spacing w:val="-5"/>
          <w:w w:val="100"/>
          <w:position w:val="2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2"/>
        </w:rPr>
        <w:t>C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2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2"/>
        </w:rPr>
        <w:t>u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2"/>
        </w:rPr>
        <w:t>r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2"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2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2"/>
        </w:rPr>
        <w:t>/1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36" w:after="0" w:line="240" w:lineRule="auto"/>
        <w:ind w:left="144" w:right="-20"/>
        <w:jc w:val="left"/>
        <w:tabs>
          <w:tab w:pos="434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1"/>
          <w:w w:val="100"/>
        </w:rPr>
        <w:t>PASSE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2"/>
        </w:rPr>
        <w:t>: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16"/>
          <w:szCs w:val="16"/>
          <w:spacing w:val="-11"/>
          <w:w w:val="100"/>
          <w:position w:val="2"/>
        </w:rPr>
        <w:t>1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2"/>
        </w:rPr>
        <w:t>1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2"/>
        </w:rPr>
        <w:t>/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2"/>
        </w:rPr>
        <w:t>10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2"/>
        </w:rPr>
        <w:t>/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2"/>
        </w:rPr>
        <w:t>2012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41" w:after="0" w:line="200" w:lineRule="exact"/>
        <w:ind w:left="144" w:right="-20"/>
        <w:jc w:val="left"/>
        <w:tabs>
          <w:tab w:pos="434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1"/>
          <w:w w:val="100"/>
          <w:position w:val="-1"/>
        </w:rPr>
        <w:t>RE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-1"/>
        </w:rPr>
        <w:t>F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-1"/>
        </w:rPr>
        <w:t>ERENC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6"/>
          <w:szCs w:val="16"/>
          <w:spacing w:val="-9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16"/>
          <w:szCs w:val="16"/>
          <w:spacing w:val="10"/>
          <w:w w:val="100"/>
          <w:position w:val="-1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1"/>
        </w:rPr>
        <w:t>: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1"/>
        </w:rPr>
        <w:t>9089349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4" w:type="dxa"/>
      </w:tblPr>
      <w:tblGrid/>
      <w:tr>
        <w:trPr>
          <w:trHeight w:val="221" w:hRule="exact"/>
        </w:trPr>
        <w:tc>
          <w:tcPr>
            <w:tcW w:w="40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C4FFC4"/>
          </w:tcPr>
          <w:p>
            <w:pPr>
              <w:spacing w:before="0" w:after="0" w:line="173" w:lineRule="exact"/>
              <w:ind w:left="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REQU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MO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</w:p>
        </w:tc>
        <w:tc>
          <w:tcPr>
            <w:tcW w:w="38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C4FFC4"/>
          </w:tcPr>
          <w:p>
            <w:pPr>
              <w:spacing w:before="0" w:after="0" w:line="173" w:lineRule="exact"/>
              <w:ind w:left="146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DA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COM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6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C4FFC4"/>
          </w:tcPr>
          <w:p>
            <w:pPr>
              <w:spacing w:before="0" w:after="0" w:line="173" w:lineRule="exact"/>
              <w:ind w:left="8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SC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98" w:hRule="exact"/>
        </w:trPr>
        <w:tc>
          <w:tcPr>
            <w:tcW w:w="40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8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1441" w:right="166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99"/>
              </w:rPr>
              <w:t>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/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99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/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99"/>
              </w:rPr>
              <w:t>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6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8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Qu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iz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18" w:hRule="exact"/>
        </w:trPr>
        <w:tc>
          <w:tcPr>
            <w:tcW w:w="40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240" w:lineRule="auto"/>
              <w:ind w:left="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8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240" w:lineRule="auto"/>
              <w:ind w:left="1441" w:right="166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99"/>
              </w:rPr>
              <w:t>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/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99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/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99"/>
              </w:rPr>
              <w:t>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6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240" w:lineRule="auto"/>
              <w:ind w:left="8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/5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(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21" w:hRule="exact"/>
        </w:trPr>
        <w:tc>
          <w:tcPr>
            <w:tcW w:w="40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8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1441" w:right="166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99"/>
              </w:rPr>
              <w:t>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/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99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/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99"/>
              </w:rPr>
              <w:t>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6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8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/5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(100%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40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ity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8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1441" w:right="166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99"/>
              </w:rPr>
              <w:t>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/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99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/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99"/>
              </w:rPr>
              <w:t>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6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8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Qu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iz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1" w:after="0" w:line="234" w:lineRule="auto"/>
        <w:ind w:left="144" w:right="543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1"/>
          <w:w w:val="100"/>
        </w:rPr>
        <w:t>Fo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h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is</w:t>
      </w:r>
      <w:r>
        <w:rPr>
          <w:rFonts w:ascii="Arial" w:hAnsi="Arial" w:cs="Arial" w:eastAsia="Arial"/>
          <w:sz w:val="16"/>
          <w:szCs w:val="16"/>
          <w:spacing w:val="3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Co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Re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3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to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va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3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h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3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3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abov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mu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3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ff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ili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ith</w:t>
      </w:r>
      <w:r>
        <w:rPr>
          <w:rFonts w:ascii="Arial" w:hAnsi="Arial" w:cs="Arial" w:eastAsia="Arial"/>
          <w:sz w:val="16"/>
          <w:szCs w:val="16"/>
          <w:spacing w:val="3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rogra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3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9"/>
        </w:rPr>
        <w:t>pa</w:t>
      </w:r>
      <w:r>
        <w:rPr>
          <w:rFonts w:ascii="Arial" w:hAnsi="Arial" w:cs="Arial" w:eastAsia="Arial"/>
          <w:sz w:val="16"/>
          <w:szCs w:val="16"/>
          <w:spacing w:val="0"/>
          <w:w w:val="109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9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9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9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9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9"/>
        </w:rPr>
        <w:t>pa</w:t>
      </w:r>
      <w:r>
        <w:rPr>
          <w:rFonts w:ascii="Arial" w:hAnsi="Arial" w:cs="Arial" w:eastAsia="Arial"/>
          <w:sz w:val="16"/>
          <w:szCs w:val="16"/>
          <w:spacing w:val="0"/>
          <w:w w:val="109"/>
        </w:rPr>
        <w:t>ti</w:t>
      </w:r>
      <w:r>
        <w:rPr>
          <w:rFonts w:ascii="Arial" w:hAnsi="Arial" w:cs="Arial" w:eastAsia="Arial"/>
          <w:sz w:val="16"/>
          <w:szCs w:val="16"/>
          <w:spacing w:val="1"/>
          <w:w w:val="109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9"/>
        </w:rPr>
        <w:t>g</w:t>
      </w:r>
      <w:r>
        <w:rPr>
          <w:rFonts w:ascii="Arial" w:hAnsi="Arial" w:cs="Arial" w:eastAsia="Arial"/>
          <w:sz w:val="16"/>
          <w:szCs w:val="16"/>
          <w:spacing w:val="-3"/>
          <w:w w:val="109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9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9"/>
        </w:rPr>
        <w:t>n</w:t>
      </w:r>
      <w:r>
        <w:rPr>
          <w:rFonts w:ascii="Arial" w:hAnsi="Arial" w:cs="Arial" w:eastAsia="Arial"/>
          <w:sz w:val="16"/>
          <w:szCs w:val="16"/>
          <w:spacing w:val="1"/>
          <w:w w:val="109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9"/>
        </w:rPr>
        <w:t>tit</w:t>
      </w:r>
      <w:r>
        <w:rPr>
          <w:rFonts w:ascii="Arial" w:hAnsi="Arial" w:cs="Arial" w:eastAsia="Arial"/>
          <w:sz w:val="16"/>
          <w:szCs w:val="16"/>
          <w:spacing w:val="1"/>
          <w:w w:val="109"/>
        </w:rPr>
        <w:t>u</w:t>
      </w:r>
      <w:r>
        <w:rPr>
          <w:rFonts w:ascii="Arial" w:hAnsi="Arial" w:cs="Arial" w:eastAsia="Arial"/>
          <w:sz w:val="16"/>
          <w:szCs w:val="16"/>
          <w:spacing w:val="0"/>
          <w:w w:val="109"/>
        </w:rPr>
        <w:t>ti</w:t>
      </w:r>
      <w:r>
        <w:rPr>
          <w:rFonts w:ascii="Arial" w:hAnsi="Arial" w:cs="Arial" w:eastAsia="Arial"/>
          <w:sz w:val="16"/>
          <w:szCs w:val="16"/>
          <w:spacing w:val="1"/>
          <w:w w:val="109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9"/>
        </w:rPr>
        <w:t>n</w:t>
      </w:r>
      <w:r>
        <w:rPr>
          <w:rFonts w:ascii="Arial" w:hAnsi="Arial" w:cs="Arial" w:eastAsia="Arial"/>
          <w:sz w:val="16"/>
          <w:szCs w:val="16"/>
          <w:spacing w:val="21"/>
          <w:w w:val="109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pa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id</w:t>
      </w:r>
      <w:r>
        <w:rPr>
          <w:rFonts w:ascii="Arial" w:hAnsi="Arial" w:cs="Arial" w:eastAsia="Arial"/>
          <w:sz w:val="16"/>
          <w:szCs w:val="16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3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Learner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2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Fa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4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9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9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9"/>
        </w:rPr>
        <w:t>f</w:t>
      </w:r>
      <w:r>
        <w:rPr>
          <w:rFonts w:ascii="Arial" w:hAnsi="Arial" w:cs="Arial" w:eastAsia="Arial"/>
          <w:sz w:val="16"/>
          <w:szCs w:val="16"/>
          <w:spacing w:val="1"/>
          <w:w w:val="109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9"/>
        </w:rPr>
        <w:t>r</w:t>
      </w:r>
      <w:r>
        <w:rPr>
          <w:rFonts w:ascii="Arial" w:hAnsi="Arial" w:cs="Arial" w:eastAsia="Arial"/>
          <w:sz w:val="16"/>
          <w:szCs w:val="16"/>
          <w:spacing w:val="1"/>
          <w:w w:val="109"/>
        </w:rPr>
        <w:t>m</w:t>
      </w:r>
      <w:r>
        <w:rPr>
          <w:rFonts w:ascii="Arial" w:hAnsi="Arial" w:cs="Arial" w:eastAsia="Arial"/>
          <w:sz w:val="16"/>
          <w:szCs w:val="16"/>
          <w:spacing w:val="1"/>
          <w:w w:val="109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9"/>
        </w:rPr>
        <w:t>ti</w:t>
      </w:r>
      <w:r>
        <w:rPr>
          <w:rFonts w:ascii="Arial" w:hAnsi="Arial" w:cs="Arial" w:eastAsia="Arial"/>
          <w:sz w:val="16"/>
          <w:szCs w:val="16"/>
          <w:spacing w:val="1"/>
          <w:w w:val="109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9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9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an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1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5"/>
        </w:rPr>
        <w:t>unau</w:t>
      </w:r>
      <w:r>
        <w:rPr>
          <w:rFonts w:ascii="Arial" w:hAnsi="Arial" w:cs="Arial" w:eastAsia="Arial"/>
          <w:sz w:val="16"/>
          <w:szCs w:val="16"/>
          <w:spacing w:val="0"/>
          <w:w w:val="105"/>
        </w:rPr>
        <w:t>t</w:t>
      </w:r>
      <w:r>
        <w:rPr>
          <w:rFonts w:ascii="Arial" w:hAnsi="Arial" w:cs="Arial" w:eastAsia="Arial"/>
          <w:sz w:val="16"/>
          <w:szCs w:val="16"/>
          <w:spacing w:val="1"/>
          <w:w w:val="105"/>
        </w:rPr>
        <w:t>ho</w:t>
      </w:r>
      <w:r>
        <w:rPr>
          <w:rFonts w:ascii="Arial" w:hAnsi="Arial" w:cs="Arial" w:eastAsia="Arial"/>
          <w:sz w:val="16"/>
          <w:szCs w:val="16"/>
          <w:spacing w:val="0"/>
          <w:w w:val="105"/>
        </w:rPr>
        <w:t>ri</w:t>
      </w:r>
      <w:r>
        <w:rPr>
          <w:rFonts w:ascii="Arial" w:hAnsi="Arial" w:cs="Arial" w:eastAsia="Arial"/>
          <w:sz w:val="16"/>
          <w:szCs w:val="16"/>
          <w:spacing w:val="1"/>
          <w:w w:val="105"/>
        </w:rPr>
        <w:t>ze</w:t>
      </w:r>
      <w:r>
        <w:rPr>
          <w:rFonts w:ascii="Arial" w:hAnsi="Arial" w:cs="Arial" w:eastAsia="Arial"/>
          <w:sz w:val="16"/>
          <w:szCs w:val="16"/>
          <w:spacing w:val="0"/>
          <w:w w:val="105"/>
        </w:rPr>
        <w:t>d</w:t>
      </w:r>
      <w:r>
        <w:rPr>
          <w:rFonts w:ascii="Arial" w:hAnsi="Arial" w:cs="Arial" w:eastAsia="Arial"/>
          <w:sz w:val="16"/>
          <w:szCs w:val="16"/>
          <w:spacing w:val="8"/>
          <w:w w:val="105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us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h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g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3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co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4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ite</w:t>
      </w:r>
      <w:r>
        <w:rPr>
          <w:rFonts w:ascii="Arial" w:hAnsi="Arial" w:cs="Arial" w:eastAsia="Arial"/>
          <w:sz w:val="16"/>
          <w:szCs w:val="16"/>
          <w:spacing w:val="2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is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une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h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ca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4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an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1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ma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1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be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co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ns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re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arc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h</w:t>
      </w:r>
      <w:r>
        <w:rPr>
          <w:rFonts w:ascii="Arial" w:hAnsi="Arial" w:cs="Arial" w:eastAsia="Arial"/>
          <w:sz w:val="16"/>
          <w:szCs w:val="16"/>
          <w:spacing w:val="3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7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7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7"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7"/>
        </w:rPr>
        <w:t>c</w:t>
      </w:r>
      <w:r>
        <w:rPr>
          <w:rFonts w:ascii="Arial" w:hAnsi="Arial" w:cs="Arial" w:eastAsia="Arial"/>
          <w:sz w:val="16"/>
          <w:szCs w:val="16"/>
          <w:spacing w:val="1"/>
          <w:w w:val="107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7"/>
        </w:rPr>
        <w:t>n</w:t>
      </w:r>
      <w:r>
        <w:rPr>
          <w:rFonts w:ascii="Arial" w:hAnsi="Arial" w:cs="Arial" w:eastAsia="Arial"/>
          <w:sz w:val="16"/>
          <w:szCs w:val="16"/>
          <w:spacing w:val="1"/>
          <w:w w:val="107"/>
        </w:rPr>
        <w:t>d</w:t>
      </w:r>
      <w:r>
        <w:rPr>
          <w:rFonts w:ascii="Arial" w:hAnsi="Arial" w:cs="Arial" w:eastAsia="Arial"/>
          <w:sz w:val="16"/>
          <w:szCs w:val="16"/>
          <w:spacing w:val="1"/>
          <w:w w:val="107"/>
        </w:rPr>
        <w:t>u</w:t>
      </w:r>
      <w:r>
        <w:rPr>
          <w:rFonts w:ascii="Arial" w:hAnsi="Arial" w:cs="Arial" w:eastAsia="Arial"/>
          <w:sz w:val="16"/>
          <w:szCs w:val="16"/>
          <w:spacing w:val="1"/>
          <w:w w:val="107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7"/>
        </w:rPr>
        <w:t>t</w:t>
      </w:r>
      <w:r>
        <w:rPr>
          <w:rFonts w:ascii="Arial" w:hAnsi="Arial" w:cs="Arial" w:eastAsia="Arial"/>
          <w:sz w:val="16"/>
          <w:szCs w:val="16"/>
          <w:spacing w:val="6"/>
          <w:w w:val="107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you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3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11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11"/>
        </w:rPr>
        <w:t>n</w:t>
      </w:r>
      <w:r>
        <w:rPr>
          <w:rFonts w:ascii="Arial" w:hAnsi="Arial" w:cs="Arial" w:eastAsia="Arial"/>
          <w:sz w:val="16"/>
          <w:szCs w:val="16"/>
          <w:spacing w:val="1"/>
          <w:w w:val="111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12"/>
        </w:rPr>
        <w:t>tit</w:t>
      </w:r>
      <w:r>
        <w:rPr>
          <w:rFonts w:ascii="Arial" w:hAnsi="Arial" w:cs="Arial" w:eastAsia="Arial"/>
          <w:sz w:val="16"/>
          <w:szCs w:val="16"/>
          <w:spacing w:val="1"/>
          <w:w w:val="112"/>
        </w:rPr>
        <w:t>u</w:t>
      </w:r>
      <w:r>
        <w:rPr>
          <w:rFonts w:ascii="Arial" w:hAnsi="Arial" w:cs="Arial" w:eastAsia="Arial"/>
          <w:sz w:val="16"/>
          <w:szCs w:val="16"/>
          <w:spacing w:val="0"/>
          <w:w w:val="111"/>
        </w:rPr>
        <w:t>ti</w:t>
      </w:r>
      <w:r>
        <w:rPr>
          <w:rFonts w:ascii="Arial" w:hAnsi="Arial" w:cs="Arial" w:eastAsia="Arial"/>
          <w:sz w:val="16"/>
          <w:szCs w:val="16"/>
          <w:spacing w:val="1"/>
          <w:w w:val="111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11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12"/>
        </w:rPr>
        <w:t>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34" w:lineRule="auto"/>
        <w:ind w:left="144" w:right="8632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1"/>
          <w:w w:val="100"/>
        </w:rPr>
        <w:t>Pa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Br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h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g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Ph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Pr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-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-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ami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0" w:after="0" w:line="183" w:lineRule="exact"/>
        <w:ind w:left="144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ffi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Re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h</w:t>
      </w:r>
      <w:r>
        <w:rPr>
          <w:rFonts w:ascii="Arial" w:hAnsi="Arial" w:cs="Arial" w:eastAsia="Arial"/>
          <w:sz w:val="16"/>
          <w:szCs w:val="16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0" w:after="0" w:line="178" w:lineRule="exact"/>
        <w:ind w:left="144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Pr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g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pgNumType w:start="8"/>
          <w:pgMar w:header="748" w:footer="0" w:top="1520" w:bottom="280" w:left="960" w:right="500"/>
          <w:headerReference w:type="default" r:id="rId94"/>
          <w:pgSz w:w="12240" w:h="15840"/>
        </w:sectPr>
      </w:pPr>
      <w:rPr/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4566" w:right="455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APPENDIX: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939" w:right="193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EDMC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Business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Ethics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Conduct: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Conflicts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Interest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  <w:b/>
          <w:bCs/>
        </w:rPr>
        <w:t>ED</w:t>
      </w:r>
      <w:r>
        <w:rPr>
          <w:rFonts w:ascii="Times New Roman" w:hAnsi="Times New Roman" w:cs="Times New Roman" w:eastAsia="Times New Roman"/>
          <w:sz w:val="21"/>
          <w:szCs w:val="21"/>
          <w:spacing w:val="4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  <w:b/>
          <w:bCs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  <w:b/>
          <w:bCs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2"/>
          <w:b/>
          <w:bCs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  <w:b/>
          <w:bCs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2"/>
          <w:b/>
          <w:bCs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13" w:after="0" w:line="252" w:lineRule="auto"/>
        <w:ind w:left="104" w:right="355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2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li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ts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EDM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2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li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t.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0" w:after="0" w:line="237" w:lineRule="exact"/>
        <w:ind w:left="104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“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1"/>
          <w:szCs w:val="21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2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2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2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13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2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: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13" w:after="0" w:line="240" w:lineRule="auto"/>
        <w:ind w:left="786" w:right="645"/>
        <w:jc w:val="center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ak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hav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ak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beh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2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4"/>
          <w:w w:val="102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8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ob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2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2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ve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y;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13" w:after="0" w:line="238" w:lineRule="exact"/>
        <w:ind w:left="824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position w:val="-1"/>
        </w:rPr>
        <w:t>ou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position w:val="-1"/>
        </w:rPr>
        <w:t>be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position w:val="-1"/>
        </w:rPr>
        <w:t>you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1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position w:val="-1"/>
        </w:rPr>
        <w:t>ope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position w:val="-1"/>
        </w:rPr>
        <w:t>pe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position w:val="-1"/>
        </w:rPr>
        <w:t>sona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position w:val="-1"/>
        </w:rPr>
        <w:t>bene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position w:val="-1"/>
        </w:rPr>
        <w:t>su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position w:val="-1"/>
        </w:rPr>
        <w:t>you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position w:val="-1"/>
        </w:rPr>
        <w:t>pos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2"/>
          <w:position w:val="-1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  <w:position w:val="-1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2"/>
          <w:position w:val="-1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0"/>
        </w:rPr>
      </w:r>
    </w:p>
    <w:p>
      <w:pPr>
        <w:spacing w:before="16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2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2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3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2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8" w:after="0" w:line="252" w:lineRule="auto"/>
        <w:ind w:left="104" w:right="439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2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2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2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3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2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2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2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0" w:after="0" w:line="237" w:lineRule="exact"/>
        <w:ind w:left="104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13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fl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2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13" w:after="0" w:line="248" w:lineRule="auto"/>
        <w:ind w:left="104" w:right="285" w:firstLine="7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den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ye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based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2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2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5" w:after="0" w:line="252" w:lineRule="auto"/>
        <w:ind w:left="104" w:right="195" w:firstLine="7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yo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uenc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nd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dua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gan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bus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2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2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3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2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yo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hav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sona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ke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hos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gan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gh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you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de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2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j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2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0" w:after="0" w:line="237" w:lineRule="exact"/>
        <w:ind w:left="824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nes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beh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hav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2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2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2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13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ece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au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2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za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2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13" w:after="0" w:line="248" w:lineRule="auto"/>
        <w:ind w:left="104" w:right="183" w:firstLine="7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sona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oans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gua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suc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oans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yo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ili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2"/>
        </w:rPr>
        <w:t>tr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tly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2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oh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2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2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d.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5" w:after="0" w:line="250" w:lineRule="auto"/>
        <w:ind w:left="104" w:right="97" w:firstLine="7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hav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ece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accep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accep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oes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has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eek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2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bus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co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pen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2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ed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: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2" w:after="0" w:line="240" w:lineRule="auto"/>
        <w:ind w:left="824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2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2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2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;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13" w:after="0" w:line="240" w:lineRule="auto"/>
        <w:ind w:left="824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2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;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13" w:after="0" w:line="240" w:lineRule="auto"/>
        <w:ind w:left="824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2"/>
        </w:rPr>
        <w:t>tr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l;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8" w:after="0" w:line="240" w:lineRule="auto"/>
        <w:ind w:left="824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if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2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2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13" w:after="0" w:line="250" w:lineRule="auto"/>
        <w:ind w:left="104" w:right="113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dab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ecau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ene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co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2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2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2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  <w:i/>
        </w:rPr>
        <w:t>x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  <w:b/>
          <w:bCs/>
          <w:i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  <w:i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b/>
          <w:bCs/>
          <w:i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  <w:i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b/>
          <w:bCs/>
          <w:i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b/>
          <w:bCs/>
          <w:i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  <w:i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  <w:i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  <w:i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  <w:i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b/>
          <w:bCs/>
          <w:i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  <w:b/>
          <w:bCs/>
          <w:i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  <w:i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b/>
          <w:bCs/>
          <w:i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  <w:i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  <w:i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  <w:i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  <w:i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  <w:i/>
        </w:rPr>
        <w:t>)</w:t>
      </w:r>
      <w:r>
        <w:rPr>
          <w:rFonts w:ascii="Times New Roman" w:hAnsi="Times New Roman" w:cs="Times New Roman" w:eastAsia="Times New Roman"/>
          <w:sz w:val="21"/>
          <w:szCs w:val="21"/>
          <w:spacing w:val="28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  <w:b/>
          <w:bCs/>
          <w:i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2"/>
          <w:b/>
          <w:bCs/>
          <w:i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2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3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2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: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2" w:lineRule="auto"/>
        <w:ind w:left="104" w:right="39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  <w:b/>
          <w:bCs/>
          <w:i/>
        </w:rPr>
        <w:t>ED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  <w:b/>
          <w:bCs/>
          <w:i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  <w:i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  <w:i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  <w:i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  <w:i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  <w:b/>
          <w:bCs/>
          <w:i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  <w:i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  <w:i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  <w:i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  <w:i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  <w:i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  <w:i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8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  <w:i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  <w:i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  <w:i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  <w:i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  <w:i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  <w:b/>
          <w:bCs/>
          <w:i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5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5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  <w:i/>
        </w:rPr>
        <w:t>Ar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  <w:i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  <w:i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  <w:i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  <w:i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  <w:i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  <w:i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  <w:i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  <w:i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hav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2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2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ht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2"/>
        </w:rPr>
        <w:t>st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2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0" w:after="0" w:line="499" w:lineRule="auto"/>
        <w:ind w:left="104" w:right="478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2"/>
        </w:rPr>
        <w:pict>
          <v:shape style="width:55.5525pt;height:19.39089pt;mso-position-horizontal-relative:char;mso-position-vertical-relative:line" type="#_x0000_t75">
            <v:imagedata r:id="rId97" o:title=""/>
          </v:shape>
        </w:pic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  <w:position w:val="1"/>
        </w:rPr>
        <w:t>______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  <w:u w:val="single" w:color="000000"/>
          <w:position w:val="1"/>
        </w:rPr>
        <w:t>06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2"/>
          <w:u w:val="single" w:color="000000"/>
          <w:position w:val="1"/>
        </w:rPr>
        <w:t>/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2"/>
          <w:u w:val="single" w:color="000000"/>
          <w:position w:val="1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  <w:u w:val="single" w:color="000000"/>
          <w:position w:val="1"/>
        </w:rPr>
        <w:t>20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2"/>
          <w:u w:val="single" w:color="000000"/>
          <w:position w:val="1"/>
        </w:rPr>
        <w:t>/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2"/>
          <w:u w:val="single" w:color="000000"/>
          <w:position w:val="1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  <w:u w:val="single" w:color="000000"/>
          <w:position w:val="1"/>
        </w:rPr>
        <w:t>2014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  <w:u w:val="single" w:color="000000"/>
          <w:position w:val="1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  <w:position w:val="1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2"/>
          <w:position w:val="1"/>
        </w:rPr>
        <w:t>___________________________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0"/>
        </w:rPr>
      </w:r>
    </w:p>
    <w:sectPr>
      <w:pgNumType w:start="9"/>
      <w:pgMar w:header="748" w:footer="0" w:top="980" w:bottom="280" w:left="880" w:right="600"/>
      <w:headerReference w:type="default" r:id="rId96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auto"/>
    <w:pitch w:val="default"/>
  </w:font>
  <w:font w:name="Calibri">
    <w:altName w:val="Calibri"/>
    <w:charset w:val="0"/>
    <w:family w:val="auto"/>
    <w:pitch w:val="default"/>
  </w:font>
  <w:font w:name="Symbol">
    <w:altName w:val="Symbol"/>
    <w:charset w:val="0"/>
    <w:family w:val="auto"/>
    <w:pitch w:val="default"/>
  </w:font>
  <w:font w:name="Lucida Grande">
    <w:altName w:val="Lucida Grande"/>
    <w:charset w:val="0"/>
    <w:family w:val="auto"/>
    <w:pitch w:val="default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8.200012pt;margin-top:36.383915pt;width:10.0pt;height:14pt;mso-position-horizontal-relative:page;mso-position-vertical-relative:page;z-index:-2845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8.200012pt;margin-top:36.383915pt;width:10.0pt;height:14pt;mso-position-horizontal-relative:page;mso-position-vertical-relative:page;z-index:-2844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8.200012pt;margin-top:36.383915pt;width:10.0pt;height:14pt;mso-position-horizontal-relative:page;mso-position-vertical-relative:page;z-index:-2843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4.868011pt;margin-top:63.503914pt;width:75.664116pt;height:14pt;mso-position-horizontal-relative:page;mso-position-vertical-relative:page;z-index:-2842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APPENDIX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8.200012pt;margin-top:36.383915pt;width:10.0pt;height:14pt;mso-position-horizontal-relative:page;mso-position-vertical-relative:page;z-index:-2841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4.868011pt;margin-top:63.503914pt;width:75.665220pt;height:14pt;mso-position-horizontal-relative:page;mso-position-vertical-relative:page;z-index:-2840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APPENDIX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8.200012pt;margin-top:36.383915pt;width:10.0pt;height:14pt;mso-position-horizontal-relative:page;mso-position-vertical-relative:page;z-index:-2839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adranderson@argosy.edu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header" Target="header2.xml"/><Relationship Id="rId71" Type="http://schemas.openxmlformats.org/officeDocument/2006/relationships/image" Target="media/image64.png"/><Relationship Id="rId72" Type="http://schemas.openxmlformats.org/officeDocument/2006/relationships/image" Target="media/image65.png"/><Relationship Id="rId73" Type="http://schemas.openxmlformats.org/officeDocument/2006/relationships/image" Target="media/image66.png"/><Relationship Id="rId74" Type="http://schemas.openxmlformats.org/officeDocument/2006/relationships/image" Target="media/image67.png"/><Relationship Id="rId75" Type="http://schemas.openxmlformats.org/officeDocument/2006/relationships/image" Target="media/image68.png"/><Relationship Id="rId76" Type="http://schemas.openxmlformats.org/officeDocument/2006/relationships/image" Target="media/image69.png"/><Relationship Id="rId77" Type="http://schemas.openxmlformats.org/officeDocument/2006/relationships/image" Target="media/image70.png"/><Relationship Id="rId78" Type="http://schemas.openxmlformats.org/officeDocument/2006/relationships/image" Target="media/image71.png"/><Relationship Id="rId79" Type="http://schemas.openxmlformats.org/officeDocument/2006/relationships/image" Target="media/image72.png"/><Relationship Id="rId80" Type="http://schemas.openxmlformats.org/officeDocument/2006/relationships/image" Target="media/image73.png"/><Relationship Id="rId81" Type="http://schemas.openxmlformats.org/officeDocument/2006/relationships/image" Target="media/image74.png"/><Relationship Id="rId82" Type="http://schemas.openxmlformats.org/officeDocument/2006/relationships/image" Target="media/image75.png"/><Relationship Id="rId83" Type="http://schemas.openxmlformats.org/officeDocument/2006/relationships/image" Target="media/image76.png"/><Relationship Id="rId84" Type="http://schemas.openxmlformats.org/officeDocument/2006/relationships/image" Target="media/image77.png"/><Relationship Id="rId85" Type="http://schemas.openxmlformats.org/officeDocument/2006/relationships/image" Target="media/image78.png"/><Relationship Id="rId86" Type="http://schemas.openxmlformats.org/officeDocument/2006/relationships/image" Target="media/image79.png"/><Relationship Id="rId87" Type="http://schemas.openxmlformats.org/officeDocument/2006/relationships/image" Target="media/image80.png"/><Relationship Id="rId88" Type="http://schemas.openxmlformats.org/officeDocument/2006/relationships/image" Target="media/image81.png"/><Relationship Id="rId89" Type="http://schemas.openxmlformats.org/officeDocument/2006/relationships/image" Target="media/image82.png"/><Relationship Id="rId90" Type="http://schemas.openxmlformats.org/officeDocument/2006/relationships/image" Target="media/image83.png"/><Relationship Id="rId91" Type="http://schemas.openxmlformats.org/officeDocument/2006/relationships/image" Target="media/image84.png"/><Relationship Id="rId92" Type="http://schemas.openxmlformats.org/officeDocument/2006/relationships/image" Target="media/image85.png"/><Relationship Id="rId93" Type="http://schemas.openxmlformats.org/officeDocument/2006/relationships/header" Target="header3.xml"/><Relationship Id="rId94" Type="http://schemas.openxmlformats.org/officeDocument/2006/relationships/header" Target="header4.xml"/><Relationship Id="rId95" Type="http://schemas.openxmlformats.org/officeDocument/2006/relationships/hyperlink" Target="mailto:ksecor@stu.argosy.e" TargetMode="External"/><Relationship Id="rId96" Type="http://schemas.openxmlformats.org/officeDocument/2006/relationships/header" Target="header5.xml"/><Relationship Id="rId97" Type="http://schemas.openxmlformats.org/officeDocument/2006/relationships/image" Target="media/image86.jp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OHE</dc:creator>
  <dcterms:created xsi:type="dcterms:W3CDTF">2014-06-28T13:57:43Z</dcterms:created>
  <dcterms:modified xsi:type="dcterms:W3CDTF">2014-06-28T13:57:43Z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2014-06-28T00:00:00Z</vt:filetime>
  </property>
  <property fmtid="{D5CDD505-2E9C-101B-9397-08002B2CF9AE}" pid="3" name="LastSaved">
    <vt:filetime>2014-06-28T00:00:00Z</vt:filetime>
  </property>
</Properties>
</file>