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76" w:after="0" w:line="480" w:lineRule="auto"/>
        <w:ind w:left="741" w:right="40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COLLE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ATIC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IDENTI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YI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UTI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ONTENT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ERY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ATICS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COU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2657" w:right="2318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ropo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</w:p>
    <w:p>
      <w:pPr>
        <w:spacing w:before="2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929" w:right="3587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ubm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</w:p>
    <w:p>
      <w:pPr>
        <w:spacing w:before="0" w:after="0" w:line="240" w:lineRule="auto"/>
        <w:ind w:left="2750" w:right="2411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Univ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</w:p>
    <w:p>
      <w:pPr>
        <w:spacing w:before="1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3578" w:right="3241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ulfil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</w:p>
    <w:p>
      <w:pPr>
        <w:spacing w:before="0" w:after="0" w:line="240" w:lineRule="auto"/>
        <w:ind w:left="3024" w:right="2687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3729" w:right="3417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</w:p>
    <w:p>
      <w:pPr>
        <w:spacing w:before="2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972" w:right="3634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3288" w:right="2948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Univ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4065" w:right="3728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tober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2012</w:t>
      </w:r>
    </w:p>
    <w:p>
      <w:pPr>
        <w:spacing w:before="0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1" w:lineRule="exact"/>
        <w:ind w:left="4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Dis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Res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Co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App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8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71" w:lineRule="exact"/>
        <w:ind w:left="440" w:right="-20"/>
        <w:jc w:val="left"/>
        <w:tabs>
          <w:tab w:pos="86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108.019997pt;margin-top:1.205137pt;width:432.000021pt;height:.1pt;mso-position-horizontal-relative:page;mso-position-vertical-relative:paragraph;z-index:-946" coordorigin="2160,24" coordsize="8640,2">
            <v:shape style="position:absolute;left:2160;top:24;width:8640;height:2" coordorigin="2160,24" coordsize="8640,0" path="m2160,24l10800,24e" filled="f" stroked="t" strokeweight=".48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Ad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ienne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rson,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h.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8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71" w:lineRule="exact"/>
        <w:ind w:left="440" w:right="-20"/>
        <w:jc w:val="left"/>
        <w:tabs>
          <w:tab w:pos="86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108.019997pt;margin-top:1.205137pt;width:432.000021pt;height:.1pt;mso-position-horizontal-relative:page;mso-position-vertical-relative:paragraph;z-index:-945" coordorigin="2160,24" coordsize="8640,2">
            <v:shape style="position:absolute;left:2160;top:24;width:8640;height:2" coordorigin="2160,24" coordsize="8640,0" path="m2160,24l10800,24e" filled="f" stroked="t" strokeweight=".48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mbe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D.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9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71" w:lineRule="exact"/>
        <w:ind w:left="440" w:right="-20"/>
        <w:jc w:val="left"/>
        <w:tabs>
          <w:tab w:pos="86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108.019997pt;margin-top:1.175123pt;width:432.000021pt;height:.1pt;mso-position-horizontal-relative:page;mso-position-vertical-relative:paragraph;z-index:-944" coordorigin="2160,24" coordsize="8640,2">
            <v:shape style="position:absolute;left:2160;top:24;width:8640;height:2" coordorigin="2160,24" coordsize="8640,0" path="m2160,24l10800,24e" filled="f" stroked="t" strokeweight=".48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Xu,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Ph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.D.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8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440" w:right="-20"/>
        <w:jc w:val="left"/>
        <w:tabs>
          <w:tab w:pos="86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108.019997pt;margin-top:1.205122pt;width:432.000021pt;height:.1pt;mso-position-horizontal-relative:page;mso-position-vertical-relative:paragraph;z-index:-943" coordorigin="2160,24" coordsize="8640,2">
            <v:shape style="position:absolute;left:2160;top:24;width:8640;height:2" coordorigin="2160,24" coordsize="8640,0" path="m2160,24l10800,24e" filled="f" stroked="t" strokeweight=".48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ssan,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.D.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</w:p>
    <w:p>
      <w:pPr>
        <w:jc w:val="left"/>
        <w:spacing w:after="0"/>
        <w:sectPr>
          <w:type w:val="continuous"/>
          <w:pgSz w:w="12240" w:h="15840"/>
          <w:pgMar w:top="1360" w:bottom="280" w:left="1720" w:right="132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29" w:after="0" w:line="271" w:lineRule="exact"/>
        <w:ind w:left="3429" w:right="3089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TAB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CONT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0" w:lineRule="auto"/>
        <w:ind w:right="99"/>
        <w:jc w:val="righ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age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4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TAB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...............................................................................................</w:t>
      </w:r>
      <w:r>
        <w:rPr>
          <w:rFonts w:ascii="Times New Roman" w:hAnsi="Times New Roman" w:cs="Times New Roman" w:eastAsia="Times New Roman"/>
          <w:sz w:val="24"/>
          <w:szCs w:val="24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iii</w:t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4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EM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...................................................................................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</w:p>
    <w:p>
      <w:pPr>
        <w:spacing w:before="0" w:after="0" w:line="240" w:lineRule="auto"/>
        <w:ind w:left="4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robl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ound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...............................................................................................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...........1</w:t>
      </w:r>
    </w:p>
    <w:p>
      <w:pPr>
        <w:spacing w:before="0" w:after="0" w:line="240" w:lineRule="auto"/>
        <w:ind w:left="4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...............................................................................................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............8</w:t>
      </w:r>
    </w:p>
    <w:p>
      <w:pPr>
        <w:spacing w:before="0" w:after="0" w:line="240" w:lineRule="auto"/>
        <w:ind w:left="4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-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...............................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...............................................................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..............9</w:t>
      </w:r>
    </w:p>
    <w:p>
      <w:pPr>
        <w:spacing w:before="0" w:after="0" w:line="240" w:lineRule="auto"/>
        <w:ind w:left="4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tation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.............................................................................................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</w:t>
      </w:r>
    </w:p>
    <w:p>
      <w:pPr>
        <w:spacing w:before="0" w:after="0" w:line="240" w:lineRule="auto"/>
        <w:ind w:left="4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finit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...............................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...............................................................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............10</w:t>
      </w:r>
    </w:p>
    <w:p>
      <w:pPr>
        <w:spacing w:before="0" w:after="0" w:line="240" w:lineRule="auto"/>
        <w:ind w:left="8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Adult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...............................................................................................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</w:t>
      </w:r>
    </w:p>
    <w:p>
      <w:pPr>
        <w:spacing w:before="0" w:after="0" w:line="240" w:lineRule="auto"/>
        <w:ind w:left="8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Motivation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...............................................................................................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.......11</w:t>
      </w:r>
    </w:p>
    <w:p>
      <w:pPr>
        <w:spacing w:before="0" w:after="0" w:line="240" w:lineRule="auto"/>
        <w:ind w:left="8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............................................................................................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12</w:t>
      </w:r>
    </w:p>
    <w:p>
      <w:pPr>
        <w:spacing w:before="0" w:after="0" w:line="240" w:lineRule="auto"/>
        <w:ind w:left="4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mpor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...............................................................................................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.....12</w:t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4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EW</w:t>
      </w:r>
      <w:r>
        <w:rPr>
          <w:rFonts w:ascii="Times New Roman" w:hAnsi="Times New Roman" w:cs="Times New Roman" w:eastAsia="Times New Roman"/>
          <w:sz w:val="24"/>
          <w:szCs w:val="24"/>
          <w:spacing w:val="-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...............................................................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....14</w:t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4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THREE: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GY</w:t>
      </w:r>
      <w:r>
        <w:rPr>
          <w:rFonts w:ascii="Times New Roman" w:hAnsi="Times New Roman" w:cs="Times New Roman" w:eastAsia="Times New Roman"/>
          <w:sz w:val="24"/>
          <w:szCs w:val="24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...............................................................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..........19</w:t>
      </w:r>
    </w:p>
    <w:p>
      <w:pPr>
        <w:spacing w:before="0" w:after="0" w:line="240" w:lineRule="auto"/>
        <w:ind w:left="4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...............................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................................................................................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</w:t>
      </w:r>
    </w:p>
    <w:p>
      <w:pPr>
        <w:spacing w:before="0" w:after="0" w:line="240" w:lineRule="auto"/>
        <w:ind w:left="8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-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...............................................................................................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......20</w:t>
      </w:r>
    </w:p>
    <w:p>
      <w:pPr>
        <w:spacing w:before="0" w:after="0" w:line="240" w:lineRule="auto"/>
        <w:ind w:left="8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opulation</w:t>
      </w:r>
      <w:r>
        <w:rPr>
          <w:rFonts w:ascii="Times New Roman" w:hAnsi="Times New Roman" w:cs="Times New Roman" w:eastAsia="Times New Roman"/>
          <w:sz w:val="24"/>
          <w:szCs w:val="24"/>
          <w:spacing w:val="-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...............................................................................................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.........20</w:t>
      </w:r>
    </w:p>
    <w:p>
      <w:pPr>
        <w:spacing w:before="0" w:after="0" w:line="240" w:lineRule="auto"/>
        <w:ind w:left="4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hival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...............................................................................................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21</w:t>
      </w:r>
    </w:p>
    <w:p>
      <w:pPr>
        <w:spacing w:before="0" w:after="0" w:line="240" w:lineRule="auto"/>
        <w:ind w:left="8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</w:rPr>
        <w:t>dur</w:t>
      </w:r>
      <w:r>
        <w:rPr>
          <w:rFonts w:ascii="Times New Roman" w:hAnsi="Times New Roman" w:cs="Times New Roman" w:eastAsia="Times New Roman"/>
          <w:sz w:val="24"/>
          <w:szCs w:val="24"/>
          <w:spacing w:val="-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4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...............................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...................................................................................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22</w:t>
      </w:r>
    </w:p>
    <w:p>
      <w:pPr>
        <w:spacing w:before="0" w:after="0" w:line="240" w:lineRule="auto"/>
        <w:ind w:left="8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nstrum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ntation</w:t>
      </w:r>
      <w:r>
        <w:rPr>
          <w:rFonts w:ascii="Times New Roman" w:hAnsi="Times New Roman" w:cs="Times New Roman" w:eastAsia="Times New Roman"/>
          <w:sz w:val="24"/>
          <w:szCs w:val="24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...............................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...............................................................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............22</w:t>
      </w:r>
    </w:p>
    <w:p>
      <w:pPr>
        <w:spacing w:before="0" w:after="0" w:line="240" w:lineRule="auto"/>
        <w:ind w:left="4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...............................................................................................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.23</w:t>
      </w:r>
    </w:p>
    <w:p>
      <w:pPr>
        <w:spacing w:before="0" w:after="0" w:line="240" w:lineRule="auto"/>
        <w:ind w:left="8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</w:rPr>
        <w:t>ro</w:t>
      </w:r>
      <w:r>
        <w:rPr>
          <w:rFonts w:ascii="Times New Roman" w:hAnsi="Times New Roman" w:cs="Times New Roman" w:eastAsia="Times New Roman"/>
          <w:sz w:val="24"/>
          <w:szCs w:val="24"/>
          <w:spacing w:val="-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</w:rPr>
        <w:t>dur</w:t>
      </w:r>
      <w:r>
        <w:rPr>
          <w:rFonts w:ascii="Times New Roman" w:hAnsi="Times New Roman" w:cs="Times New Roman" w:eastAsia="Times New Roman"/>
          <w:sz w:val="24"/>
          <w:szCs w:val="24"/>
          <w:spacing w:val="-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4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...............................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...................................................................................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23</w:t>
      </w:r>
    </w:p>
    <w:p>
      <w:pPr>
        <w:spacing w:before="0" w:after="0" w:line="240" w:lineRule="auto"/>
        <w:ind w:left="8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nstrum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ntation</w:t>
      </w:r>
      <w:r>
        <w:rPr>
          <w:rFonts w:ascii="Times New Roman" w:hAnsi="Times New Roman" w:cs="Times New Roman" w:eastAsia="Times New Roman"/>
          <w:sz w:val="24"/>
          <w:szCs w:val="24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...............................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...............................................................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............24</w:t>
      </w:r>
    </w:p>
    <w:p>
      <w:pPr>
        <w:spacing w:before="0" w:after="0" w:line="240" w:lineRule="auto"/>
        <w:ind w:left="4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......................................................................................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25</w:t>
      </w:r>
    </w:p>
    <w:p>
      <w:pPr>
        <w:spacing w:before="0" w:after="0" w:line="240" w:lineRule="auto"/>
        <w:ind w:left="8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</w:rPr>
        <w:t>ro</w:t>
      </w:r>
      <w:r>
        <w:rPr>
          <w:rFonts w:ascii="Times New Roman" w:hAnsi="Times New Roman" w:cs="Times New Roman" w:eastAsia="Times New Roman"/>
          <w:sz w:val="24"/>
          <w:szCs w:val="24"/>
          <w:spacing w:val="-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</w:rPr>
        <w:t>dur</w:t>
      </w:r>
      <w:r>
        <w:rPr>
          <w:rFonts w:ascii="Times New Roman" w:hAnsi="Times New Roman" w:cs="Times New Roman" w:eastAsia="Times New Roman"/>
          <w:sz w:val="24"/>
          <w:szCs w:val="24"/>
          <w:spacing w:val="-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4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...............................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...................................................................................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26</w:t>
      </w:r>
    </w:p>
    <w:p>
      <w:pPr>
        <w:spacing w:before="0" w:after="0" w:line="240" w:lineRule="auto"/>
        <w:ind w:left="8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nstrum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ntation</w:t>
      </w:r>
      <w:r>
        <w:rPr>
          <w:rFonts w:ascii="Times New Roman" w:hAnsi="Times New Roman" w:cs="Times New Roman" w:eastAsia="Times New Roman"/>
          <w:sz w:val="24"/>
          <w:szCs w:val="24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...............................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...............................................................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............26</w:t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4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ERENCES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...............................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.................................................................................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27</w:t>
      </w:r>
    </w:p>
    <w:p>
      <w:pPr>
        <w:jc w:val="left"/>
        <w:spacing w:after="0"/>
        <w:sectPr>
          <w:pgMar w:header="743" w:footer="0" w:top="980" w:bottom="280" w:left="1720" w:right="1320"/>
          <w:headerReference w:type="default" r:id="rId5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29" w:after="0" w:line="240" w:lineRule="auto"/>
        <w:ind w:left="3321" w:right="2983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TAB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CES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400" w:right="59"/>
        <w:jc w:val="center"/>
        <w:tabs>
          <w:tab w:pos="8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ix</w:t>
        <w:tab/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age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402" w:right="6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rmission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................................................................................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32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402" w:right="6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...................................................................................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35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402" w:right="6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-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...............................................................................................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38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402" w:right="6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Consen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...............................................................................................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.........40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402" w:right="6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rticip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...............................................................................................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43</w:t>
      </w:r>
    </w:p>
    <w:p>
      <w:pPr>
        <w:jc w:val="center"/>
        <w:spacing w:after="0"/>
        <w:sectPr>
          <w:pgMar w:header="743" w:footer="0" w:top="980" w:bottom="280" w:left="1720" w:right="1320"/>
          <w:headerReference w:type="default" r:id="rId6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29" w:after="0" w:line="240" w:lineRule="auto"/>
        <w:ind w:left="2885" w:right="2547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CHA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ROBLEM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480" w:lineRule="auto"/>
        <w:ind w:left="440" w:right="111" w:firstLine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posts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students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plore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lege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students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matics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shman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ici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</w:p>
    <w:p>
      <w:pPr>
        <w:spacing w:before="11" w:after="0" w:line="480" w:lineRule="auto"/>
        <w:ind w:left="440" w:right="140" w:firstLine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show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matics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students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those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&amp;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2011).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11)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80%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rticul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ourse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ssful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rious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dult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odels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irow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2003)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vidua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own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learning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mod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gge</w:t>
      </w:r>
    </w:p>
    <w:p>
      <w:pPr>
        <w:spacing w:before="10" w:after="0" w:line="480" w:lineRule="auto"/>
        <w:ind w:left="440" w:right="289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&amp;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rmis,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2004).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model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adult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rners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students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2003).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kinner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robo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nifi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igge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&amp;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rmis,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2004).</w:t>
      </w:r>
    </w:p>
    <w:p>
      <w:pPr>
        <w:spacing w:before="15" w:after="0" w:line="240" w:lineRule="auto"/>
        <w:ind w:left="3619" w:right="3279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Ba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480" w:lineRule="auto"/>
        <w:ind w:left="440" w:right="299" w:firstLine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took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homes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ields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rliest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volved,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riting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NumType w:start="1"/>
          <w:pgMar w:header="743" w:footer="0" w:top="980" w:bottom="280" w:left="1720" w:right="1320"/>
          <w:headerReference w:type="default" r:id="rId7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29" w:after="0" w:line="480" w:lineRule="auto"/>
        <w:ind w:left="440" w:right="102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ici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notio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hool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throu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brut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2003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0" w:after="0" w:line="480" w:lineRule="auto"/>
        <w:ind w:left="440" w:right="281" w:firstLine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two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rima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loped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dult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would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produce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spiri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lein,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2003).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Roman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onq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146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Rome,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ibu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Empir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2003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0" w:after="0" w:line="480" w:lineRule="auto"/>
        <w:ind w:left="440" w:right="308" w:firstLine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ddle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bonding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God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lassr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schools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16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old,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schools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Chi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miniatu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Connor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&amp;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rtson,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10).</w:t>
      </w:r>
    </w:p>
    <w:p>
      <w:pPr>
        <w:spacing w:before="10" w:after="0" w:line="480" w:lineRule="auto"/>
        <w:ind w:left="440" w:right="581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1100s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1200s,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onsisted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two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roup,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onsisted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ic.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onsisted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rithm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omet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</w:p>
    <w:p>
      <w:pPr>
        <w:jc w:val="both"/>
        <w:spacing w:after="0"/>
        <w:sectPr>
          <w:pgMar w:header="743" w:footer="0" w:top="980" w:bottom="280" w:left="1720" w:right="13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29" w:after="0" w:line="480" w:lineRule="auto"/>
        <w:ind w:left="440" w:right="861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strono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199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ptan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rollm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ools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lein,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2003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9" w:after="0" w:line="480" w:lineRule="auto"/>
        <w:ind w:left="440" w:right="201" w:firstLine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thro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like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ntelle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0" w:after="0" w:line="480" w:lineRule="auto"/>
        <w:ind w:left="440" w:right="314" w:firstLine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1636,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ool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tbook,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England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Prim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</w:p>
    <w:p>
      <w:pPr>
        <w:spacing w:before="11" w:after="0" w:line="480" w:lineRule="auto"/>
        <w:ind w:left="440" w:right="17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1690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2003).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owing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volu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iona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rodu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books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bste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’s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rican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Book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popular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hoolboo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sult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spelling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drills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Connor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&amp;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rtson,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2010).</w:t>
      </w:r>
    </w:p>
    <w:p>
      <w:pPr>
        <w:spacing w:before="10" w:after="0" w:line="480" w:lineRule="auto"/>
        <w:ind w:left="440" w:right="83" w:firstLine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1820s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embodi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movem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supp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1834,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husetts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tablish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ninet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hool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stem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daunting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push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tax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support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stablished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hool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United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hool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uisepi,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2011).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Unlike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some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ountri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United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ovided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onom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status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lein,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2003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nother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kle,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quiring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1833,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oed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coll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1834.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1861,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ssar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found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college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</w:p>
    <w:p>
      <w:pPr>
        <w:spacing w:before="10" w:after="0" w:line="240" w:lineRule="auto"/>
        <w:ind w:left="4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1880,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743" w:footer="0" w:top="980" w:bottom="280" w:left="1720" w:right="13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29" w:after="0" w:line="480" w:lineRule="auto"/>
        <w:ind w:left="440" w:right="175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population.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incl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nifi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know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ick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oolhouse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lein,</w:t>
      </w:r>
    </w:p>
    <w:p>
      <w:pPr>
        <w:spacing w:before="10" w:after="0" w:line="240" w:lineRule="auto"/>
        <w:ind w:left="4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2003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480" w:lineRule="auto"/>
        <w:ind w:left="440" w:right="172" w:firstLine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Edu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Asso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iation’s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1915,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sked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Kilpat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ick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matics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ool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Kilpat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ick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promine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otégé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ohn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ssor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nive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uthor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book,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Fou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dat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ount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Connor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&amp;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rtson,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Kilpat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ick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Problem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Math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matics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ondary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1920),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luded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shou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value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shown;</w:t>
      </w:r>
    </w:p>
    <w:p>
      <w:pPr>
        <w:spacing w:before="10" w:after="0" w:line="480" w:lineRule="auto"/>
        <w:ind w:left="440" w:right="69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ional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ool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Connor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&amp;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rtson,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2010).</w:t>
      </w:r>
    </w:p>
    <w:p>
      <w:pPr>
        <w:spacing w:before="9" w:after="0" w:line="480" w:lineRule="auto"/>
        <w:ind w:left="440" w:right="69" w:firstLine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192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Asso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rticip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oundi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CTM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ounter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student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skills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2003).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Thus,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publ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shed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ted,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dict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trick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Kilpat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ick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ogr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vism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influ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born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1930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separ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tru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nspir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trick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Connor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&amp;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1949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movem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Adjustment,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</w:p>
    <w:p>
      <w:pPr>
        <w:jc w:val="left"/>
        <w:spacing w:after="0"/>
        <w:sectPr>
          <w:pgMar w:header="743" w:footer="0" w:top="980" w:bottom="280" w:left="1720" w:right="13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29" w:after="0" w:line="480" w:lineRule="auto"/>
        <w:ind w:left="440" w:right="88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1950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ports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show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1933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195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students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took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Connor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&amp;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rtson,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1950s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nstru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posit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emph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hool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ula,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opposed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lone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onnor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&amp;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rtson,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2010).</w:t>
      </w:r>
    </w:p>
    <w:p>
      <w:pPr>
        <w:spacing w:before="10" w:after="0" w:line="480" w:lineRule="auto"/>
        <w:ind w:left="440" w:right="175" w:firstLine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Univ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hool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major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1951.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1955,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shed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findin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R’s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2003).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tru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hool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</w:p>
    <w:p>
      <w:pPr>
        <w:spacing w:before="10" w:after="0" w:line="480" w:lineRule="auto"/>
        <w:ind w:left="440" w:right="1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1958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ien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ields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Connor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&amp;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rtson,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2010).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hool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stablished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hool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1959,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oups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loped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vidual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ool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own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uidel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findi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Connor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&amp;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rtson,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2010).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196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ulum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ians,</w:t>
      </w:r>
    </w:p>
    <w:p>
      <w:pPr>
        <w:spacing w:before="10" w:after="0" w:line="480" w:lineRule="auto"/>
        <w:ind w:left="440" w:right="273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ritici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1970s,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funding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pport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now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get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basics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lein,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2003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jc w:val="both"/>
        <w:spacing w:after="0"/>
        <w:sectPr>
          <w:pgMar w:header="743" w:footer="0" w:top="980" w:bottom="280" w:left="1720" w:right="13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29" w:after="0" w:line="480" w:lineRule="auto"/>
        <w:ind w:left="440" w:right="74" w:firstLine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1970s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vist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movem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Move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192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movem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support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nifi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sour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1970s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tests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</w:p>
    <w:p>
      <w:pPr>
        <w:spacing w:before="10" w:after="0" w:line="240" w:lineRule="auto"/>
        <w:ind w:left="4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1970s,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sco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plum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1980s</w:t>
      </w:r>
    </w:p>
    <w:p>
      <w:pPr>
        <w:spacing w:before="1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4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Connor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&amp;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rtson,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2010).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480" w:lineRule="auto"/>
        <w:ind w:left="440" w:right="65" w:firstLine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sidenti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rollm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hool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tations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Two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outcom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on”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two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stablished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matics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</w:p>
    <w:p>
      <w:pPr>
        <w:spacing w:before="10" w:after="0" w:line="240" w:lineRule="auto"/>
        <w:ind w:left="4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1989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rds,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hma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(i.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480" w:lineRule="auto"/>
        <w:ind w:left="440" w:right="148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12)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labo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Risk”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lein,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2003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isk”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point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nifi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indust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plain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number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monstr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iness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books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more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dge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’Connor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&amp;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rtson,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2010).</w:t>
      </w:r>
    </w:p>
    <w:p>
      <w:pPr>
        <w:jc w:val="left"/>
        <w:spacing w:after="0"/>
        <w:sectPr>
          <w:pgMar w:header="743" w:footer="0" w:top="980" w:bottom="280" w:left="1720" w:right="13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29" w:after="0" w:line="480" w:lineRule="auto"/>
        <w:ind w:left="440" w:right="202" w:firstLine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CTM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stablished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1986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Comm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hool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ulum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luation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hool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vise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publ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1989.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uides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(i.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12)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ics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NCTM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ogr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inco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onst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ism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lein,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2003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1989,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on’s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</w:p>
    <w:p>
      <w:pPr>
        <w:spacing w:before="11" w:after="0" w:line="480" w:lineRule="auto"/>
        <w:ind w:left="440" w:right="61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sident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ush,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rticip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students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ien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</w:p>
    <w:p>
      <w:pPr>
        <w:spacing w:before="10" w:after="0" w:line="240" w:lineRule="auto"/>
        <w:ind w:left="4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2000.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Empl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480" w:lineRule="auto"/>
        <w:ind w:left="440" w:right="78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Compar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United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hind,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bipa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support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CTM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matics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&amp;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rtson,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2010).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1991,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stemic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oura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their</w:t>
      </w:r>
    </w:p>
    <w:p>
      <w:pPr>
        <w:spacing w:before="10" w:after="0" w:line="480" w:lineRule="auto"/>
        <w:ind w:left="440" w:right="344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NCTM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NCTM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1996,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stablished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ideline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supp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12</w:t>
      </w:r>
    </w:p>
    <w:p>
      <w:pPr>
        <w:spacing w:before="10" w:after="0" w:line="480" w:lineRule="auto"/>
        <w:ind w:left="440" w:right="811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iculum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nter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support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hool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stricts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matics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ogr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ials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loped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NCTM.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CTM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Connor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&amp;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rtson,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2010).</w:t>
      </w:r>
    </w:p>
    <w:p>
      <w:pPr>
        <w:jc w:val="left"/>
        <w:spacing w:after="0"/>
        <w:sectPr>
          <w:pgMar w:header="743" w:footer="0" w:top="980" w:bottom="280" w:left="1720" w:right="13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29" w:after="0" w:line="480" w:lineRule="auto"/>
        <w:ind w:left="440" w:right="62" w:firstLine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klash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CTM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short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fun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rithm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skil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lcul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ional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mphasi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finit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oofs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ient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bsent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</w:p>
    <w:p>
      <w:pPr>
        <w:spacing w:before="10" w:after="0" w:line="240" w:lineRule="auto"/>
        <w:ind w:left="4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books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lein,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2003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dopt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1985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480" w:lineRule="auto"/>
        <w:ind w:left="440" w:right="69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runtl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nia,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</w:p>
    <w:p>
      <w:pPr>
        <w:spacing w:before="9" w:after="0" w:line="480" w:lineRule="auto"/>
        <w:ind w:left="440" w:right="383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oppos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ulum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help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CTM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matics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1997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nnor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&amp;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rtson,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2010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0" w:after="0" w:line="480" w:lineRule="auto"/>
        <w:ind w:left="440" w:right="667" w:firstLine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nia,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popu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lose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1997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</w:p>
    <w:p>
      <w:pPr>
        <w:spacing w:before="9" w:after="0" w:line="480" w:lineRule="auto"/>
        <w:ind w:left="440" w:right="83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ogr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ssed.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nifi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strong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support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univ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matici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oups.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000,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view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matics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ogr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12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matics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Connor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&amp;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rtson,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2010).</w:t>
      </w:r>
    </w:p>
    <w:p>
      <w:pPr>
        <w:spacing w:before="15" w:after="0" w:line="240" w:lineRule="auto"/>
        <w:ind w:left="3653" w:right="3312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480" w:lineRule="auto"/>
        <w:ind w:left="440" w:right="112" w:firstLine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investi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identi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students’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solu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potential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matics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students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ourse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ulum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ourse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basi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ool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2007).</w:t>
      </w:r>
    </w:p>
    <w:p>
      <w:pPr>
        <w:jc w:val="left"/>
        <w:spacing w:after="0"/>
        <w:sectPr>
          <w:pgMar w:header="743" w:footer="0" w:top="980" w:bottom="280" w:left="1720" w:right="13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29" w:after="0" w:line="480" w:lineRule="auto"/>
        <w:ind w:left="440" w:right="45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plore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identi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botage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matics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ssful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on.</w:t>
      </w:r>
    </w:p>
    <w:p>
      <w:pPr>
        <w:spacing w:before="14" w:after="0" w:line="240" w:lineRule="auto"/>
        <w:ind w:left="3713" w:right="3372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stio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480" w:lineRule="auto"/>
        <w:ind w:left="440" w:right="220" w:firstLine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nstru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students,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hool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students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ge,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rld.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coll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students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dult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0" w:after="0" w:line="240" w:lineRule="auto"/>
        <w:ind w:left="1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uide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480" w:lineRule="auto"/>
        <w:ind w:left="1520" w:right="834" w:firstLine="-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students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ontributing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ssful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?</w:t>
      </w:r>
    </w:p>
    <w:p>
      <w:pPr>
        <w:spacing w:before="10" w:after="0" w:line="480" w:lineRule="auto"/>
        <w:ind w:left="1520" w:right="873" w:firstLine="-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ontributing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ssful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?</w:t>
      </w:r>
    </w:p>
    <w:p>
      <w:pPr>
        <w:spacing w:before="10" w:after="0" w:line="480" w:lineRule="auto"/>
        <w:ind w:left="1520" w:right="293" w:firstLine="-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possib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?</w:t>
      </w:r>
    </w:p>
    <w:p>
      <w:pPr>
        <w:spacing w:before="10" w:after="0" w:line="480" w:lineRule="auto"/>
        <w:ind w:left="1520" w:right="331" w:firstLine="-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poss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?</w:t>
      </w:r>
    </w:p>
    <w:p>
      <w:pPr>
        <w:spacing w:before="15" w:after="0" w:line="240" w:lineRule="auto"/>
        <w:ind w:left="3189" w:right="2848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480" w:lineRule="auto"/>
        <w:ind w:left="440" w:right="190" w:firstLine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potential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potential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ici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bias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math.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misund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stoo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dishon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743" w:footer="0" w:top="980" w:bottom="280" w:left="1720" w:right="13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29" w:after="0" w:line="480" w:lineRule="auto"/>
        <w:ind w:left="440" w:right="199" w:firstLine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knowle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s’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delive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Anoth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ional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could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ional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methods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Anoth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invo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0" w:after="0" w:line="240" w:lineRule="auto"/>
        <w:ind w:left="1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population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onsist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students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</w:p>
    <w:p>
      <w:pPr>
        <w:spacing w:before="1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4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small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sample.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students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age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rom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480" w:lineRule="auto"/>
        <w:ind w:left="440" w:right="61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18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sample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would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tatio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matics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student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mogr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phic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inve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students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phic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5" w:after="0" w:line="240" w:lineRule="auto"/>
        <w:ind w:left="3712" w:right="3376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ition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4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Lea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480" w:lineRule="auto"/>
        <w:ind w:left="440" w:right="208" w:firstLine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irow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003),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Adults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identifi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indiv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l’s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histo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2003).</w:t>
      </w:r>
    </w:p>
    <w:p>
      <w:pPr>
        <w:jc w:val="left"/>
        <w:spacing w:after="0"/>
        <w:sectPr>
          <w:pgMar w:header="743" w:footer="0" w:top="980" w:bottom="280" w:left="1720" w:right="13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29" w:after="0" w:line="240" w:lineRule="auto"/>
        <w:ind w:left="4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ivation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480" w:lineRule="auto"/>
        <w:ind w:left="440" w:right="227" w:firstLine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Motivation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shown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sense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hiev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better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2004).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ontrov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vides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onfi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ici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sult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Allowing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students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rticip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owing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student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input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plann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own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rship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(Pri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less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ies,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roviding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ood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unnot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You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shown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should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visual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1991).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tensions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move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0" w:after="0" w:line="480" w:lineRule="auto"/>
        <w:ind w:left="440" w:right="236" w:firstLine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kinne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’s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round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holo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—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human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igge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&amp;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rmis,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2004).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kinner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loped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rant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ondi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gge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&amp;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rmis,</w:t>
      </w:r>
    </w:p>
    <w:p>
      <w:pPr>
        <w:spacing w:before="10" w:after="0" w:line="480" w:lineRule="auto"/>
        <w:ind w:left="440" w:right="65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2004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rant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vior,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sponses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nvironme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&amp;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rmis,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2004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kinner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ivator,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condit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743" w:footer="0" w:top="980" w:bottom="280" w:left="1720" w:right="13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29" w:after="0" w:line="240" w:lineRule="auto"/>
        <w:ind w:left="4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480" w:lineRule="auto"/>
        <w:ind w:left="440" w:right="107" w:firstLine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view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pts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skil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-lev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ulum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ourse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monstr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rious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matics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lgeb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tudents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solvi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oblems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found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Kno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tudents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luable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uture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2005).</w:t>
      </w:r>
    </w:p>
    <w:p>
      <w:pPr>
        <w:spacing w:before="14" w:after="0" w:line="240" w:lineRule="auto"/>
        <w:ind w:left="3473" w:right="3132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tance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480" w:lineRule="auto"/>
        <w:ind w:left="440" w:right="261" w:firstLine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ssful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nvironme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Addit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coll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students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students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rodu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rticul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those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ield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matics.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Histo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shows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solving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ms;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solu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visual,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lps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tudents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method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ddr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&amp;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Mativo,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1" w:after="0" w:line="480" w:lineRule="auto"/>
        <w:ind w:left="440" w:right="126" w:firstLine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ross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ount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modu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students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stron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solid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found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onfid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poss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mprove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matics,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apti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ude</w:t>
      </w:r>
    </w:p>
    <w:p>
      <w:pPr>
        <w:jc w:val="left"/>
        <w:spacing w:after="0"/>
        <w:sectPr>
          <w:pgMar w:header="743" w:footer="0" w:top="980" w:bottom="280" w:left="1720" w:right="13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29" w:after="0" w:line="480" w:lineRule="auto"/>
        <w:ind w:left="440" w:right="143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lobal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uture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ount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ful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2009).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hools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student-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s’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ubl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Admin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007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solu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ich,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&amp;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McC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obje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2008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would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edu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rmine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ssful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sult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2005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mode,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stem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ich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al.,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2004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743" w:footer="0" w:top="980" w:bottom="280" w:left="1720" w:right="13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29" w:after="0" w:line="240" w:lineRule="auto"/>
        <w:ind w:left="245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CHA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TWO: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REVIEW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480" w:lineRule="auto"/>
        <w:ind w:left="440" w:right="136" w:firstLine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pter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ssoci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students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matic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icult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ubje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ports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show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students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Assessment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on’s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(Ed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uture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United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done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ince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coll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unive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viduals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ted,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indust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tro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uise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0" w:after="0" w:line="480" w:lineRule="auto"/>
        <w:ind w:left="440" w:right="571" w:firstLine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ports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010).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</w:p>
    <w:p>
      <w:pPr>
        <w:spacing w:before="10" w:after="0" w:line="480" w:lineRule="auto"/>
        <w:ind w:left="440" w:right="78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small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student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latio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tudent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those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finite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ment.</w:t>
      </w:r>
    </w:p>
    <w:p>
      <w:pPr>
        <w:spacing w:before="10" w:after="0" w:line="480" w:lineRule="auto"/>
        <w:ind w:left="440" w:right="114" w:firstLine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mprovi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students’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ount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students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rams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loped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nted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(Rod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1994).</w:t>
      </w:r>
    </w:p>
    <w:p>
      <w:pPr>
        <w:spacing w:before="10" w:after="0" w:line="480" w:lineRule="auto"/>
        <w:ind w:left="440" w:right="7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40%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students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matic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rticl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flicting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wide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AST),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</w:p>
    <w:p>
      <w:pPr>
        <w:jc w:val="left"/>
        <w:spacing w:after="0"/>
        <w:sectPr>
          <w:pgMar w:header="743" w:footer="0" w:top="980" w:bottom="280" w:left="1720" w:right="13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29" w:after="0" w:line="480" w:lineRule="auto"/>
        <w:ind w:left="440" w:right="489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two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10,000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students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lorida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m.</w:t>
      </w:r>
    </w:p>
    <w:p>
      <w:pPr>
        <w:spacing w:before="9" w:after="0" w:line="480" w:lineRule="auto"/>
        <w:ind w:left="440" w:right="134" w:firstLine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Color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ports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tenth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sco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ici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rding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lative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move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</w:p>
    <w:p>
      <w:pPr>
        <w:spacing w:before="10" w:after="0" w:line="480" w:lineRule="auto"/>
        <w:ind w:left="440" w:right="157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new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ntend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kpla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2009)</w:t>
      </w:r>
    </w:p>
    <w:p>
      <w:pPr>
        <w:spacing w:before="10" w:after="0" w:line="480" w:lineRule="auto"/>
        <w:ind w:left="440" w:right="103" w:firstLine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insurmoun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r”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coll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high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&amp;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throu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students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matics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pass;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pass,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take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ourse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ovide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students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maste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hniques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2007).</w:t>
      </w:r>
    </w:p>
    <w:p>
      <w:pPr>
        <w:spacing w:before="10" w:after="0" w:line="480" w:lineRule="auto"/>
        <w:ind w:left="440" w:right="152" w:firstLine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utoring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usiness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lassic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uthor,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students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Russ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those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United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ulum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2009).</w:t>
      </w:r>
    </w:p>
    <w:p>
      <w:pPr>
        <w:spacing w:before="10" w:after="0" w:line="240" w:lineRule="auto"/>
        <w:ind w:left="1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ge.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discuss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4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being</w:t>
      </w:r>
    </w:p>
    <w:p>
      <w:pPr>
        <w:jc w:val="left"/>
        <w:spacing w:after="0"/>
        <w:sectPr>
          <w:pgMar w:header="743" w:footer="0" w:top="980" w:bottom="280" w:left="1720" w:right="13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29" w:after="0" w:line="480" w:lineRule="auto"/>
        <w:ind w:left="440" w:right="76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uthor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method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instru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method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1989).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dviso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ddr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how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on’s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childr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quiring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2006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0" w:after="0" w:line="480" w:lineRule="auto"/>
        <w:ind w:left="440" w:right="149" w:firstLine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obs,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rticul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those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ield,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ici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Thous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jobs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filled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hopi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edu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students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support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posit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2011).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tempts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ment.</w:t>
      </w:r>
    </w:p>
    <w:p>
      <w:pPr>
        <w:spacing w:before="10" w:after="0" w:line="480" w:lineRule="auto"/>
        <w:ind w:left="440" w:right="117" w:firstLine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thems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solut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coll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matic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rious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dult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Mezirow</w:t>
      </w:r>
    </w:p>
    <w:p>
      <w:pPr>
        <w:spacing w:before="10" w:after="0" w:line="480" w:lineRule="auto"/>
        <w:ind w:left="440" w:right="152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vidual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own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model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&amp;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2004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how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coll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students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000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dult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new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owl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dge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dult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vious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2000).</w:t>
      </w:r>
    </w:p>
    <w:p>
      <w:pPr>
        <w:spacing w:before="10" w:after="0" w:line="480" w:lineRule="auto"/>
        <w:ind w:left="440" w:right="276" w:firstLine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Motivation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shown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sense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hiev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better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2004).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</w:p>
    <w:p>
      <w:pPr>
        <w:jc w:val="left"/>
        <w:spacing w:after="0"/>
        <w:sectPr>
          <w:pgMar w:header="743" w:footer="0" w:top="980" w:bottom="280" w:left="1720" w:right="13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29" w:after="0" w:line="480" w:lineRule="auto"/>
        <w:ind w:left="440" w:right="518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nolo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tudent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ivation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Crone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&amp;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tudent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ssful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0" w:after="0" w:line="480" w:lineRule="auto"/>
        <w:ind w:left="440" w:right="66" w:firstLine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solutions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matics.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ount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findin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About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students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nter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quire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matics,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coll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solu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dopt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ulum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</w:p>
    <w:p>
      <w:pPr>
        <w:spacing w:before="10" w:after="0" w:line="480" w:lineRule="auto"/>
        <w:ind w:left="440" w:right="89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students’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master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thro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book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pts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2010).</w:t>
      </w:r>
    </w:p>
    <w:p>
      <w:pPr>
        <w:spacing w:before="10" w:after="0" w:line="480" w:lineRule="auto"/>
        <w:ind w:left="440" w:right="91" w:firstLine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1994,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Associ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800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ssors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new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2006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should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ponsibi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</w:p>
    <w:p>
      <w:pPr>
        <w:spacing w:before="10" w:after="0" w:line="480" w:lineRule="auto"/>
        <w:ind w:left="440" w:right="40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number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envi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2003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ontribute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maste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0" w:after="0" w:line="480" w:lineRule="auto"/>
        <w:ind w:left="440" w:right="382" w:firstLine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nomenon,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nif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vidual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udinski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(2011)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take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thou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some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</w:p>
    <w:p>
      <w:pPr>
        <w:jc w:val="left"/>
        <w:spacing w:after="0"/>
        <w:sectPr>
          <w:pgMar w:header="743" w:footer="0" w:top="980" w:bottom="280" w:left="1720" w:right="13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29" w:after="0" w:line="480" w:lineRule="auto"/>
        <w:ind w:left="440" w:right="237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would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ompromise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ientif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supports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70%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population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ici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oodw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student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rticip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tandin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0" w:after="0" w:line="480" w:lineRule="auto"/>
        <w:ind w:left="440" w:right="150" w:firstLine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nstru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rli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2007).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1998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mproving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student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2001).</w:t>
      </w:r>
    </w:p>
    <w:p>
      <w:pPr>
        <w:spacing w:before="10" w:after="0" w:line="480" w:lineRule="auto"/>
        <w:ind w:left="440" w:right="106" w:firstLine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ports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rge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ontributing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tudent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2008).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rge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China,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popu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hool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childr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Chin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emp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compl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hieve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Cul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</w:p>
    <w:p>
      <w:pPr>
        <w:spacing w:before="10" w:after="0" w:line="240" w:lineRule="auto"/>
        <w:ind w:left="4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hieving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ontent.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480" w:lineRule="auto"/>
        <w:ind w:left="440" w:right="128" w:firstLine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would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indep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knowledge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students.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taini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knowle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attempts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finding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solut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nts’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icul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look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solu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matics.</w:t>
      </w:r>
    </w:p>
    <w:p>
      <w:pPr>
        <w:jc w:val="left"/>
        <w:spacing w:after="0"/>
        <w:sectPr>
          <w:pgMar w:header="743" w:footer="0" w:top="980" w:bottom="280" w:left="1720" w:right="13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29" w:after="0" w:line="240" w:lineRule="auto"/>
        <w:ind w:left="2621" w:right="2284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CHA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THRE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480" w:lineRule="auto"/>
        <w:ind w:left="440" w:right="119" w:firstLine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pter,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methods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methods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solu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ions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potential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invo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data,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sco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go.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two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tative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study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invo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two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group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inqu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studen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nments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inco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volve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roups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students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phase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two.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Closed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loped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inqu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potential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matic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5" w:after="0" w:line="240" w:lineRule="auto"/>
        <w:ind w:left="3873" w:right="3534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sign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480" w:lineRule="auto"/>
        <w:ind w:left="440" w:right="61" w:firstLine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two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methodol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tw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tative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inqui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methodol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invo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riptive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(Cr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2008).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tative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invo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less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</w:p>
    <w:p>
      <w:pPr>
        <w:spacing w:before="10" w:after="0" w:line="480" w:lineRule="auto"/>
        <w:ind w:left="440" w:right="425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rities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nomenon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(Cr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9).</w:t>
      </w:r>
    </w:p>
    <w:p>
      <w:pPr>
        <w:jc w:val="left"/>
        <w:spacing w:after="0"/>
        <w:sectPr>
          <w:pgMar w:header="743" w:footer="0" w:top="980" w:bottom="280" w:left="1720" w:right="13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29" w:after="0" w:line="480" w:lineRule="auto"/>
        <w:ind w:left="440" w:right="202" w:firstLine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tative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inqui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tative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plains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lationship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lationshi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ics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popul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2009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0" w:after="0" w:line="480" w:lineRule="auto"/>
        <w:ind w:left="440" w:right="273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methods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methods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feren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produ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thods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pproa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more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investi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4" w:after="0" w:line="240" w:lineRule="auto"/>
        <w:ind w:left="4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stio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480" w:lineRule="auto"/>
        <w:ind w:left="440" w:right="95" w:firstLine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methods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following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ons:</w:t>
      </w:r>
    </w:p>
    <w:p>
      <w:pPr>
        <w:spacing w:before="10" w:after="0" w:line="480" w:lineRule="auto"/>
        <w:ind w:left="1520" w:right="838" w:firstLine="-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ontributing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ssful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?</w:t>
      </w:r>
    </w:p>
    <w:p>
      <w:pPr>
        <w:spacing w:before="9" w:after="0" w:line="480" w:lineRule="auto"/>
        <w:ind w:left="1520" w:right="877" w:firstLine="-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ontributing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ssful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?</w:t>
      </w:r>
    </w:p>
    <w:p>
      <w:pPr>
        <w:spacing w:before="10" w:after="0" w:line="480" w:lineRule="auto"/>
        <w:ind w:left="1520" w:right="297" w:firstLine="-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possib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?</w:t>
      </w:r>
    </w:p>
    <w:p>
      <w:pPr>
        <w:spacing w:before="10" w:after="0" w:line="480" w:lineRule="auto"/>
        <w:ind w:left="1520" w:right="335" w:firstLine="-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possib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?</w:t>
      </w:r>
    </w:p>
    <w:p>
      <w:pPr>
        <w:spacing w:before="14" w:after="0" w:line="240" w:lineRule="auto"/>
        <w:ind w:left="4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rticip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students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4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matics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</w:p>
    <w:p>
      <w:pPr>
        <w:jc w:val="left"/>
        <w:spacing w:after="0"/>
        <w:sectPr>
          <w:pgMar w:header="743" w:footer="0" w:top="980" w:bottom="280" w:left="1720" w:right="13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29" w:after="0" w:line="480" w:lineRule="auto"/>
        <w:ind w:left="440" w:right="106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rticip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ics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&amp;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mrod,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2005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rtici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students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18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matics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students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ional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5" w:after="0" w:line="240" w:lineRule="auto"/>
        <w:ind w:left="3371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ival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480" w:lineRule="auto"/>
        <w:ind w:left="440" w:right="92" w:firstLine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2011.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sco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students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Addit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sco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hool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students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nts’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0" w:after="0" w:line="480" w:lineRule="auto"/>
        <w:ind w:left="440" w:right="243" w:firstLine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matics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ptan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students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ring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ICASD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matics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tabul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mation,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ovide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student.</w:t>
      </w:r>
    </w:p>
    <w:p>
      <w:pPr>
        <w:spacing w:before="10" w:after="0" w:line="480" w:lineRule="auto"/>
        <w:ind w:left="440" w:right="153" w:firstLine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inal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ied,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rmine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whole.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</w:p>
    <w:p>
      <w:pPr>
        <w:jc w:val="left"/>
        <w:spacing w:after="0"/>
        <w:sectPr>
          <w:pgMar w:header="743" w:footer="0" w:top="980" w:bottom="280" w:left="1720" w:right="13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29" w:after="0" w:line="240" w:lineRule="auto"/>
        <w:ind w:left="4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hool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Calif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rnia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tate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4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4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480" w:lineRule="auto"/>
        <w:ind w:left="440" w:right="150" w:firstLine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hival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provide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number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students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matic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also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tabul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show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students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matics.</w:t>
      </w:r>
    </w:p>
    <w:p>
      <w:pPr>
        <w:spacing w:before="10" w:after="0" w:line="480" w:lineRule="auto"/>
        <w:ind w:left="440" w:right="164" w:firstLine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students’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show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point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matics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Also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students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matics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ourse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show,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matic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tude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state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also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phic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</w:p>
    <w:p>
      <w:pPr>
        <w:spacing w:before="10" w:after="0" w:line="480" w:lineRule="auto"/>
        <w:ind w:left="440" w:right="72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show,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students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ool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ool.</w:t>
      </w:r>
    </w:p>
    <w:p>
      <w:pPr>
        <w:spacing w:before="15" w:after="0" w:line="240" w:lineRule="auto"/>
        <w:ind w:left="4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480" w:lineRule="auto"/>
        <w:ind w:left="440" w:right="105" w:firstLine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ICASD.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void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mation,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includ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maintain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onfid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743" w:footer="0" w:top="980" w:bottom="280" w:left="1720" w:right="13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29" w:after="0" w:line="480" w:lineRule="auto"/>
        <w:ind w:left="440" w:right="258" w:firstLine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site.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identi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on.</w:t>
      </w:r>
    </w:p>
    <w:p>
      <w:pPr>
        <w:spacing w:before="14" w:after="0" w:line="240" w:lineRule="auto"/>
        <w:ind w:left="3379" w:right="3039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o: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two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tative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onsist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two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roups.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480" w:lineRule="auto"/>
        <w:ind w:left="440" w:right="211" w:firstLine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roup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onsist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students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01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tudents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also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two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gori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those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ived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withdr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l.</w:t>
      </w:r>
    </w:p>
    <w:p>
      <w:pPr>
        <w:spacing w:before="10" w:after="0" w:line="480" w:lineRule="auto"/>
        <w:ind w:left="440" w:right="223" w:firstLine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roup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students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matics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090,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tudents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also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two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gori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—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those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ived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withdr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l.</w:t>
      </w:r>
    </w:p>
    <w:p>
      <w:pPr>
        <w:spacing w:before="14" w:after="0" w:line="240" w:lineRule="auto"/>
        <w:ind w:left="4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480" w:lineRule="auto"/>
        <w:ind w:left="440" w:right="63" w:firstLine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two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tativ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nvolve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two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roups,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studen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matics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ourse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CASD,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students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sked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rmine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students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about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matics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ssful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ipants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mselv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0" w:after="0" w:line="480" w:lineRule="auto"/>
        <w:ind w:left="440" w:right="727" w:firstLine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include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students’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rning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instru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group</w:t>
      </w:r>
    </w:p>
    <w:p>
      <w:pPr>
        <w:jc w:val="left"/>
        <w:spacing w:after="0"/>
        <w:sectPr>
          <w:pgMar w:header="743" w:footer="0" w:top="980" w:bottom="280" w:left="1720" w:right="13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29" w:after="0" w:line="480" w:lineRule="auto"/>
        <w:ind w:left="440" w:right="116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10-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uide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rticip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ndix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riptions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stablish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amo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sponse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</w:p>
    <w:p>
      <w:pPr>
        <w:spacing w:before="10" w:after="0" w:line="480" w:lineRule="auto"/>
        <w:ind w:left="440" w:right="24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softw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stablish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ipants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ssoci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hosen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solu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ribe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plain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self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rning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taining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pts.</w:t>
      </w:r>
    </w:p>
    <w:p>
      <w:pPr>
        <w:spacing w:before="10" w:after="0" w:line="480" w:lineRule="auto"/>
        <w:ind w:left="440" w:right="95" w:firstLine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common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nvironm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students’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plain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about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two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surv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tru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phase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5" w:after="0" w:line="240" w:lineRule="auto"/>
        <w:ind w:left="4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480" w:lineRule="auto"/>
        <w:ind w:left="440" w:right="59" w:firstLine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rticip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owing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oppor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lves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without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(See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dix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tudents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popu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students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CASD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ssful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09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111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(See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tudents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behind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losed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743" w:footer="0" w:top="980" w:bottom="280" w:left="1720" w:right="13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29" w:after="0" w:line="480" w:lineRule="auto"/>
        <w:ind w:left="440" w:right="232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windows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block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provide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priv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maintain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onfid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umber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used.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docum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establish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ons.</w:t>
      </w:r>
    </w:p>
    <w:p>
      <w:pPr>
        <w:spacing w:before="10" w:after="0" w:line="480" w:lineRule="auto"/>
        <w:ind w:left="440" w:right="404" w:firstLine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rticip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sked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matic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two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lose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stru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rticip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4" w:after="0" w:line="240" w:lineRule="auto"/>
        <w:ind w:left="3091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e: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480" w:lineRule="auto"/>
        <w:ind w:left="440" w:right="77" w:firstLine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invo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phase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plore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0" w:after="0" w:line="480" w:lineRule="auto"/>
        <w:ind w:left="440" w:right="93" w:firstLine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Crite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inclusion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surv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include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math,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matics,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25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lose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point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onstr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sked.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surv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inqu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tors’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students,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nviro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students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instru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tors.</w:t>
      </w:r>
    </w:p>
    <w:p>
      <w:pPr>
        <w:jc w:val="left"/>
        <w:spacing w:after="0"/>
        <w:sectPr>
          <w:pgMar w:header="743" w:footer="0" w:top="980" w:bottom="280" w:left="1720" w:right="13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29" w:after="0" w:line="240" w:lineRule="auto"/>
        <w:ind w:left="4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480" w:lineRule="auto"/>
        <w:ind w:left="440" w:right="81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rticip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through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matic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inqu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nstru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students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redn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matic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losed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loped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two.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nstr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tabul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Glob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host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7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480" w:lineRule="auto"/>
        <w:ind w:left="440" w:right="200" w:firstLine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method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surv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inst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two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ribu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view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potential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tudent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standing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pts.</w:t>
      </w:r>
    </w:p>
    <w:p>
      <w:pPr>
        <w:jc w:val="left"/>
        <w:spacing w:after="0"/>
        <w:sectPr>
          <w:pgMar w:header="743" w:footer="0" w:top="980" w:bottom="280" w:left="1720" w:right="13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29" w:after="0" w:line="240" w:lineRule="auto"/>
        <w:ind w:left="3917" w:right="3576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EREN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160" w:right="860" w:firstLine="-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ubl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Admin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2007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students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22.</w:t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4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tudent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subje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domains.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ournal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onal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arch,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(6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283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285.</w:t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160" w:right="79" w:firstLine="-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Student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olume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tsbur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on.</w:t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4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&amp;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Mativo,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hnology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69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(7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28.</w:t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160" w:right="823" w:firstLine="-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ivat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Pra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43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18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196.</w:t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160" w:right="623" w:firstLine="-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igge,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&amp;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rmis,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arning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ories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tea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on.</w:t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160" w:right="145" w:firstLine="-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26).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students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strug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Chroni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High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54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(9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</w:p>
    <w:p>
      <w:pPr>
        <w:spacing w:before="0" w:after="0" w:line="240" w:lineRule="auto"/>
        <w:ind w:left="1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1.</w:t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4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&amp;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18).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1160" w:right="2986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Chroni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High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Retri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hyperlink r:id="rId8"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 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ht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</w:rPr>
          <w:t>t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p: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</w:rPr>
          <w:t>/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/ch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r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onicl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e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.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c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om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</w:rPr>
          <w:t>/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rti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</w:rPr>
          <w:t>c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le//65056</w:t>
        </w:r>
      </w:hyperlink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160" w:right="372" w:firstLine="-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s: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know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sburg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Post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Gaz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5.</w:t>
      </w:r>
    </w:p>
    <w:p>
      <w:pPr>
        <w:spacing w:before="6" w:after="0" w:line="510" w:lineRule="atLeast"/>
        <w:ind w:left="440" w:right="57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(198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24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(489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),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97.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ational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arc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nning,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ondu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ng,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alua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quant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qual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res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rson.</w:t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160" w:right="365" w:firstLine="-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arch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sig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Quali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quant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thods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approa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4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rling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ond,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007).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ien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Chroni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High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54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(17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20.</w:t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4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(199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13).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ork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3.</w:t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4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Doug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28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lege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ool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1160" w:right="2398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Chroni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High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Retri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hyperlink r:id="rId9"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 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ht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</w:rPr>
          <w:t>t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p: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</w:rPr>
          <w:t>/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/ch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r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onicl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e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.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c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om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</w:rPr>
          <w:t>/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rti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</w:rPr>
          <w:t>c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le/The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-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</w:rPr>
          <w:t>P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i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</w:rPr>
          <w:t>t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f</w:t>
        </w:r>
        <w:r>
          <w:rPr>
            <w:rFonts w:ascii="Times New Roman" w:hAnsi="Times New Roman" w:cs="Times New Roman" w:eastAsia="Times New Roman"/>
            <w:sz w:val="24"/>
            <w:szCs w:val="24"/>
            <w:spacing w:val="-2"/>
            <w:w w:val="100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l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</w:rPr>
          <w:t>l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</w:rPr>
          <w:t>s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-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of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-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Col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</w:rPr>
          <w:t>l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</w:rPr>
          <w:t>e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g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e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/26887</w:t>
        </w:r>
      </w:hyperlink>
    </w:p>
    <w:p>
      <w:pPr>
        <w:jc w:val="left"/>
        <w:spacing w:after="0"/>
        <w:sectPr>
          <w:pgMar w:header="743" w:footer="0" w:top="980" w:bottom="280" w:left="1720" w:right="13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29" w:after="0" w:line="240" w:lineRule="auto"/>
        <w:ind w:left="4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’s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ool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1160" w:right="1985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Gaz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Colorado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Springs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i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Retri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hyperlink r:id="rId10"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 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ht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</w:rPr>
          <w:t>t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p: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</w:rPr>
          <w:t>/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/ww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w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.</w:t>
        </w:r>
        <w:r>
          <w:rPr>
            <w:rFonts w:ascii="Times New Roman" w:hAnsi="Times New Roman" w:cs="Times New Roman" w:eastAsia="Times New Roman"/>
            <w:sz w:val="24"/>
            <w:szCs w:val="24"/>
            <w:spacing w:val="-2"/>
            <w:w w:val="100"/>
          </w:rPr>
          <w:t>g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</w:rPr>
          <w:t>z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e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t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</w:rPr>
          <w:t>t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e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.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c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om</w:t>
        </w:r>
        <w:r>
          <w:rPr>
            <w:rFonts w:ascii="Times New Roman" w:hAnsi="Times New Roman" w:cs="Times New Roman" w:eastAsia="Times New Roman"/>
            <w:sz w:val="24"/>
            <w:szCs w:val="24"/>
            <w:spacing w:val="3"/>
            <w:w w:val="100"/>
          </w:rPr>
          <w:t>/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rticl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e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s/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</w:rPr>
          <w:t>s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und</w:t>
        </w:r>
        <w:r>
          <w:rPr>
            <w:rFonts w:ascii="Times New Roman" w:hAnsi="Times New Roman" w:cs="Times New Roman" w:eastAsia="Times New Roman"/>
            <w:sz w:val="24"/>
            <w:szCs w:val="24"/>
            <w:spacing w:val="4"/>
            <w:w w:val="100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spacing w:val="-3"/>
            <w:w w:val="100"/>
          </w:rPr>
          <w:t>y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-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59709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-</w:t>
        </w:r>
        <w:r>
          <w:rPr>
            <w:rFonts w:ascii="Times New Roman" w:hAnsi="Times New Roman" w:cs="Times New Roman" w:eastAsia="Times New Roman"/>
            <w:sz w:val="24"/>
            <w:szCs w:val="24"/>
            <w:spacing w:val="3"/>
            <w:w w:val="100"/>
          </w:rPr>
          <w:t>l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s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</w:rPr>
          <w:t>t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-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te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c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h.ht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</w:rPr>
          <w:t>m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l</w:t>
        </w:r>
      </w:hyperlink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4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(220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13).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Chroni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High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52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A42.</w:t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160" w:right="398" w:firstLine="-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(199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ory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rican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publ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high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hool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1890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1990: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hrough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prin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ipa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wiston,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Edwin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Mellen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ss.</w:t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4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(199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27).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About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triev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osmopol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</w:p>
    <w:p>
      <w:pPr>
        <w:spacing w:before="0" w:after="0" w:line="240" w:lineRule="auto"/>
        <w:ind w:left="1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hyperlink r:id="rId11"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ht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</w:rPr>
          <w:t>t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p: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</w:rPr>
          <w:t>/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/cosmopolis.com/</w:t>
        </w:r>
        <w:r>
          <w:rPr>
            <w:rFonts w:ascii="Times New Roman" w:hAnsi="Times New Roman" w:cs="Times New Roman" w:eastAsia="Times New Roman"/>
            <w:sz w:val="24"/>
            <w:szCs w:val="24"/>
            <w:spacing w:val="-2"/>
            <w:w w:val="100"/>
          </w:rPr>
          <w:t>v</w:t>
        </w:r>
        <w:r>
          <w:rPr>
            <w:rFonts w:ascii="Times New Roman" w:hAnsi="Times New Roman" w:cs="Times New Roman" w:eastAsia="Times New Roman"/>
            <w:sz w:val="24"/>
            <w:szCs w:val="24"/>
            <w:spacing w:val="-2"/>
            <w:w w:val="100"/>
          </w:rPr>
          <w:t>i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l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</w:rPr>
          <w:t>l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/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</w:rPr>
          <w:t>l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ibe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r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spacing w:val="3"/>
            <w:w w:val="100"/>
          </w:rPr>
          <w:t>l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-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rts.ht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</w:rPr>
          <w:t>m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l</w:t>
        </w:r>
      </w:hyperlink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160" w:right="153" w:firstLine="-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ischm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Chroni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Higher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triev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hyperlink r:id="rId12"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om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 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h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</w:rPr>
          <w:t>t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tp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</w:rPr>
          <w:t>: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/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</w:rPr>
          <w:t>/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c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h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r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onicl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e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.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c</w:t>
        </w:r>
        <w:r>
          <w:rPr>
            <w:rFonts w:ascii="Times New Roman" w:hAnsi="Times New Roman" w:cs="Times New Roman" w:eastAsia="Times New Roman"/>
            <w:sz w:val="24"/>
            <w:szCs w:val="24"/>
            <w:spacing w:val="2"/>
            <w:w w:val="100"/>
          </w:rPr>
          <w:t>o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m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</w:rPr>
          <w:t>/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rticl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e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/</w:t>
        </w:r>
        <w:r>
          <w:rPr>
            <w:rFonts w:ascii="Times New Roman" w:hAnsi="Times New Roman" w:cs="Times New Roman" w:eastAsia="Times New Roman"/>
            <w:sz w:val="24"/>
            <w:szCs w:val="24"/>
            <w:spacing w:val="2"/>
            <w:w w:val="100"/>
          </w:rPr>
          <w:t>7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-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Com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</w:rPr>
          <w:t>m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uni</w:t>
        </w:r>
        <w:r>
          <w:rPr>
            <w:rFonts w:ascii="Times New Roman" w:hAnsi="Times New Roman" w:cs="Times New Roman" w:eastAsia="Times New Roman"/>
            <w:sz w:val="24"/>
            <w:szCs w:val="24"/>
            <w:spacing w:val="3"/>
            <w:w w:val="100"/>
          </w:rPr>
          <w:t>t</w:t>
        </w:r>
        <w:r>
          <w:rPr>
            <w:rFonts w:ascii="Times New Roman" w:hAnsi="Times New Roman" w:cs="Times New Roman" w:eastAsia="Times New Roman"/>
            <w:sz w:val="24"/>
            <w:szCs w:val="24"/>
            <w:spacing w:val="-4"/>
            <w:w w:val="100"/>
          </w:rPr>
          <w:t>y</w:t>
        </w:r>
        <w:r>
          <w:rPr>
            <w:rFonts w:ascii="Times New Roman" w:hAnsi="Times New Roman" w:cs="Times New Roman" w:eastAsia="Times New Roman"/>
            <w:sz w:val="24"/>
            <w:szCs w:val="24"/>
            <w:spacing w:val="2"/>
            <w:w w:val="100"/>
          </w:rPr>
          <w:t>-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Col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</w:rPr>
          <w:t>l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e</w:t>
        </w:r>
        <w:r>
          <w:rPr>
            <w:rFonts w:ascii="Times New Roman" w:hAnsi="Times New Roman" w:cs="Times New Roman" w:eastAsia="Times New Roman"/>
            <w:sz w:val="24"/>
            <w:szCs w:val="24"/>
            <w:spacing w:val="-2"/>
            <w:w w:val="100"/>
          </w:rPr>
          <w:t>g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e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</w:rPr>
          <w:t>s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-</w:t>
        </w:r>
        <w:r>
          <w:rPr>
            <w:rFonts w:ascii="Times New Roman" w:hAnsi="Times New Roman" w:cs="Times New Roman" w:eastAsia="Times New Roman"/>
            <w:sz w:val="24"/>
            <w:szCs w:val="24"/>
            <w:spacing w:val="2"/>
            <w:w w:val="100"/>
          </w:rPr>
          <w:t>T</w:t>
        </w:r>
        <w:r>
          <w:rPr>
            <w:rFonts w:ascii="Times New Roman" w:hAnsi="Times New Roman" w:cs="Times New Roman" w:eastAsia="Times New Roman"/>
            <w:sz w:val="24"/>
            <w:szCs w:val="24"/>
            <w:spacing w:val="4"/>
            <w:w w:val="100"/>
          </w:rPr>
          <w:t>r</w:t>
        </w:r>
        <w:r>
          <w:rPr>
            <w:rFonts w:ascii="Times New Roman" w:hAnsi="Times New Roman" w:cs="Times New Roman" w:eastAsia="Times New Roman"/>
            <w:sz w:val="24"/>
            <w:szCs w:val="24"/>
            <w:spacing w:val="-4"/>
            <w:w w:val="100"/>
          </w:rPr>
          <w:t>y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-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n/129605/</w:t>
        </w:r>
      </w:hyperlink>
    </w:p>
    <w:p>
      <w:pPr>
        <w:spacing w:before="2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160" w:right="1068" w:firstLine="-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mprove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lege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Chroni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High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Retri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hyperlink r:id="rId13"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 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ht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</w:rPr>
          <w:t>t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p: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</w:rPr>
          <w:t>/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/ch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r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oni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</w:rPr>
          <w:t>c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le.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c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om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</w:rPr>
          <w:t>/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rti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</w:rPr>
          <w:t>c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le/Edu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c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t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</w:rPr>
          <w:t>i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o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</w:rPr>
          <w:t>n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-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E</w:t>
        </w:r>
        <w:r>
          <w:rPr>
            <w:rFonts w:ascii="Times New Roman" w:hAnsi="Times New Roman" w:cs="Times New Roman" w:eastAsia="Times New Roman"/>
            <w:sz w:val="24"/>
            <w:szCs w:val="24"/>
            <w:spacing w:val="2"/>
            <w:w w:val="100"/>
          </w:rPr>
          <w:t>x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p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e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rt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</w:rPr>
          <w:t>s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-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Disc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u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ss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-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</w:rPr>
          <w:t>W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spacing w:val="-5"/>
            <w:w w:val="100"/>
          </w:rPr>
          <w:t>y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s/65755/</w:t>
        </w:r>
      </w:hyperlink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160" w:right="373" w:firstLine="-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Chroni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High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Retri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hyperlink r:id="rId14"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 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ht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</w:rPr>
          <w:t>t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p: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</w:rPr>
          <w:t>/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/ch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r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onicl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e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.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c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om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</w:rPr>
          <w:t>/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rti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</w:rPr>
          <w:t>c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le/Va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-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Com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</w:rPr>
          <w:t>m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uni</w:t>
        </w:r>
        <w:r>
          <w:rPr>
            <w:rFonts w:ascii="Times New Roman" w:hAnsi="Times New Roman" w:cs="Times New Roman" w:eastAsia="Times New Roman"/>
            <w:sz w:val="24"/>
            <w:szCs w:val="24"/>
            <w:spacing w:val="3"/>
            <w:w w:val="100"/>
          </w:rPr>
          <w:t>t</w:t>
        </w:r>
        <w:r>
          <w:rPr>
            <w:rFonts w:ascii="Times New Roman" w:hAnsi="Times New Roman" w:cs="Times New Roman" w:eastAsia="Times New Roman"/>
            <w:sz w:val="24"/>
            <w:szCs w:val="24"/>
            <w:spacing w:val="-4"/>
            <w:w w:val="100"/>
          </w:rPr>
          <w:t>y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-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Col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</w:rPr>
          <w:t>l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</w:rPr>
          <w:t>e</w:t>
        </w:r>
        <w:r>
          <w:rPr>
            <w:rFonts w:ascii="Times New Roman" w:hAnsi="Times New Roman" w:cs="Times New Roman" w:eastAsia="Times New Roman"/>
            <w:sz w:val="24"/>
            <w:szCs w:val="24"/>
            <w:spacing w:val="-2"/>
            <w:w w:val="100"/>
          </w:rPr>
          <w:t>g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e</w:t>
        </w:r>
        <w:r>
          <w:rPr>
            <w:rFonts w:ascii="Times New Roman" w:hAnsi="Times New Roman" w:cs="Times New Roman" w:eastAsia="Times New Roman"/>
            <w:sz w:val="24"/>
            <w:szCs w:val="24"/>
            <w:spacing w:val="3"/>
            <w:w w:val="100"/>
          </w:rPr>
          <w:t>s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-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Div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e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/128430/</w:t>
        </w:r>
      </w:hyperlink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4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Guis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14).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ory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triev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Histo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</w:p>
    <w:p>
      <w:pPr>
        <w:spacing w:before="0" w:after="0" w:line="240" w:lineRule="auto"/>
        <w:ind w:left="1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hyperlink r:id="rId15"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e: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 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h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</w:rPr>
          <w:t>t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tp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</w:rPr>
          <w:t>: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/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</w:rPr>
          <w:t>/</w:t>
        </w:r>
        <w:r>
          <w:rPr>
            <w:rFonts w:ascii="Times New Roman" w:hAnsi="Times New Roman" w:cs="Times New Roman" w:eastAsia="Times New Roman"/>
            <w:sz w:val="24"/>
            <w:szCs w:val="24"/>
            <w:spacing w:val="-2"/>
            <w:w w:val="100"/>
          </w:rPr>
          <w:t>h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is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</w:rPr>
          <w:t>t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o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</w:rPr>
          <w:t>r</w:t>
        </w:r>
        <w:r>
          <w:rPr>
            <w:rFonts w:ascii="Times New Roman" w:hAnsi="Times New Roman" w:cs="Times New Roman" w:eastAsia="Times New Roman"/>
            <w:sz w:val="24"/>
            <w:szCs w:val="24"/>
            <w:spacing w:val="-3"/>
            <w:w w:val="100"/>
          </w:rPr>
          <w:t>y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-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wo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r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ld.</w:t>
        </w:r>
        <w:r>
          <w:rPr>
            <w:rFonts w:ascii="Times New Roman" w:hAnsi="Times New Roman" w:cs="Times New Roman" w:eastAsia="Times New Roman"/>
            <w:sz w:val="24"/>
            <w:szCs w:val="24"/>
            <w:spacing w:val="3"/>
            <w:w w:val="100"/>
          </w:rPr>
          <w:t>o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r</w:t>
        </w:r>
        <w:r>
          <w:rPr>
            <w:rFonts w:ascii="Times New Roman" w:hAnsi="Times New Roman" w:cs="Times New Roman" w:eastAsia="Times New Roman"/>
            <w:sz w:val="24"/>
            <w:szCs w:val="24"/>
            <w:spacing w:val="-3"/>
            <w:w w:val="100"/>
          </w:rPr>
          <w:t>g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/h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</w:rPr>
          <w:t>i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sto</w:t>
        </w:r>
        <w:r>
          <w:rPr>
            <w:rFonts w:ascii="Times New Roman" w:hAnsi="Times New Roman" w:cs="Times New Roman" w:eastAsia="Times New Roman"/>
            <w:sz w:val="24"/>
            <w:szCs w:val="24"/>
            <w:spacing w:val="5"/>
            <w:w w:val="100"/>
          </w:rPr>
          <w:t>r</w:t>
        </w:r>
        <w:r>
          <w:rPr>
            <w:rFonts w:ascii="Times New Roman" w:hAnsi="Times New Roman" w:cs="Times New Roman" w:eastAsia="Times New Roman"/>
            <w:sz w:val="24"/>
            <w:szCs w:val="24"/>
            <w:spacing w:val="-5"/>
            <w:w w:val="100"/>
          </w:rPr>
          <w:t>y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_of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</w:rPr>
          <w:t>_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e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du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c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t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</w:rPr>
          <w:t>i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on</w:t>
        </w:r>
        <w:r>
          <w:rPr>
            <w:rFonts w:ascii="Times New Roman" w:hAnsi="Times New Roman" w:cs="Times New Roman" w:eastAsia="Times New Roman"/>
            <w:sz w:val="24"/>
            <w:szCs w:val="24"/>
            <w:spacing w:val="2"/>
            <w:w w:val="100"/>
          </w:rPr>
          <w:t>.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htm</w:t>
        </w:r>
      </w:hyperlink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4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(199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Some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ideas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moti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stud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triev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Virtu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</w:p>
    <w:p>
      <w:pPr>
        <w:spacing w:before="0" w:after="0" w:line="240" w:lineRule="auto"/>
        <w:ind w:left="1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hyperlink r:id="rId16"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: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 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h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</w:rPr>
          <w:t>t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tp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</w:rPr>
          <w:t>: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/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</w:rPr>
          <w:t>/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w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w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w</w:t>
        </w:r>
        <w:r>
          <w:rPr>
            <w:rFonts w:ascii="Times New Roman" w:hAnsi="Times New Roman" w:cs="Times New Roman" w:eastAsia="Times New Roman"/>
            <w:sz w:val="24"/>
            <w:szCs w:val="24"/>
            <w:spacing w:val="-3"/>
            <w:w w:val="100"/>
          </w:rPr>
          <w:t>.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virtu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lsalt.co</w:t>
        </w:r>
        <w:r>
          <w:rPr>
            <w:rFonts w:ascii="Times New Roman" w:hAnsi="Times New Roman" w:cs="Times New Roman" w:eastAsia="Times New Roman"/>
            <w:sz w:val="24"/>
            <w:szCs w:val="24"/>
            <w:spacing w:val="2"/>
            <w:w w:val="100"/>
          </w:rPr>
          <w:t>m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/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</w:rPr>
          <w:t>m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ot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</w:rPr>
          <w:t>i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v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te.htm</w:t>
        </w:r>
      </w:hyperlink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160" w:right="300" w:firstLine="-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ich,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A.,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C.,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&amp;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McC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students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Com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Col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ge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ournal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arch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Pra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28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(5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435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453.</w:t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160" w:right="110" w:firstLine="-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Com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Col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ge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12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trie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hyperlink r:id="rId17"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 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ht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</w:rPr>
          <w:t>t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p: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</w:rPr>
          <w:t>/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/ww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w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.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c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c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w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e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e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k</w:t>
        </w:r>
        <w:r>
          <w:rPr>
            <w:rFonts w:ascii="Times New Roman" w:hAnsi="Times New Roman" w:cs="Times New Roman" w:eastAsia="Times New Roman"/>
            <w:sz w:val="24"/>
            <w:szCs w:val="24"/>
            <w:spacing w:val="2"/>
            <w:w w:val="100"/>
          </w:rPr>
          <w:t>.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c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om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</w:rPr>
          <w:t>/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n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e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ws/templ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tes/templ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te</w:t>
        </w:r>
        <w:r>
          <w:rPr>
            <w:rFonts w:ascii="Times New Roman" w:hAnsi="Times New Roman" w:cs="Times New Roman" w:eastAsia="Times New Roman"/>
            <w:sz w:val="24"/>
            <w:szCs w:val="24"/>
            <w:spacing w:val="2"/>
            <w:w w:val="100"/>
          </w:rPr>
          <w:t>.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spx</w:t>
        </w:r>
        <w:r>
          <w:rPr>
            <w:rFonts w:ascii="Times New Roman" w:hAnsi="Times New Roman" w:cs="Times New Roman" w:eastAsia="Times New Roman"/>
            <w:sz w:val="24"/>
            <w:szCs w:val="24"/>
            <w:spacing w:val="4"/>
            <w:w w:val="100"/>
          </w:rPr>
          <w:t>?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rticl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e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id=339</w:t>
        </w:r>
        <w:r>
          <w:rPr>
            <w:rFonts w:ascii="Times New Roman" w:hAnsi="Times New Roman" w:cs="Times New Roman" w:eastAsia="Times New Roman"/>
            <w:sz w:val="24"/>
            <w:szCs w:val="24"/>
            <w:spacing w:val="-2"/>
            <w:w w:val="100"/>
          </w:rPr>
          <w:t>&amp;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</w:rPr>
          <w:t>z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on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e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id=3</w:t>
        </w:r>
      </w:hyperlink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160" w:right="401" w:firstLine="-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matics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cognit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n: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olume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cur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rspe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ogni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arning,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ins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ructi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(pp.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75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225).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nw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CT: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4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&amp;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mrod,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Pra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arch;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Planning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sig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</w:p>
    <w:p>
      <w:pPr>
        <w:spacing w:before="0" w:after="0" w:line="240" w:lineRule="auto"/>
        <w:ind w:left="1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ddle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rson.</w:t>
      </w:r>
    </w:p>
    <w:p>
      <w:pPr>
        <w:jc w:val="left"/>
        <w:spacing w:after="0"/>
        <w:sectPr>
          <w:pgMar w:header="743" w:footer="0" w:top="980" w:bottom="280" w:left="1720" w:right="13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29" w:after="0" w:line="240" w:lineRule="auto"/>
        <w:ind w:left="1160" w:right="673" w:firstLine="-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klein,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ge.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USA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06d.</w:t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4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Meziro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mative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discou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ournal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rans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ormati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58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63.</w:t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160" w:right="1387" w:firstLine="-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Mont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&amp;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oor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matics.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Ci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ral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A1.</w:t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160" w:right="1318" w:firstLine="-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Connor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&amp;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rtson,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iew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history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math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triev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hyperlink r:id="rId18"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rom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 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ht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</w:rPr>
          <w:t>t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p: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</w:rPr>
          <w:t>/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/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</w:rPr>
          <w:t>t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u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r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nbul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</w:rPr>
          <w:t>l</w:t>
        </w:r>
        <w:r>
          <w:rPr>
            <w:rFonts w:ascii="Times New Roman" w:hAnsi="Times New Roman" w:cs="Times New Roman" w:eastAsia="Times New Roman"/>
            <w:sz w:val="24"/>
            <w:szCs w:val="24"/>
            <w:spacing w:val="-2"/>
            <w:w w:val="100"/>
          </w:rPr>
          <w:t>.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mcs.s</w:t>
        </w:r>
        <w:r>
          <w:rPr>
            <w:rFonts w:ascii="Times New Roman" w:hAnsi="Times New Roman" w:cs="Times New Roman" w:eastAsia="Times New Roman"/>
            <w:sz w:val="24"/>
            <w:szCs w:val="24"/>
            <w:spacing w:val="2"/>
            <w:w w:val="100"/>
          </w:rPr>
          <w:t>t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-</w:t>
        </w:r>
      </w:hyperlink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nd.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.uk/h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sto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/His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Topi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s/Histo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_ov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w.h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ml</w:t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4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(199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tober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promise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lems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Chroni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High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46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(7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A31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A32,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A34.</w:t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160" w:right="203" w:firstLine="-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18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rnia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Chroni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Higher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Retri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hyperlink r:id="rId19"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 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ht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</w:rPr>
          <w:t>t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p: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</w:rPr>
          <w:t>/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/ch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r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onicl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e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.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c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om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</w:rPr>
          <w:t>/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rti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</w:rPr>
          <w:t>c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le/Califo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r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ni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-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</w:rPr>
          <w:t>S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tate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-</w:t>
        </w:r>
        <w:r>
          <w:rPr>
            <w:rFonts w:ascii="Times New Roman" w:hAnsi="Times New Roman" w:cs="Times New Roman" w:eastAsia="Times New Roman"/>
            <w:sz w:val="24"/>
            <w:szCs w:val="24"/>
            <w:spacing w:val="2"/>
            <w:w w:val="100"/>
          </w:rPr>
          <w:t>U</w:t>
        </w:r>
        <w:r>
          <w:rPr>
            <w:rFonts w:ascii="Times New Roman" w:hAnsi="Times New Roman" w:cs="Times New Roman" w:eastAsia="Times New Roman"/>
            <w:sz w:val="24"/>
            <w:szCs w:val="24"/>
            <w:spacing w:val="2"/>
            <w:w w:val="100"/>
          </w:rPr>
          <w:t>-</w:t>
        </w:r>
        <w:r>
          <w:rPr>
            <w:rFonts w:ascii="Times New Roman" w:hAnsi="Times New Roman" w:cs="Times New Roman" w:eastAsia="Times New Roman"/>
            <w:sz w:val="24"/>
            <w:szCs w:val="24"/>
            <w:spacing w:val="-3"/>
            <w:w w:val="100"/>
          </w:rPr>
          <w:t>L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</w:rPr>
          <w:t>e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rns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-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to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</w:rPr>
          <w:t>/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14550</w:t>
        </w:r>
      </w:hyperlink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4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mpro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student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tention.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Chroni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High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63.</w:t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160" w:right="278" w:firstLine="-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arch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&amp;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uat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thod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Thous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4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Student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motivation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1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triev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hyperlink r:id="rId20"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ht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</w:rPr>
          <w:t>t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p: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</w:rPr>
          <w:t>/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/w</w:t>
        </w:r>
        <w:r>
          <w:rPr>
            <w:rFonts w:ascii="Times New Roman" w:hAnsi="Times New Roman" w:cs="Times New Roman" w:eastAsia="Times New Roman"/>
            <w:sz w:val="24"/>
            <w:szCs w:val="24"/>
            <w:spacing w:val="2"/>
            <w:w w:val="100"/>
          </w:rPr>
          <w:t>w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w.p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r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ic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e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les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</w:rPr>
          <w:t>s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-</w:t>
        </w:r>
        <w:r>
          <w:rPr>
            <w:rFonts w:ascii="Times New Roman" w:hAnsi="Times New Roman" w:cs="Times New Roman" w:eastAsia="Times New Roman"/>
            <w:sz w:val="24"/>
            <w:szCs w:val="24"/>
            <w:spacing w:val="3"/>
            <w:w w:val="100"/>
          </w:rPr>
          <w:t>t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e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c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hi</w:t>
        </w:r>
        <w:r>
          <w:rPr>
            <w:rFonts w:ascii="Times New Roman" w:hAnsi="Times New Roman" w:cs="Times New Roman" w:eastAsia="Times New Roman"/>
            <w:sz w:val="24"/>
            <w:szCs w:val="24"/>
            <w:spacing w:val="3"/>
            <w:w w:val="100"/>
          </w:rPr>
          <w:t>n</w:t>
        </w:r>
        <w:r>
          <w:rPr>
            <w:rFonts w:ascii="Times New Roman" w:hAnsi="Times New Roman" w:cs="Times New Roman" w:eastAsia="Times New Roman"/>
            <w:sz w:val="24"/>
            <w:szCs w:val="24"/>
            <w:spacing w:val="-2"/>
            <w:w w:val="100"/>
          </w:rPr>
          <w:t>g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-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st</w:t>
        </w:r>
        <w:r>
          <w:rPr>
            <w:rFonts w:ascii="Times New Roman" w:hAnsi="Times New Roman" w:cs="Times New Roman" w:eastAsia="Times New Roman"/>
            <w:sz w:val="24"/>
            <w:szCs w:val="24"/>
            <w:spacing w:val="2"/>
            <w:w w:val="100"/>
          </w:rPr>
          <w:t>r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te</w:t>
        </w:r>
        <w:r>
          <w:rPr>
            <w:rFonts w:ascii="Times New Roman" w:hAnsi="Times New Roman" w:cs="Times New Roman" w:eastAsia="Times New Roman"/>
            <w:sz w:val="24"/>
            <w:szCs w:val="24"/>
            <w:spacing w:val="-3"/>
            <w:w w:val="100"/>
          </w:rPr>
          <w:t>g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ies</w:t>
        </w:r>
        <w:r>
          <w:rPr>
            <w:rFonts w:ascii="Times New Roman" w:hAnsi="Times New Roman" w:cs="Times New Roman" w:eastAsia="Times New Roman"/>
            <w:sz w:val="24"/>
            <w:szCs w:val="24"/>
            <w:spacing w:val="2"/>
            <w:w w:val="100"/>
          </w:rPr>
          <w:t>.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c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om</w:t>
        </w:r>
      </w:hyperlink>
    </w:p>
    <w:p>
      <w:pPr>
        <w:spacing w:before="0" w:after="0" w:line="240" w:lineRule="auto"/>
        <w:ind w:left="1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/s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nt_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on.ht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160" w:right="107" w:firstLine="-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students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strug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hmetic,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some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solu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Ch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onicle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Higher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Retri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hyperlink r:id="rId21"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 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ht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</w:rPr>
          <w:t>t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p: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</w:rPr>
          <w:t>/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/ch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r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onicl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e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.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c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om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</w:rPr>
          <w:t>/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rti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</w:rPr>
          <w:t>c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le/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F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o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</w:rPr>
          <w:t>r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-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Com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</w:rPr>
          <w:t>m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uni</w:t>
        </w:r>
        <w:r>
          <w:rPr>
            <w:rFonts w:ascii="Times New Roman" w:hAnsi="Times New Roman" w:cs="Times New Roman" w:eastAsia="Times New Roman"/>
            <w:sz w:val="24"/>
            <w:szCs w:val="24"/>
            <w:spacing w:val="3"/>
            <w:w w:val="100"/>
          </w:rPr>
          <w:t>t</w:t>
        </w:r>
        <w:r>
          <w:rPr>
            <w:rFonts w:ascii="Times New Roman" w:hAnsi="Times New Roman" w:cs="Times New Roman" w:eastAsia="Times New Roman"/>
            <w:sz w:val="24"/>
            <w:szCs w:val="24"/>
            <w:spacing w:val="-4"/>
            <w:w w:val="100"/>
          </w:rPr>
          <w:t>y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-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Col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</w:rPr>
          <w:t>l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</w:rPr>
          <w:t>e</w:t>
        </w:r>
        <w:r>
          <w:rPr>
            <w:rFonts w:ascii="Times New Roman" w:hAnsi="Times New Roman" w:cs="Times New Roman" w:eastAsia="Times New Roman"/>
            <w:sz w:val="24"/>
            <w:szCs w:val="24"/>
            <w:spacing w:val="-2"/>
            <w:w w:val="100"/>
          </w:rPr>
          <w:t>g</w:t>
        </w:r>
        <w:r>
          <w:rPr>
            <w:rFonts w:ascii="Times New Roman" w:hAnsi="Times New Roman" w:cs="Times New Roman" w:eastAsia="Times New Roman"/>
            <w:sz w:val="24"/>
            <w:szCs w:val="24"/>
            <w:spacing w:val="2"/>
            <w:w w:val="100"/>
          </w:rPr>
          <w:t>e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-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</w:rPr>
          <w:t>S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tude/65770/</w:t>
        </w:r>
      </w:hyperlink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160" w:right="422" w:firstLine="-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Rodri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(199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lorida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shows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students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math;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ogr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Black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Issu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High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11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(7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32.</w:t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160" w:right="347" w:firstLine="-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Rudman,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How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math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matics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happ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50,000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ars.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NY: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ooks.</w:t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160" w:right="263" w:firstLine="-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D.,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&amp;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udinski,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matics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models.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nternational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urnal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hnology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33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37.</w:t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160" w:right="445" w:firstLine="-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’s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dult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lassr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om;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ritic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Cana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Journal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Study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Adult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14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28.</w:t>
      </w:r>
    </w:p>
    <w:p>
      <w:pPr>
        <w:jc w:val="left"/>
        <w:spacing w:after="0"/>
        <w:sectPr>
          <w:pgMar w:header="743" w:footer="0" w:top="980" w:bottom="280" w:left="1720" w:right="13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29" w:after="0" w:line="240" w:lineRule="auto"/>
        <w:ind w:left="4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&amp;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Rosin,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011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Cal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forn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math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pipeline: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begins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arl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kland,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CA: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EdSou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4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&amp;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Rosin,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Cal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forn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math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pipeline: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grade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pivot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poin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kland,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CA: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EdSou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160" w:right="2205" w:firstLine="-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Thinkqu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ath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matics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ory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triev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rom</w:t>
      </w:r>
      <w:hyperlink r:id="rId22"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 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ht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</w:rPr>
          <w:t>t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p: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</w:rPr>
          <w:t>/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/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</w:rPr>
          <w:t>l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ibr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</w:rPr>
          <w:t>r</w:t>
        </w:r>
        <w:r>
          <w:rPr>
            <w:rFonts w:ascii="Times New Roman" w:hAnsi="Times New Roman" w:cs="Times New Roman" w:eastAsia="Times New Roman"/>
            <w:sz w:val="24"/>
            <w:szCs w:val="24"/>
            <w:spacing w:val="-5"/>
            <w:w w:val="100"/>
          </w:rPr>
          <w:t>y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.th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</w:rPr>
          <w:t>i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nkqu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e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st.or</w:t>
        </w:r>
        <w:r>
          <w:rPr>
            <w:rFonts w:ascii="Times New Roman" w:hAnsi="Times New Roman" w:cs="Times New Roman" w:eastAsia="Times New Roman"/>
            <w:sz w:val="24"/>
            <w:szCs w:val="24"/>
            <w:spacing w:val="-2"/>
            <w:w w:val="100"/>
          </w:rPr>
          <w:t>g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/4116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</w:rPr>
          <w:t>/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Histo</w:t>
        </w:r>
        <w:r>
          <w:rPr>
            <w:rFonts w:ascii="Times New Roman" w:hAnsi="Times New Roman" w:cs="Times New Roman" w:eastAsia="Times New Roman"/>
            <w:sz w:val="24"/>
            <w:szCs w:val="24"/>
            <w:spacing w:val="4"/>
            <w:w w:val="100"/>
          </w:rPr>
          <w:t>r</w:t>
        </w:r>
        <w:r>
          <w:rPr>
            <w:rFonts w:ascii="Times New Roman" w:hAnsi="Times New Roman" w:cs="Times New Roman" w:eastAsia="Times New Roman"/>
            <w:sz w:val="24"/>
            <w:szCs w:val="24"/>
            <w:spacing w:val="-5"/>
            <w:w w:val="100"/>
          </w:rPr>
          <w:t>y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/h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</w:rPr>
          <w:t>i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sto</w:t>
        </w:r>
        <w:r>
          <w:rPr>
            <w:rFonts w:ascii="Times New Roman" w:hAnsi="Times New Roman" w:cs="Times New Roman" w:eastAsia="Times New Roman"/>
            <w:sz w:val="24"/>
            <w:szCs w:val="24"/>
            <w:spacing w:val="5"/>
            <w:w w:val="100"/>
          </w:rPr>
          <w:t>r</w:t>
        </w:r>
        <w:r>
          <w:rPr>
            <w:rFonts w:ascii="Times New Roman" w:hAnsi="Times New Roman" w:cs="Times New Roman" w:eastAsia="Times New Roman"/>
            <w:sz w:val="24"/>
            <w:szCs w:val="24"/>
            <w:spacing w:val="-5"/>
            <w:w w:val="100"/>
          </w:rPr>
          <w:t>y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.</w:t>
        </w:r>
        <w:r>
          <w:rPr>
            <w:rFonts w:ascii="Times New Roman" w:hAnsi="Times New Roman" w:cs="Times New Roman" w:eastAsia="Times New Roman"/>
            <w:sz w:val="24"/>
            <w:szCs w:val="24"/>
            <w:spacing w:val="2"/>
            <w:w w:val="100"/>
          </w:rPr>
          <w:t>h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tm</w:t>
        </w:r>
      </w:hyperlink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160" w:right="1560" w:firstLine="-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Univ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arning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styl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triev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rom</w:t>
      </w:r>
      <w:hyperlink r:id="rId23"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 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ht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</w:rPr>
          <w:t>t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p: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</w:rPr>
          <w:t>/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/peopl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e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.usd.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e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du</w:t>
        </w:r>
      </w:hyperlink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160" w:right="544" w:firstLine="-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&amp;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rican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on: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ory.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4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29).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triev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ic</w:t>
      </w:r>
    </w:p>
    <w:p>
      <w:pPr>
        <w:spacing w:before="0" w:after="0" w:line="240" w:lineRule="auto"/>
        <w:ind w:left="1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lopedi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hyperlink r:id="rId24"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: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 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h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</w:rPr>
          <w:t>t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tp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</w:rPr>
          <w:t>: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/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</w:rPr>
          <w:t>/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w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w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w.n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e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w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d</w:t>
        </w:r>
        <w:r>
          <w:rPr>
            <w:rFonts w:ascii="Times New Roman" w:hAnsi="Times New Roman" w:cs="Times New Roman" w:eastAsia="Times New Roman"/>
            <w:sz w:val="24"/>
            <w:szCs w:val="24"/>
            <w:spacing w:val="2"/>
            <w:w w:val="100"/>
          </w:rPr>
          <w:t>v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e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nt.o</w:t>
        </w:r>
        <w:r>
          <w:rPr>
            <w:rFonts w:ascii="Times New Roman" w:hAnsi="Times New Roman" w:cs="Times New Roman" w:eastAsia="Times New Roman"/>
            <w:sz w:val="24"/>
            <w:szCs w:val="24"/>
            <w:spacing w:val="2"/>
            <w:w w:val="100"/>
          </w:rPr>
          <w:t>r</w:t>
        </w:r>
        <w:r>
          <w:rPr>
            <w:rFonts w:ascii="Times New Roman" w:hAnsi="Times New Roman" w:cs="Times New Roman" w:eastAsia="Times New Roman"/>
            <w:sz w:val="24"/>
            <w:szCs w:val="24"/>
            <w:spacing w:val="-2"/>
            <w:w w:val="100"/>
          </w:rPr>
          <w:t>g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/c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then</w:t>
        </w:r>
        <w:r>
          <w:rPr>
            <w:rFonts w:ascii="Times New Roman" w:hAnsi="Times New Roman" w:cs="Times New Roman" w:eastAsia="Times New Roman"/>
            <w:sz w:val="24"/>
            <w:szCs w:val="24"/>
            <w:spacing w:val="2"/>
            <w:w w:val="100"/>
          </w:rPr>
          <w:t>/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01760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.htm</w:t>
        </w:r>
      </w:hyperlink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160" w:right="352" w:firstLine="-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Chroni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High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46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(18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A14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A16.</w:t>
      </w:r>
    </w:p>
    <w:p>
      <w:pPr>
        <w:jc w:val="left"/>
        <w:spacing w:after="0"/>
        <w:sectPr>
          <w:pgMar w:header="743" w:footer="0" w:top="980" w:bottom="280" w:left="1720" w:right="13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3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29" w:after="0" w:line="240" w:lineRule="auto"/>
        <w:ind w:left="3955" w:right="3617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jc w:val="center"/>
        <w:spacing w:after="0"/>
        <w:sectPr>
          <w:pgMar w:header="743" w:footer="0" w:top="980" w:bottom="280" w:left="1720" w:right="13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3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29" w:after="0" w:line="480" w:lineRule="auto"/>
        <w:ind w:left="3091" w:right="2712" w:firstLine="934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DIX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Con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jc w:val="left"/>
        <w:spacing w:after="0"/>
        <w:sectPr>
          <w:pgMar w:header="743" w:footer="0" w:top="980" w:bottom="280" w:left="1720" w:right="13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29" w:after="0" w:line="240" w:lineRule="auto"/>
        <w:ind w:left="4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2011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4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Ms.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iz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ickson,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</w:p>
    <w:p>
      <w:pPr>
        <w:spacing w:before="0" w:after="0" w:line="240" w:lineRule="auto"/>
        <w:ind w:left="4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</w:p>
    <w:p>
      <w:pPr>
        <w:spacing w:before="0" w:after="0" w:line="240" w:lineRule="auto"/>
        <w:ind w:left="4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7650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Miss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Cent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</w:p>
    <w:p>
      <w:pPr>
        <w:spacing w:before="0" w:after="0" w:line="240" w:lineRule="auto"/>
        <w:ind w:left="4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92108</w:t>
      </w:r>
    </w:p>
    <w:p>
      <w:pPr>
        <w:spacing w:before="2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kson: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440" w:right="486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rmission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tative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tative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wish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</w:p>
    <w:p>
      <w:pPr>
        <w:spacing w:before="0" w:after="0" w:line="240" w:lineRule="auto"/>
        <w:ind w:left="440" w:right="84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matics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would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upla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five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Addit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would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students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matics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master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matics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olvem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view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roval.</w:t>
      </w:r>
    </w:p>
    <w:p>
      <w:pPr>
        <w:spacing w:before="0" w:after="0" w:line="240" w:lineRule="auto"/>
        <w:ind w:left="440" w:right="107" w:firstLine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ppro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two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instru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consult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would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surv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sual,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ssroo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oordin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o.</w:t>
      </w:r>
    </w:p>
    <w:p>
      <w:pPr>
        <w:spacing w:before="0" w:after="0" w:line="240" w:lineRule="auto"/>
        <w:ind w:left="440" w:right="275" w:firstLine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wish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on.</w:t>
      </w:r>
    </w:p>
    <w:p>
      <w:pPr>
        <w:spacing w:before="0" w:after="0" w:line="275" w:lineRule="exact"/>
        <w:ind w:left="4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</w:p>
    <w:p>
      <w:pPr>
        <w:spacing w:before="0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</w:p>
    <w:p>
      <w:pPr>
        <w:spacing w:before="0" w:after="0" w:line="240" w:lineRule="auto"/>
        <w:ind w:left="4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</w:p>
    <w:p>
      <w:pPr>
        <w:spacing w:before="0" w:after="0" w:line="240" w:lineRule="auto"/>
        <w:ind w:left="4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</w:p>
    <w:p>
      <w:pPr>
        <w:jc w:val="left"/>
        <w:spacing w:after="0"/>
        <w:sectPr>
          <w:pgMar w:header="743" w:footer="0" w:top="980" w:bottom="280" w:left="1720" w:right="13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29" w:after="0" w:line="240" w:lineRule="auto"/>
        <w:ind w:left="865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18,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2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12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6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865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Ms.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iz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ickson,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</w:p>
    <w:p>
      <w:pPr>
        <w:spacing w:before="9" w:after="0" w:line="240" w:lineRule="auto"/>
        <w:ind w:left="8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go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2" w:after="0" w:line="240" w:lineRule="auto"/>
        <w:ind w:left="875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7650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Miss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nter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</w:p>
    <w:p>
      <w:pPr>
        <w:spacing w:before="12" w:after="0" w:line="240" w:lineRule="auto"/>
        <w:ind w:left="87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o,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4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4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4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4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4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8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Ms.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2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2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2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8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9" w:lineRule="auto"/>
        <w:ind w:left="841" w:right="254" w:firstLine="737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7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7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vious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ppro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rmission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methods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nia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40"/>
        </w:rPr>
        <w:t>San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4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go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students.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since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inal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on,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8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wish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students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ssful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ourse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090.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8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ld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ws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students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how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about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matics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their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would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test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using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five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rs,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invo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our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view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</w:p>
    <w:p>
      <w:pPr>
        <w:spacing w:before="3" w:after="0" w:line="249" w:lineRule="auto"/>
        <w:ind w:left="846" w:right="440" w:firstLine="727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Upon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7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7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ovide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wish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ther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h,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nk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our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time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2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2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2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2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68" w:lineRule="exact"/>
        <w:ind w:left="846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2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2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2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2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2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2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2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  <w:position w:val="-1"/>
        </w:rPr>
        <w:t>y,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6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Mar w:header="743" w:footer="0" w:top="980" w:bottom="280" w:left="1720" w:right="1320"/>
          <w:pgSz w:w="12240" w:h="15840"/>
        </w:sectPr>
      </w:pPr>
      <w:rPr/>
    </w:p>
    <w:p>
      <w:pPr>
        <w:spacing w:before="5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29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shape style="position:absolute;margin-left:126.099998pt;margin-top:-96.806877pt;width:152.25pt;height:93.75pt;mso-position-horizontal-relative:page;mso-position-vertical-relative:paragraph;z-index:-942" type="#_x0000_t75">
            <v:imagedata r:id="rId25" o:title="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2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29" w:after="0" w:line="240" w:lineRule="auto"/>
        <w:ind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</w:p>
    <w:p>
      <w:pPr>
        <w:jc w:val="left"/>
        <w:spacing w:after="0"/>
        <w:sectPr>
          <w:type w:val="continuous"/>
          <w:pgSz w:w="12240" w:h="15840"/>
          <w:pgMar w:top="1360" w:bottom="280" w:left="1720" w:right="1320"/>
          <w:cols w:num="2" w:equalWidth="0">
            <w:col w:w="3848" w:space="193"/>
            <w:col w:w="5159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3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29" w:after="0" w:line="480" w:lineRule="auto"/>
        <w:ind w:left="3170" w:right="2793" w:firstLine="862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DIX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oval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Con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jc w:val="left"/>
        <w:spacing w:after="0"/>
        <w:sectPr>
          <w:pgMar w:header="743" w:footer="0" w:top="980" w:bottom="280" w:left="1720" w:right="13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29" w:after="0" w:line="240" w:lineRule="auto"/>
        <w:ind w:left="165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1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4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645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matics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2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2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2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9" w:after="0" w:line="240" w:lineRule="auto"/>
        <w:ind w:left="1645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Calif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15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15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15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5"/>
        </w:rPr>
        <w:t>ia-</w:t>
      </w:r>
      <w:r>
        <w:rPr>
          <w:rFonts w:ascii="Times New Roman" w:hAnsi="Times New Roman" w:cs="Times New Roman" w:eastAsia="Times New Roman"/>
          <w:sz w:val="24"/>
          <w:szCs w:val="24"/>
          <w:spacing w:val="-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go</w:t>
      </w:r>
    </w:p>
    <w:p>
      <w:pPr>
        <w:spacing w:before="9" w:after="0" w:line="240" w:lineRule="auto"/>
        <w:ind w:left="165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7650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Miss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nter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</w:p>
    <w:p>
      <w:pPr>
        <w:spacing w:before="9" w:after="0" w:line="240" w:lineRule="auto"/>
        <w:ind w:left="165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o,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2"/>
        </w:rPr>
        <w:t>92108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4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633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matics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2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2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y: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9" w:lineRule="auto"/>
        <w:ind w:left="1621" w:right="767" w:firstLine="1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letter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tative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oje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pus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nia</w:t>
      </w:r>
      <w:r>
        <w:rPr>
          <w:rFonts w:ascii="Times New Roman" w:hAnsi="Times New Roman" w:cs="Times New Roman" w:eastAsia="Times New Roman"/>
          <w:sz w:val="24"/>
          <w:szCs w:val="24"/>
          <w:spacing w:val="-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wn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students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ional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090.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Addit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wn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ws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students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tors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luate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viors,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rding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their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invo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2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2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vid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d.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7" w:lineRule="auto"/>
        <w:ind w:left="1612" w:right="753" w:firstLine="14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wn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dule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tors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mes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studen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uar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wn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lassr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throu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time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dule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nia</w:t>
      </w:r>
      <w:r>
        <w:rPr>
          <w:rFonts w:ascii="Times New Roman" w:hAnsi="Times New Roman" w:cs="Times New Roman" w:eastAsia="Times New Roman"/>
          <w:sz w:val="24"/>
          <w:szCs w:val="24"/>
          <w:spacing w:val="-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354" w:lineRule="auto"/>
        <w:ind w:left="1607" w:right="1733" w:firstLine="5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rding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nk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our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time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2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der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2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9" w:after="0" w:line="240" w:lineRule="auto"/>
        <w:ind w:left="1616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</w:p>
    <w:p>
      <w:pPr>
        <w:spacing w:before="7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827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137.592pt;height:41.58pt;mso-position-horizontal-relative:char;mso-position-vertical-relative:line" type="#_x0000_t75">
            <v:imagedata r:id="rId26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6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59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Eli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ickson,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2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2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2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2" w:after="0" w:line="240" w:lineRule="auto"/>
        <w:ind w:left="158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nia</w:t>
      </w:r>
      <w:r>
        <w:rPr>
          <w:rFonts w:ascii="Times New Roman" w:hAnsi="Times New Roman" w:cs="Times New Roman" w:eastAsia="Times New Roman"/>
          <w:sz w:val="24"/>
          <w:szCs w:val="24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go</w:t>
      </w:r>
    </w:p>
    <w:p>
      <w:pPr>
        <w:jc w:val="left"/>
        <w:spacing w:after="0"/>
        <w:sectPr>
          <w:pgMar w:header="743" w:footer="0" w:top="980" w:bottom="280" w:left="1720" w:right="13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29" w:after="0" w:line="240" w:lineRule="auto"/>
        <w:ind w:left="1626" w:right="-20"/>
        <w:jc w:val="left"/>
        <w:tabs>
          <w:tab w:pos="24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une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  <w:tab/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2011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6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626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2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4" w:after="0" w:line="240" w:lineRule="auto"/>
        <w:ind w:left="1621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nia</w:t>
      </w:r>
      <w:r>
        <w:rPr>
          <w:rFonts w:ascii="Times New Roman" w:hAnsi="Times New Roman" w:cs="Times New Roman" w:eastAsia="Times New Roman"/>
          <w:sz w:val="24"/>
          <w:szCs w:val="24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go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9" w:after="0" w:line="240" w:lineRule="auto"/>
        <w:ind w:left="1626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7650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Miss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nter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</w:p>
    <w:p>
      <w:pPr>
        <w:spacing w:before="12" w:after="0" w:line="240" w:lineRule="auto"/>
        <w:ind w:left="1626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o,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4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4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4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4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4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7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61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2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2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2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6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50" w:lineRule="auto"/>
        <w:ind w:left="1607" w:right="810" w:firstLine="5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letter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tative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oje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mpus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nia</w:t>
      </w:r>
      <w:r>
        <w:rPr>
          <w:rFonts w:ascii="Times New Roman" w:hAnsi="Times New Roman" w:cs="Times New Roman" w:eastAsia="Times New Roman"/>
          <w:sz w:val="24"/>
          <w:szCs w:val="24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wn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lative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'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ional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2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2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ourse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090,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MS</w:t>
      </w:r>
      <w:r>
        <w:rPr>
          <w:rFonts w:ascii="Times New Roman" w:hAnsi="Times New Roman" w:cs="Times New Roman" w:eastAsia="Times New Roman"/>
          <w:sz w:val="24"/>
          <w:szCs w:val="24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52"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52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52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5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5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Addit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wn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ws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students,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tors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luate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viors,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</w:p>
    <w:p>
      <w:pPr>
        <w:spacing w:before="1" w:after="0" w:line="250" w:lineRule="auto"/>
        <w:ind w:left="1607" w:right="758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rns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their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matics.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their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inv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lvem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2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2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d.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8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8" w:lineRule="auto"/>
        <w:ind w:left="1588" w:right="1144" w:firstLine="14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dule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rar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mes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rts,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ions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wn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thro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time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dule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2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583" w:right="1726" w:firstLine="5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rding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nk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our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time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2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2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2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2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5" w:after="0" w:line="240" w:lineRule="auto"/>
        <w:ind w:left="159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2"/>
          <w:w w:val="102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2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2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y,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827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147.765021pt;height:43.89pt;mso-position-horizontal-relative:char;mso-position-vertical-relative:line" type="#_x0000_t75">
            <v:imagedata r:id="rId27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18" w:after="0" w:line="240" w:lineRule="auto"/>
        <w:ind w:left="156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Eli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ickson,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2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2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2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8" w:after="0" w:line="240" w:lineRule="auto"/>
        <w:ind w:left="156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nia</w:t>
      </w:r>
      <w:r>
        <w:rPr>
          <w:rFonts w:ascii="Times New Roman" w:hAnsi="Times New Roman" w:cs="Times New Roman" w:eastAsia="Times New Roman"/>
          <w:sz w:val="24"/>
          <w:szCs w:val="24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go</w:t>
      </w:r>
    </w:p>
    <w:p>
      <w:pPr>
        <w:jc w:val="left"/>
        <w:spacing w:after="0"/>
        <w:sectPr>
          <w:pgMar w:header="743" w:footer="0" w:top="980" w:bottom="280" w:left="1720" w:right="13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3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29" w:after="0" w:line="480" w:lineRule="auto"/>
        <w:ind w:left="3533" w:right="3193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DIX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stio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jc w:val="center"/>
        <w:spacing w:after="0"/>
        <w:sectPr>
          <w:pgMar w:header="743" w:footer="0" w:top="980" w:bottom="280" w:left="1720" w:right="13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29" w:after="0" w:line="480" w:lineRule="auto"/>
        <w:ind w:left="440" w:right="1171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MASTERY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</w:t>
      </w:r>
    </w:p>
    <w:p>
      <w:pPr>
        <w:spacing w:before="9" w:after="0" w:line="480" w:lineRule="auto"/>
        <w:ind w:left="440" w:right="99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much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rticip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identi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matic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?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would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discuss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how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about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nvironme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matics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0" w:after="0" w:line="480" w:lineRule="auto"/>
        <w:ind w:left="1520" w:right="296" w:firstLine="-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CASD.</w:t>
      </w:r>
    </w:p>
    <w:p>
      <w:pPr>
        <w:spacing w:before="9" w:after="0" w:line="480" w:lineRule="auto"/>
        <w:ind w:left="1520" w:right="389" w:firstLine="-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matics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ool,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iscuss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?</w:t>
      </w:r>
    </w:p>
    <w:p>
      <w:pPr>
        <w:spacing w:before="10" w:after="0" w:line="480" w:lineRule="auto"/>
        <w:ind w:left="1520" w:right="274" w:firstLine="-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matics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nking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mation?</w:t>
      </w:r>
    </w:p>
    <w:p>
      <w:pPr>
        <w:spacing w:before="10" w:after="0" w:line="480" w:lineRule="auto"/>
        <w:ind w:left="1520" w:right="157" w:firstLine="-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?</w:t>
      </w:r>
    </w:p>
    <w:p>
      <w:pPr>
        <w:spacing w:before="9" w:after="0" w:line="480" w:lineRule="auto"/>
        <w:ind w:left="1520" w:right="553" w:firstLine="-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ike,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?</w:t>
      </w:r>
    </w:p>
    <w:p>
      <w:pPr>
        <w:spacing w:before="10" w:after="0" w:line="240" w:lineRule="auto"/>
        <w:ind w:left="1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ssess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ike,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l?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ssess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sure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matics?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s?</w:t>
      </w:r>
    </w:p>
    <w:p>
      <w:pPr>
        <w:spacing w:before="1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ssessment?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matic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oom?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1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11.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about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rd?</w:t>
      </w:r>
    </w:p>
    <w:p>
      <w:pPr>
        <w:jc w:val="left"/>
        <w:spacing w:after="0"/>
        <w:sectPr>
          <w:pgMar w:header="743" w:footer="0" w:top="980" w:bottom="280" w:left="1720" w:right="13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3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29" w:after="0" w:line="480" w:lineRule="auto"/>
        <w:ind w:left="3802" w:right="3465" w:firstLine="4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DIX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Cons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jc w:val="center"/>
        <w:spacing w:after="0"/>
        <w:sectPr>
          <w:pgMar w:header="743" w:footer="0" w:top="980" w:bottom="280" w:left="1720" w:right="13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29" w:after="0" w:line="240" w:lineRule="auto"/>
        <w:ind w:left="2700" w:right="2358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gosy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sity,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Cali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3470" w:right="3129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Cons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5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ful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440" w:right="264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Title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matics: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solu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ions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4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y: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</w:p>
    <w:p>
      <w:pPr>
        <w:spacing w:before="0" w:after="0" w:line="240" w:lineRule="auto"/>
        <w:ind w:left="440" w:right="131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Univ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Califo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identi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matics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440" w:right="33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you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y: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You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sked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include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tails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about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rship,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phics,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obst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round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throu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them.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4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nutes.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440" w:right="355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risks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rtici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matic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ional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ring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bout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beli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4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its: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4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rticip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rticip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</w:p>
    <w:p>
      <w:pPr>
        <w:spacing w:before="0" w:after="0" w:line="240" w:lineRule="auto"/>
        <w:ind w:left="440" w:right="388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4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Con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ty: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4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provid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onfid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group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</w:p>
    <w:p>
      <w:pPr>
        <w:spacing w:before="0" w:after="0" w:line="240" w:lineRule="auto"/>
        <w:ind w:left="440" w:right="508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info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matio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those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volved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them,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includes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udio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during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compl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riod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r.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4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al: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4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Your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rticip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compl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vol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You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withdr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</w:p>
    <w:p>
      <w:pPr>
        <w:spacing w:before="0" w:after="0" w:line="240" w:lineRule="auto"/>
        <w:ind w:left="440" w:right="256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futu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nia.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wish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rticip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stopp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d.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440" w:right="-20"/>
        <w:jc w:val="left"/>
        <w:tabs>
          <w:tab w:pos="1960" w:val="left"/>
          <w:tab w:pos="370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b/>
          <w:bCs/>
        </w:rPr>
        <w:t>itial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b/>
          <w:bCs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b/>
          <w:bCs/>
          <w:u w:val="single" w:color="0000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b/>
          <w:bCs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b/>
          <w:bCs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b/>
          <w:bCs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b/>
          <w:bCs/>
          <w:u w:val="single" w:color="0000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b/>
          <w:bCs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</w:rPr>
      </w:r>
    </w:p>
    <w:p>
      <w:pPr>
        <w:jc w:val="left"/>
        <w:spacing w:after="0"/>
        <w:sectPr>
          <w:pgMar w:header="743" w:footer="0" w:top="980" w:bottom="280" w:left="1720" w:right="13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29" w:after="0" w:line="240" w:lineRule="auto"/>
        <w:ind w:left="4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Cont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2" w:lineRule="exact"/>
        <w:ind w:left="4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particip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</w:p>
    <w:p>
      <w:pPr>
        <w:spacing w:before="0" w:after="0" w:line="240" w:lineRule="auto"/>
        <w:ind w:left="4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(619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990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3056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hyperlink r:id="rId28"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r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 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d</w:t>
        </w:r>
        <w:r>
          <w:rPr>
            <w:rFonts w:ascii="Times New Roman" w:hAnsi="Times New Roman" w:cs="Times New Roman" w:eastAsia="Times New Roman"/>
            <w:sz w:val="24"/>
            <w:szCs w:val="24"/>
            <w:spacing w:val="-2"/>
            <w:w w:val="100"/>
          </w:rPr>
          <w:t>e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st</w:t>
        </w:r>
        <w:r>
          <w:rPr>
            <w:rFonts w:ascii="Times New Roman" w:hAnsi="Times New Roman" w:cs="Times New Roman" w:eastAsia="Times New Roman"/>
            <w:sz w:val="24"/>
            <w:szCs w:val="24"/>
            <w:spacing w:val="2"/>
            <w:w w:val="100"/>
          </w:rPr>
          <w:t>e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r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@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stu.a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</w:rPr>
          <w:t>r</w:t>
        </w:r>
        <w:r>
          <w:rPr>
            <w:rFonts w:ascii="Times New Roman" w:hAnsi="Times New Roman" w:cs="Times New Roman" w:eastAsia="Times New Roman"/>
            <w:sz w:val="24"/>
            <w:szCs w:val="24"/>
            <w:spacing w:val="-2"/>
            <w:w w:val="100"/>
          </w:rPr>
          <w:t>g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o</w:t>
        </w:r>
        <w:r>
          <w:rPr>
            <w:rFonts w:ascii="Times New Roman" w:hAnsi="Times New Roman" w:cs="Times New Roman" w:eastAsia="Times New Roman"/>
            <w:sz w:val="24"/>
            <w:szCs w:val="24"/>
            <w:spacing w:val="5"/>
            <w:w w:val="100"/>
          </w:rPr>
          <w:t>s</w:t>
        </w:r>
        <w:r>
          <w:rPr>
            <w:rFonts w:ascii="Times New Roman" w:hAnsi="Times New Roman" w:cs="Times New Roman" w:eastAsia="Times New Roman"/>
            <w:sz w:val="24"/>
            <w:szCs w:val="24"/>
            <w:spacing w:val="-5"/>
            <w:w w:val="100"/>
          </w:rPr>
          <w:t>y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.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e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d</w:t>
        </w:r>
        <w:r>
          <w:rPr>
            <w:rFonts w:ascii="Times New Roman" w:hAnsi="Times New Roman" w:cs="Times New Roman" w:eastAsia="Times New Roman"/>
            <w:sz w:val="24"/>
            <w:szCs w:val="24"/>
            <w:spacing w:val="2"/>
            <w:w w:val="100"/>
          </w:rPr>
          <w:t>u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.</w:t>
        </w:r>
      </w:hyperlink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4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abo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yo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exp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4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ienne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</w:p>
    <w:p>
      <w:pPr>
        <w:spacing w:before="0" w:after="0" w:line="240" w:lineRule="auto"/>
        <w:ind w:left="4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Univ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Coun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(93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</w:p>
    <w:p>
      <w:pPr>
        <w:spacing w:before="0" w:after="0" w:line="240" w:lineRule="auto"/>
        <w:ind w:left="440" w:right="9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470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7203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hyperlink r:id="rId29"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d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</w:rPr>
          <w:t>r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nd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e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rso</w:t>
        </w:r>
        <w:r>
          <w:rPr>
            <w:rFonts w:ascii="Times New Roman" w:hAnsi="Times New Roman" w:cs="Times New Roman" w:eastAsia="Times New Roman"/>
            <w:sz w:val="24"/>
            <w:szCs w:val="24"/>
            <w:spacing w:val="2"/>
            <w:w w:val="100"/>
          </w:rPr>
          <w:t>n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@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</w:rPr>
          <w:t>r</w:t>
        </w:r>
        <w:r>
          <w:rPr>
            <w:rFonts w:ascii="Times New Roman" w:hAnsi="Times New Roman" w:cs="Times New Roman" w:eastAsia="Times New Roman"/>
            <w:sz w:val="24"/>
            <w:szCs w:val="24"/>
            <w:spacing w:val="-2"/>
            <w:w w:val="100"/>
          </w:rPr>
          <w:t>g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o</w:t>
        </w:r>
        <w:r>
          <w:rPr>
            <w:rFonts w:ascii="Times New Roman" w:hAnsi="Times New Roman" w:cs="Times New Roman" w:eastAsia="Times New Roman"/>
            <w:sz w:val="24"/>
            <w:szCs w:val="24"/>
            <w:spacing w:val="5"/>
            <w:w w:val="100"/>
          </w:rPr>
          <w:t>s</w:t>
        </w:r>
        <w:r>
          <w:rPr>
            <w:rFonts w:ascii="Times New Roman" w:hAnsi="Times New Roman" w:cs="Times New Roman" w:eastAsia="Times New Roman"/>
            <w:sz w:val="24"/>
            <w:szCs w:val="24"/>
            <w:spacing w:val="-5"/>
            <w:w w:val="100"/>
          </w:rPr>
          <w:t>y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.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e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du</w:t>
        </w:r>
        <w:r>
          <w:rPr>
            <w:rFonts w:ascii="Times New Roman" w:hAnsi="Times New Roman" w:cs="Times New Roman" w:eastAsia="Times New Roman"/>
            <w:sz w:val="24"/>
            <w:szCs w:val="24"/>
            <w:spacing w:val="2"/>
            <w:w w:val="100"/>
          </w:rPr>
          <w:t> </w:t>
        </w:r>
      </w:hyperlink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Univ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Califo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ional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view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601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outh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nia,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92868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71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62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3625..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440" w:right="128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sig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co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lease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talk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lari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you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pa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4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4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plain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</w:p>
    <w:p>
      <w:pPr>
        <w:spacing w:before="0" w:after="0" w:line="240" w:lineRule="auto"/>
        <w:ind w:left="440" w:right="171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rticip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ritten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’s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e.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own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71" w:lineRule="exact"/>
        <w:ind w:left="440" w:right="-20"/>
        <w:jc w:val="left"/>
        <w:tabs>
          <w:tab w:pos="5920" w:val="left"/>
          <w:tab w:pos="87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tur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te: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0"/>
        </w:rPr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71" w:lineRule="exact"/>
        <w:ind w:left="440" w:right="-20"/>
        <w:jc w:val="left"/>
        <w:tabs>
          <w:tab w:pos="87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position w:val="-1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):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0"/>
        </w:rPr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71" w:lineRule="exact"/>
        <w:ind w:left="440" w:right="-20"/>
        <w:jc w:val="left"/>
        <w:tabs>
          <w:tab w:pos="5900" w:val="left"/>
          <w:tab w:pos="87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position w:val="-1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position w:val="-1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ture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te: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0"/>
        </w:rPr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0" w:lineRule="auto"/>
        <w:ind w:left="440" w:right="-20"/>
        <w:jc w:val="left"/>
        <w:tabs>
          <w:tab w:pos="870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</w:rPr>
        <w:t>(p</w:t>
      </w:r>
      <w:r>
        <w:rPr>
          <w:rFonts w:ascii="Times New Roman" w:hAnsi="Times New Roman" w:cs="Times New Roman" w:eastAsia="Times New Roman"/>
          <w:sz w:val="24"/>
          <w:szCs w:val="24"/>
          <w:spacing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</w:rPr>
        <w:t>nt):</w:t>
      </w:r>
      <w:r>
        <w:rPr>
          <w:rFonts w:ascii="Times New Roman" w:hAnsi="Times New Roman" w:cs="Times New Roman" w:eastAsia="Times New Roman"/>
          <w:sz w:val="24"/>
          <w:szCs w:val="24"/>
          <w:spacing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</w:rPr>
      </w:r>
    </w:p>
    <w:p>
      <w:pPr>
        <w:jc w:val="left"/>
        <w:spacing w:after="0"/>
        <w:sectPr>
          <w:pgMar w:header="743" w:footer="0" w:top="980" w:bottom="280" w:left="1720" w:right="13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3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29" w:after="0" w:line="480" w:lineRule="auto"/>
        <w:ind w:left="3507" w:right="3167" w:firstLine="1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DIX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vita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jc w:val="center"/>
        <w:spacing w:after="0"/>
        <w:sectPr>
          <w:pgMar w:header="743" w:footer="0" w:top="980" w:bottom="280" w:left="1720" w:right="13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29" w:after="0" w:line="240" w:lineRule="auto"/>
        <w:ind w:left="491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matics: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ions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Content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</w:p>
    <w:p>
      <w:pPr>
        <w:spacing w:before="0" w:after="0" w:line="240" w:lineRule="auto"/>
        <w:ind w:left="3686" w:right="3347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matics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Cours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</w:p>
    <w:p>
      <w:pPr>
        <w:spacing w:before="5" w:after="0" w:line="240" w:lineRule="auto"/>
        <w:ind w:left="1086" w:right="75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gosy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sity,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Cali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vita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4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rticip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nt,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4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You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rticip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</w:p>
    <w:p>
      <w:pPr>
        <w:spacing w:before="0" w:after="0" w:line="240" w:lineRule="auto"/>
        <w:ind w:left="4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Univ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Califo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identi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matics.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440" w:right="157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Title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matics: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maste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matics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4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y: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</w:p>
    <w:p>
      <w:pPr>
        <w:spacing w:before="0" w:after="0" w:line="240" w:lineRule="auto"/>
        <w:ind w:left="440" w:right="131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Univ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Califo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identi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matics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440" w:right="329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you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y: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You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sked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include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tails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about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rship,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phics,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obst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round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throu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them.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4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nutes.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440" w:right="355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risks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rtici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matic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ional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ring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beli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4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its: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4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rticip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rticip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</w:p>
    <w:p>
      <w:pPr>
        <w:spacing w:before="0" w:after="0" w:line="240" w:lineRule="auto"/>
        <w:ind w:left="440" w:right="388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4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Con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ty: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4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provid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onfid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group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</w:p>
    <w:p>
      <w:pPr>
        <w:spacing w:before="0" w:after="0" w:line="240" w:lineRule="auto"/>
        <w:ind w:left="440" w:right="508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info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matio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those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volved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them,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includes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udio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during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compl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riod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r.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4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al: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4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Your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rticip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compl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vol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You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withdr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</w:p>
    <w:p>
      <w:pPr>
        <w:spacing w:before="0" w:after="0" w:line="240" w:lineRule="auto"/>
        <w:ind w:left="440" w:right="256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futu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Califo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nia.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wish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rticip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stopp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d.</w:t>
      </w:r>
    </w:p>
    <w:p>
      <w:pPr>
        <w:jc w:val="left"/>
        <w:spacing w:after="0"/>
        <w:sectPr>
          <w:pgMar w:header="743" w:footer="0" w:top="980" w:bottom="280" w:left="1720" w:right="13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29" w:after="0" w:line="240" w:lineRule="auto"/>
        <w:ind w:left="4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Cont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2" w:lineRule="exact"/>
        <w:ind w:left="4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particip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</w:p>
    <w:p>
      <w:pPr>
        <w:spacing w:before="0" w:after="0" w:line="240" w:lineRule="auto"/>
        <w:ind w:left="4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(619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990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3056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hyperlink r:id="rId30"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r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 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d</w:t>
        </w:r>
        <w:r>
          <w:rPr>
            <w:rFonts w:ascii="Times New Roman" w:hAnsi="Times New Roman" w:cs="Times New Roman" w:eastAsia="Times New Roman"/>
            <w:sz w:val="24"/>
            <w:szCs w:val="24"/>
            <w:spacing w:val="-2"/>
            <w:w w:val="100"/>
          </w:rPr>
          <w:t>e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st</w:t>
        </w:r>
        <w:r>
          <w:rPr>
            <w:rFonts w:ascii="Times New Roman" w:hAnsi="Times New Roman" w:cs="Times New Roman" w:eastAsia="Times New Roman"/>
            <w:sz w:val="24"/>
            <w:szCs w:val="24"/>
            <w:spacing w:val="2"/>
            <w:w w:val="100"/>
          </w:rPr>
          <w:t>e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r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@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stu.a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</w:rPr>
          <w:t>r</w:t>
        </w:r>
        <w:r>
          <w:rPr>
            <w:rFonts w:ascii="Times New Roman" w:hAnsi="Times New Roman" w:cs="Times New Roman" w:eastAsia="Times New Roman"/>
            <w:sz w:val="24"/>
            <w:szCs w:val="24"/>
            <w:spacing w:val="-2"/>
            <w:w w:val="100"/>
          </w:rPr>
          <w:t>g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o</w:t>
        </w:r>
        <w:r>
          <w:rPr>
            <w:rFonts w:ascii="Times New Roman" w:hAnsi="Times New Roman" w:cs="Times New Roman" w:eastAsia="Times New Roman"/>
            <w:sz w:val="24"/>
            <w:szCs w:val="24"/>
            <w:spacing w:val="5"/>
            <w:w w:val="100"/>
          </w:rPr>
          <w:t>s</w:t>
        </w:r>
        <w:r>
          <w:rPr>
            <w:rFonts w:ascii="Times New Roman" w:hAnsi="Times New Roman" w:cs="Times New Roman" w:eastAsia="Times New Roman"/>
            <w:sz w:val="24"/>
            <w:szCs w:val="24"/>
            <w:spacing w:val="-5"/>
            <w:w w:val="100"/>
          </w:rPr>
          <w:t>y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.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e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d</w:t>
        </w:r>
        <w:r>
          <w:rPr>
            <w:rFonts w:ascii="Times New Roman" w:hAnsi="Times New Roman" w:cs="Times New Roman" w:eastAsia="Times New Roman"/>
            <w:sz w:val="24"/>
            <w:szCs w:val="24"/>
            <w:spacing w:val="2"/>
            <w:w w:val="100"/>
          </w:rPr>
          <w:t>u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.</w:t>
        </w:r>
      </w:hyperlink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4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abo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yo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exp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4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ienne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</w:p>
    <w:p>
      <w:pPr>
        <w:spacing w:before="0" w:after="0" w:line="240" w:lineRule="auto"/>
        <w:ind w:left="4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Univ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Coun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(93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</w:p>
    <w:p>
      <w:pPr>
        <w:spacing w:before="0" w:after="0" w:line="240" w:lineRule="auto"/>
        <w:ind w:left="440" w:right="93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470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7203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hyperlink r:id="rId31"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d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</w:rPr>
          <w:t>r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nd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e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rso</w:t>
        </w:r>
        <w:r>
          <w:rPr>
            <w:rFonts w:ascii="Times New Roman" w:hAnsi="Times New Roman" w:cs="Times New Roman" w:eastAsia="Times New Roman"/>
            <w:sz w:val="24"/>
            <w:szCs w:val="24"/>
            <w:spacing w:val="2"/>
            <w:w w:val="100"/>
          </w:rPr>
          <w:t>n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@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</w:rPr>
          <w:t>r</w:t>
        </w:r>
        <w:r>
          <w:rPr>
            <w:rFonts w:ascii="Times New Roman" w:hAnsi="Times New Roman" w:cs="Times New Roman" w:eastAsia="Times New Roman"/>
            <w:sz w:val="24"/>
            <w:szCs w:val="24"/>
            <w:spacing w:val="-2"/>
            <w:w w:val="100"/>
          </w:rPr>
          <w:t>g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o</w:t>
        </w:r>
        <w:r>
          <w:rPr>
            <w:rFonts w:ascii="Times New Roman" w:hAnsi="Times New Roman" w:cs="Times New Roman" w:eastAsia="Times New Roman"/>
            <w:sz w:val="24"/>
            <w:szCs w:val="24"/>
            <w:spacing w:val="5"/>
            <w:w w:val="100"/>
          </w:rPr>
          <w:t>s</w:t>
        </w:r>
        <w:r>
          <w:rPr>
            <w:rFonts w:ascii="Times New Roman" w:hAnsi="Times New Roman" w:cs="Times New Roman" w:eastAsia="Times New Roman"/>
            <w:sz w:val="24"/>
            <w:szCs w:val="24"/>
            <w:spacing w:val="-5"/>
            <w:w w:val="100"/>
          </w:rPr>
          <w:t>y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.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e</w:t>
        </w:r>
      </w:hyperlink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Univ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Califo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ional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view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601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outh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nia,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92868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71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62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3625.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4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y,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East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4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4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plain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</w:p>
    <w:p>
      <w:pPr>
        <w:spacing w:before="0" w:after="0" w:line="240" w:lineRule="auto"/>
        <w:ind w:left="440" w:right="17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rticip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ritt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’s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e.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also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own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sectPr>
      <w:pgMar w:header="743" w:footer="0" w:top="980" w:bottom="280" w:left="1720" w:right="1320"/>
      <w:pgSz w:w="12240" w:h="15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auto"/>
    <w:pitch w:val="default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32.380005pt;margin-top:36.143917pt;width:8.720pt;height:14pt;mso-position-horizontal-relative:page;mso-position-vertical-relative:page;z-index:-946" type="#_x0000_t202" filled="f" stroked="f">
          <v:textbox inset="0,0,0,0">
            <w:txbxContent>
              <w:p>
                <w:pPr>
                  <w:spacing w:before="0" w:after="0" w:line="265" w:lineRule="exact"/>
                  <w:ind w:left="20" w:right="-56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ii</w:t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9.140015pt;margin-top:36.143917pt;width:12.08pt;height:14pt;mso-position-horizontal-relative:page;mso-position-vertical-relative:page;z-index:-945" type="#_x0000_t202" filled="f" stroked="f">
          <v:textbox inset="0,0,0,0">
            <w:txbxContent>
              <w:p>
                <w:pPr>
                  <w:spacing w:before="0" w:after="0" w:line="265" w:lineRule="exact"/>
                  <w:ind w:left="20" w:right="-56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iii</w:t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6.099976pt;margin-top:36.143917pt;width:16.000001pt;height:14pt;mso-position-horizontal-relative:page;mso-position-vertical-relative:page;z-index:-944" type="#_x0000_t202" filled="f" stroked="f">
          <v:textbox inset="0,0,0,0">
            <w:txbxContent>
              <w:p>
                <w:pPr>
                  <w:spacing w:before="0" w:after="0" w:line="265" w:lineRule="exact"/>
                  <w:ind w:left="40" w:right="-2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yperlink" Target="http://chronicle.com/article//65056" TargetMode="External"/><Relationship Id="rId9" Type="http://schemas.openxmlformats.org/officeDocument/2006/relationships/hyperlink" Target="http://chronicle.com/article/The-Pitfalls-of-College/26887" TargetMode="External"/><Relationship Id="rId10" Type="http://schemas.openxmlformats.org/officeDocument/2006/relationships/hyperlink" Target="http://www.gazette.com/articles/sunday-59709-last-teach.html" TargetMode="External"/><Relationship Id="rId11" Type="http://schemas.openxmlformats.org/officeDocument/2006/relationships/hyperlink" Target="http://cosmopolis.com/villa/liberal-arts.html" TargetMode="External"/><Relationship Id="rId12" Type="http://schemas.openxmlformats.org/officeDocument/2006/relationships/hyperlink" Target="http://chronicle.com/article/7-Community-Colleges-Try-an/129605/" TargetMode="External"/><Relationship Id="rId13" Type="http://schemas.openxmlformats.org/officeDocument/2006/relationships/hyperlink" Target="http://chronicle.com/article/Education-Experts-Discuss-Ways/65755/" TargetMode="External"/><Relationship Id="rId14" Type="http://schemas.openxmlformats.org/officeDocument/2006/relationships/hyperlink" Target="http://chronicle.com/article/Va-Community-Colleges-Dive/128430/" TargetMode="External"/><Relationship Id="rId15" Type="http://schemas.openxmlformats.org/officeDocument/2006/relationships/hyperlink" Target="http://history-world.org/history_of_education.htm" TargetMode="External"/><Relationship Id="rId16" Type="http://schemas.openxmlformats.org/officeDocument/2006/relationships/hyperlink" Target="http://www.virtualsalt.com/motivate.htm" TargetMode="External"/><Relationship Id="rId17" Type="http://schemas.openxmlformats.org/officeDocument/2006/relationships/hyperlink" Target="http://www.ccweek.com/news/templates/template.aspx?articleid=339&amp;amp;zoneid=3" TargetMode="External"/><Relationship Id="rId18" Type="http://schemas.openxmlformats.org/officeDocument/2006/relationships/hyperlink" Target="http://turnbull.mcs.st-/" TargetMode="External"/><Relationship Id="rId19" Type="http://schemas.openxmlformats.org/officeDocument/2006/relationships/hyperlink" Target="http://chronicle.com/article/California-State-U-Learns-to/14550" TargetMode="External"/><Relationship Id="rId20" Type="http://schemas.openxmlformats.org/officeDocument/2006/relationships/hyperlink" Target="http://www.priceless-teaching-strategies.com/" TargetMode="External"/><Relationship Id="rId21" Type="http://schemas.openxmlformats.org/officeDocument/2006/relationships/hyperlink" Target="http://chronicle.com/article/For-Community-College-Stude/65770/" TargetMode="External"/><Relationship Id="rId22" Type="http://schemas.openxmlformats.org/officeDocument/2006/relationships/hyperlink" Target="http://library.thinkquest.org/4116/History/history.htm" TargetMode="External"/><Relationship Id="rId23" Type="http://schemas.openxmlformats.org/officeDocument/2006/relationships/hyperlink" Target="http://people.usd.edu/" TargetMode="External"/><Relationship Id="rId24" Type="http://schemas.openxmlformats.org/officeDocument/2006/relationships/hyperlink" Target="http://www.newadvent.org/cathen/01760a.htm" TargetMode="External"/><Relationship Id="rId25" Type="http://schemas.openxmlformats.org/officeDocument/2006/relationships/image" Target="media/image1.png"/><Relationship Id="rId26" Type="http://schemas.openxmlformats.org/officeDocument/2006/relationships/image" Target="media/image2.png"/><Relationship Id="rId27" Type="http://schemas.openxmlformats.org/officeDocument/2006/relationships/image" Target="media/image3.png"/><Relationship Id="rId28" Type="http://schemas.openxmlformats.org/officeDocument/2006/relationships/hyperlink" Target="mailto:deaster@stu.argosy.edu" TargetMode="External"/><Relationship Id="rId29" Type="http://schemas.openxmlformats.org/officeDocument/2006/relationships/hyperlink" Target="mailto:adranderson@argosy.edu" TargetMode="External"/><Relationship Id="rId30" Type="http://schemas.openxmlformats.org/officeDocument/2006/relationships/hyperlink" Target="mailto:deaster@stu.argosy.edu" TargetMode="External"/><Relationship Id="rId31" Type="http://schemas.openxmlformats.org/officeDocument/2006/relationships/hyperlink" Target="mailto:adranderson@argosy.edu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</dc:creator>
  <dcterms:created xsi:type="dcterms:W3CDTF">2014-06-17T11:59:07Z</dcterms:created>
  <dcterms:modified xsi:type="dcterms:W3CDTF">2014-06-17T11:59:07Z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2012-12-12T00:00:00Z</vt:filetime>
  </property>
  <property fmtid="{D5CDD505-2E9C-101B-9397-08002B2CF9AE}" pid="3" name="LastSaved">
    <vt:filetime>2014-06-17T00:00:00Z</vt:filetime>
  </property>
</Properties>
</file>